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3659"/>
      </w:tblGrid>
      <w:tr w:rsidR="00B54EF2" w:rsidRPr="00B54EF2" w:rsidTr="00B54EF2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B54EF2">
              <w:rPr>
                <w:color w:val="auto"/>
                <w:sz w:val="22"/>
                <w:szCs w:val="22"/>
                <w:lang w:eastAsia="en-US"/>
              </w:rPr>
              <w:t>Приложение 1</w:t>
            </w:r>
          </w:p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B54EF2">
              <w:rPr>
                <w:color w:val="auto"/>
                <w:sz w:val="22"/>
                <w:szCs w:val="22"/>
                <w:lang w:eastAsia="en-US"/>
              </w:rPr>
              <w:t>к Положению о</w:t>
            </w:r>
            <w:r w:rsidRPr="00B54EF2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t>порядке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br/>
              <w:t xml:space="preserve">разработки, утверждения 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br/>
              <w:t>и согласования перечня товаров,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br/>
              <w:t>обязательных к</w:t>
            </w:r>
            <w:r w:rsidRPr="00B54EF2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t xml:space="preserve">наличию 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br/>
              <w:t>для реализации в</w:t>
            </w:r>
            <w:r w:rsidRPr="00B54EF2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t>торговом объекте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B54EF2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br/>
              <w:t>10.07.2024</w:t>
            </w:r>
            <w:r w:rsidRPr="00B54EF2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t>№</w:t>
            </w:r>
            <w:r w:rsidRPr="00B54EF2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B54EF2">
              <w:rPr>
                <w:color w:val="auto"/>
                <w:sz w:val="22"/>
                <w:szCs w:val="22"/>
                <w:lang w:eastAsia="en-US"/>
              </w:rPr>
              <w:t xml:space="preserve">489) </w:t>
            </w:r>
          </w:p>
        </w:tc>
      </w:tr>
    </w:tbl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 xml:space="preserve">  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B54EF2">
        <w:rPr>
          <w:color w:val="auto"/>
          <w:sz w:val="22"/>
          <w:szCs w:val="22"/>
          <w:lang w:eastAsia="en-US"/>
        </w:rPr>
        <w:t>Форма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2188"/>
        <w:gridCol w:w="293"/>
        <w:gridCol w:w="3366"/>
      </w:tblGrid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B54EF2">
              <w:rPr>
                <w:color w:val="auto"/>
                <w:sz w:val="22"/>
                <w:szCs w:val="22"/>
                <w:lang w:val="en-US" w:eastAsia="en-US"/>
              </w:rPr>
              <w:t>УТВЕРЖДАЮ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_______________________________________________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1129" w:firstLine="0"/>
              <w:jc w:val="both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(наименование должности руководителя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_______________________________________________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846" w:firstLine="0"/>
              <w:jc w:val="both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юридического лица (уполномоченного им лица)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_______________________________________________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846" w:firstLine="0"/>
              <w:jc w:val="both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либо фамилия, собственное имя, отчество (если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_______________________________________________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704" w:firstLine="0"/>
              <w:jc w:val="both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таковое имеется) индивидуального предпринимателя)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__________________________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62" w:firstLine="0"/>
              <w:jc w:val="both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62" w:right="574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(инициалы, фамилия)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</w:tr>
      <w:tr w:rsidR="00B54EF2" w:rsidRPr="00B54EF2" w:rsidTr="00B54EF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B54EF2">
              <w:rPr>
                <w:color w:val="auto"/>
                <w:sz w:val="22"/>
                <w:szCs w:val="22"/>
                <w:lang w:val="en-US" w:eastAsia="en-US"/>
              </w:rPr>
              <w:t>____ _______________ 20 ___ г.</w:t>
            </w:r>
          </w:p>
        </w:tc>
      </w:tr>
    </w:tbl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B54EF2">
        <w:rPr>
          <w:b/>
          <w:bCs/>
          <w:color w:val="auto"/>
          <w:sz w:val="24"/>
          <w:szCs w:val="24"/>
          <w:lang w:eastAsia="en-US"/>
        </w:rPr>
        <w:t>ПЕРЕЧЕНЬ</w:t>
      </w:r>
      <w:r w:rsidRPr="00B54EF2">
        <w:rPr>
          <w:b/>
          <w:bCs/>
          <w:color w:val="auto"/>
          <w:sz w:val="24"/>
          <w:szCs w:val="24"/>
          <w:lang w:eastAsia="en-US"/>
        </w:rPr>
        <w:br/>
        <w:t>товаров, обязательных к наличию для реализации в торговом объекте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B54EF2">
        <w:rPr>
          <w:color w:val="auto"/>
          <w:lang w:eastAsia="en-US"/>
        </w:rPr>
        <w:t>(вид в зависимости от формата</w:t>
      </w:r>
      <w:r w:rsidRPr="00B54EF2">
        <w:rPr>
          <w:color w:val="auto"/>
          <w:vertAlign w:val="superscript"/>
          <w:lang w:eastAsia="en-US"/>
        </w:rPr>
        <w:t>1</w:t>
      </w:r>
      <w:r w:rsidRPr="00B54EF2">
        <w:rPr>
          <w:color w:val="auto"/>
          <w:lang w:eastAsia="en-US"/>
        </w:rPr>
        <w:t xml:space="preserve"> и наименование (при наличии) торгового объекта,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B54EF2">
        <w:rPr>
          <w:color w:val="auto"/>
          <w:lang w:eastAsia="en-US"/>
        </w:rPr>
        <w:t>вид в зависимости от ассортимента товаров</w:t>
      </w:r>
      <w:r w:rsidRPr="00B54EF2">
        <w:rPr>
          <w:color w:val="auto"/>
          <w:vertAlign w:val="superscript"/>
          <w:lang w:eastAsia="en-US"/>
        </w:rPr>
        <w:t>1</w:t>
      </w:r>
      <w:r w:rsidRPr="00B54EF2">
        <w:rPr>
          <w:color w:val="auto"/>
          <w:lang w:eastAsia="en-US"/>
        </w:rPr>
        <w:t xml:space="preserve"> и тип магазина</w:t>
      </w:r>
      <w:r w:rsidRPr="00B54EF2">
        <w:rPr>
          <w:color w:val="auto"/>
          <w:vertAlign w:val="superscript"/>
          <w:lang w:eastAsia="en-US"/>
        </w:rPr>
        <w:t>1</w:t>
      </w:r>
      <w:r w:rsidRPr="00B54EF2">
        <w:rPr>
          <w:color w:val="auto"/>
          <w:lang w:eastAsia="en-US"/>
        </w:rPr>
        <w:t>,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B54EF2">
        <w:rPr>
          <w:color w:val="auto"/>
          <w:lang w:eastAsia="en-US"/>
        </w:rPr>
        <w:t>размер торговой площади магазина (павильона), в том числе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B54EF2">
        <w:rPr>
          <w:color w:val="auto"/>
          <w:lang w:eastAsia="en-US"/>
        </w:rPr>
        <w:t>отведенной под реализацию продовольственных и (или) непродовольственных товаров,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B54EF2">
        <w:rPr>
          <w:color w:val="auto"/>
          <w:lang w:eastAsia="en-US"/>
        </w:rPr>
        <w:t>место нахождения (маршрут движения) торгового объекта,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B54EF2">
        <w:rPr>
          <w:color w:val="auto"/>
          <w:lang w:eastAsia="en-US"/>
        </w:rPr>
        <w:t>полное наименование юридического лица либо фамилия, собственное имя,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B54EF2">
        <w:rPr>
          <w:color w:val="auto"/>
          <w:lang w:eastAsia="en-US"/>
        </w:rPr>
        <w:t>отчество (если таковое имеется) индивидуального предпринимателя)</w:t>
      </w:r>
    </w:p>
    <w:p w:rsid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Pr="00B54EF2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bookmarkStart w:id="0" w:name="_GoBack"/>
      <w:bookmarkEnd w:id="0"/>
      <w:r w:rsidRPr="00B54EF2">
        <w:rPr>
          <w:color w:val="auto"/>
          <w:sz w:val="24"/>
          <w:szCs w:val="24"/>
          <w:lang w:eastAsia="en-US"/>
        </w:rPr>
        <w:lastRenderedPageBreak/>
        <w:t>Перечень продовольственных товаров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3041"/>
        <w:gridCol w:w="3039"/>
        <w:gridCol w:w="3037"/>
      </w:tblGrid>
      <w:tr w:rsidR="00B54EF2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№</w:t>
            </w:r>
            <w:r w:rsidRPr="00B54EF2">
              <w:rPr>
                <w:color w:val="auto"/>
                <w:lang w:val="en-US" w:eastAsia="en-US"/>
              </w:rPr>
              <w:br/>
              <w:t>п/п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Группа (подгруппа) и</w:t>
            </w:r>
            <w:r w:rsidRPr="00B54EF2">
              <w:rPr>
                <w:color w:val="auto"/>
                <w:lang w:val="en-US" w:eastAsia="en-US"/>
              </w:rPr>
              <w:t> </w:t>
            </w:r>
            <w:r w:rsidRPr="00B54EF2">
              <w:rPr>
                <w:color w:val="auto"/>
                <w:lang w:eastAsia="en-US"/>
              </w:rPr>
              <w:t>(или) вид товаров</w:t>
            </w:r>
            <w:r w:rsidRPr="00B54EF2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Признаки разновидностей товаров</w:t>
            </w:r>
            <w:r w:rsidRPr="00B54EF2">
              <w:rPr>
                <w:color w:val="auto"/>
                <w:vertAlign w:val="superscript"/>
                <w:lang w:eastAsia="en-US"/>
              </w:rPr>
              <w:t>2</w:t>
            </w:r>
            <w:r w:rsidRPr="00B54EF2">
              <w:rPr>
                <w:color w:val="auto"/>
                <w:lang w:eastAsia="en-US"/>
              </w:rPr>
              <w:t xml:space="preserve"> (при наличии)</w:t>
            </w: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Количество разновидностей товаров</w:t>
            </w:r>
            <w:r w:rsidRPr="00B54EF2">
              <w:rPr>
                <w:color w:val="auto"/>
                <w:vertAlign w:val="superscript"/>
                <w:lang w:val="en-US" w:eastAsia="en-US"/>
              </w:rPr>
              <w:t>3</w:t>
            </w:r>
          </w:p>
        </w:tc>
      </w:tr>
      <w:tr w:rsidR="00B54EF2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</w:tbl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Перечень непродовольственных товаров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3191"/>
        <w:gridCol w:w="2712"/>
        <w:gridCol w:w="3187"/>
      </w:tblGrid>
      <w:tr w:rsidR="00B54EF2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№</w:t>
            </w:r>
            <w:r w:rsidRPr="00B54EF2">
              <w:rPr>
                <w:color w:val="auto"/>
                <w:lang w:val="en-US" w:eastAsia="en-US"/>
              </w:rPr>
              <w:br/>
              <w:t>п/п</w:t>
            </w: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Группа (подгруппа) и</w:t>
            </w:r>
            <w:r w:rsidRPr="00B54EF2">
              <w:rPr>
                <w:color w:val="auto"/>
                <w:lang w:val="en-US" w:eastAsia="en-US"/>
              </w:rPr>
              <w:t> </w:t>
            </w:r>
            <w:r w:rsidRPr="00B54EF2">
              <w:rPr>
                <w:color w:val="auto"/>
                <w:lang w:eastAsia="en-US"/>
              </w:rPr>
              <w:t>(или) вид товаров</w:t>
            </w:r>
            <w:r w:rsidRPr="00B54EF2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Признаки разновидностей товаров</w:t>
            </w:r>
            <w:r w:rsidRPr="00B54EF2">
              <w:rPr>
                <w:color w:val="auto"/>
                <w:vertAlign w:val="superscript"/>
                <w:lang w:eastAsia="en-US"/>
              </w:rPr>
              <w:t xml:space="preserve">2 </w:t>
            </w:r>
            <w:r w:rsidRPr="00B54EF2">
              <w:rPr>
                <w:color w:val="auto"/>
                <w:lang w:eastAsia="en-US"/>
              </w:rPr>
              <w:t>(при наличии)</w:t>
            </w: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Количество разновидностей товаров</w:t>
            </w:r>
            <w:r w:rsidRPr="00B54EF2">
              <w:rPr>
                <w:color w:val="auto"/>
                <w:vertAlign w:val="superscript"/>
                <w:lang w:val="en-US" w:eastAsia="en-US"/>
              </w:rPr>
              <w:t>3</w:t>
            </w:r>
          </w:p>
        </w:tc>
      </w:tr>
      <w:tr w:rsidR="00B54EF2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  <w:tr w:rsidR="000B49AD" w:rsidRPr="00B54EF2" w:rsidTr="000B49AD">
        <w:trPr>
          <w:trHeight w:val="240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49AD" w:rsidRPr="00B54EF2" w:rsidRDefault="000B49AD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</w:p>
        </w:tc>
      </w:tr>
    </w:tbl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p w:rsid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</w:p>
    <w:p w:rsid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B54EF2">
        <w:rPr>
          <w:color w:val="auto"/>
          <w:sz w:val="22"/>
          <w:szCs w:val="22"/>
          <w:lang w:eastAsia="en-US"/>
        </w:rPr>
        <w:t>СОГЛАСОВАНО</w:t>
      </w:r>
    </w:p>
    <w:p w:rsidR="000B49AD" w:rsidRDefault="000B49AD" w:rsidP="00B54EF2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</w:p>
    <w:p w:rsidR="000B49AD" w:rsidRPr="00B54EF2" w:rsidRDefault="000B49AD" w:rsidP="00B54EF2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145"/>
        <w:gridCol w:w="2086"/>
        <w:gridCol w:w="73"/>
        <w:gridCol w:w="2666"/>
      </w:tblGrid>
      <w:tr w:rsidR="00B54EF2" w:rsidRPr="00B54EF2" w:rsidTr="00B54EF2">
        <w:trPr>
          <w:trHeight w:val="240"/>
        </w:trPr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173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_____________________</w:t>
            </w:r>
          </w:p>
        </w:tc>
      </w:tr>
      <w:tr w:rsidR="00B54EF2" w:rsidRPr="00B54EF2" w:rsidTr="00B54EF2">
        <w:trPr>
          <w:trHeight w:val="240"/>
        </w:trPr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(наименование должности лица, осуществляющего</w:t>
            </w:r>
          </w:p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420" w:firstLine="0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согласование, включающее наименование</w:t>
            </w:r>
          </w:p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420" w:firstLine="0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уполномоченного органа, либо вид, дата</w:t>
            </w:r>
          </w:p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61" w:firstLine="0"/>
              <w:rPr>
                <w:color w:val="auto"/>
                <w:lang w:eastAsia="en-US"/>
              </w:rPr>
            </w:pPr>
            <w:r w:rsidRPr="00B54EF2">
              <w:rPr>
                <w:color w:val="auto"/>
                <w:lang w:eastAsia="en-US"/>
              </w:rPr>
              <w:t>и</w:t>
            </w:r>
            <w:r w:rsidRPr="00B54EF2">
              <w:rPr>
                <w:color w:val="auto"/>
                <w:lang w:val="en-US" w:eastAsia="en-US"/>
              </w:rPr>
              <w:t> </w:t>
            </w:r>
            <w:r w:rsidRPr="00B54EF2">
              <w:rPr>
                <w:color w:val="auto"/>
                <w:lang w:eastAsia="en-US"/>
              </w:rPr>
              <w:t>регистрационный индекс документа</w:t>
            </w:r>
          </w:p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42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уполномоченного органа о согласовании)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23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(подпись)</w:t>
            </w:r>
          </w:p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51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B54EF2">
              <w:rPr>
                <w:color w:val="auto"/>
                <w:sz w:val="24"/>
                <w:szCs w:val="24"/>
                <w:lang w:val="en-US" w:eastAsia="en-US"/>
              </w:rPr>
              <w:t>М.П.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4EF2" w:rsidRPr="00B54EF2" w:rsidRDefault="00B54EF2" w:rsidP="00B54EF2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431" w:firstLine="0"/>
              <w:jc w:val="right"/>
              <w:rPr>
                <w:color w:val="auto"/>
                <w:lang w:val="en-US" w:eastAsia="en-US"/>
              </w:rPr>
            </w:pPr>
            <w:r w:rsidRPr="00B54EF2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____ _______________ 20 ___ г.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B54EF2">
        <w:rPr>
          <w:color w:val="auto"/>
          <w:lang w:eastAsia="en-US"/>
        </w:rPr>
        <w:t>______________________________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B54EF2">
        <w:rPr>
          <w:color w:val="auto"/>
          <w:vertAlign w:val="superscript"/>
          <w:lang w:eastAsia="en-US"/>
        </w:rPr>
        <w:t>1 </w:t>
      </w:r>
      <w:r w:rsidRPr="00B54EF2">
        <w:rPr>
          <w:color w:val="auto"/>
          <w:lang w:eastAsia="en-US"/>
        </w:rP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B54EF2">
        <w:rPr>
          <w:color w:val="auto"/>
          <w:vertAlign w:val="superscript"/>
          <w:lang w:eastAsia="en-US"/>
        </w:rPr>
        <w:t>2 </w:t>
      </w:r>
      <w:r w:rsidRPr="00B54EF2">
        <w:rPr>
          <w:color w:val="auto"/>
          <w:lang w:eastAsia="en-US"/>
        </w:rP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B54EF2">
        <w:rPr>
          <w:color w:val="auto"/>
          <w:vertAlign w:val="superscript"/>
          <w:lang w:eastAsia="en-US"/>
        </w:rPr>
        <w:t>3 </w:t>
      </w:r>
      <w:r w:rsidRPr="00B54EF2">
        <w:rPr>
          <w:color w:val="auto"/>
          <w:lang w:eastAsia="en-US"/>
        </w:rPr>
        <w:t>Указывается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B54EF2" w:rsidRPr="00B54EF2" w:rsidRDefault="00B54EF2" w:rsidP="00B54EF2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B54EF2">
        <w:rPr>
          <w:color w:val="auto"/>
          <w:sz w:val="24"/>
          <w:szCs w:val="24"/>
          <w:lang w:eastAsia="en-US"/>
        </w:rPr>
        <w:t> </w:t>
      </w:r>
    </w:p>
    <w:p w:rsidR="00EB078F" w:rsidRPr="009C419C" w:rsidRDefault="00EB078F" w:rsidP="009C419C"/>
    <w:sectPr w:rsidR="00EB078F" w:rsidRPr="009C419C" w:rsidSect="000B49AD">
      <w:headerReference w:type="even" r:id="rId8"/>
      <w:pgSz w:w="11879" w:h="16840" w:code="9"/>
      <w:pgMar w:top="538" w:right="539" w:bottom="426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C5" w:rsidRDefault="00AD07C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AD07C5" w:rsidRDefault="00AD07C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C5" w:rsidRDefault="00AD07C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AD07C5" w:rsidRDefault="00AD07C5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A34E92" w:rsidRDefault="00A34E9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750E"/>
    <w:multiLevelType w:val="hybridMultilevel"/>
    <w:tmpl w:val="7890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0A24"/>
    <w:rsid w:val="00023571"/>
    <w:rsid w:val="0002681B"/>
    <w:rsid w:val="00027F56"/>
    <w:rsid w:val="00034A10"/>
    <w:rsid w:val="000416CF"/>
    <w:rsid w:val="000441A2"/>
    <w:rsid w:val="00045D5F"/>
    <w:rsid w:val="000562FD"/>
    <w:rsid w:val="0006399D"/>
    <w:rsid w:val="00063B71"/>
    <w:rsid w:val="0007045B"/>
    <w:rsid w:val="00070BD4"/>
    <w:rsid w:val="00071987"/>
    <w:rsid w:val="000768D3"/>
    <w:rsid w:val="00083080"/>
    <w:rsid w:val="00087224"/>
    <w:rsid w:val="00087730"/>
    <w:rsid w:val="00093629"/>
    <w:rsid w:val="000A295F"/>
    <w:rsid w:val="000A398E"/>
    <w:rsid w:val="000B2A6C"/>
    <w:rsid w:val="000B2AA6"/>
    <w:rsid w:val="000B49AD"/>
    <w:rsid w:val="000C5626"/>
    <w:rsid w:val="000C611F"/>
    <w:rsid w:val="000D3595"/>
    <w:rsid w:val="000D4819"/>
    <w:rsid w:val="000E2422"/>
    <w:rsid w:val="000E4CC1"/>
    <w:rsid w:val="000E4F4B"/>
    <w:rsid w:val="000E6E6E"/>
    <w:rsid w:val="000F592D"/>
    <w:rsid w:val="001015F1"/>
    <w:rsid w:val="00102608"/>
    <w:rsid w:val="0010595C"/>
    <w:rsid w:val="00111F4B"/>
    <w:rsid w:val="001129B8"/>
    <w:rsid w:val="001140C6"/>
    <w:rsid w:val="00116B1C"/>
    <w:rsid w:val="0011758E"/>
    <w:rsid w:val="00120454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77A47"/>
    <w:rsid w:val="001806B9"/>
    <w:rsid w:val="00181798"/>
    <w:rsid w:val="001818A2"/>
    <w:rsid w:val="00184204"/>
    <w:rsid w:val="0019016D"/>
    <w:rsid w:val="00192671"/>
    <w:rsid w:val="0019506F"/>
    <w:rsid w:val="001A1DF3"/>
    <w:rsid w:val="001A2799"/>
    <w:rsid w:val="001A39AE"/>
    <w:rsid w:val="001A3C26"/>
    <w:rsid w:val="001A6A3B"/>
    <w:rsid w:val="001A7CA1"/>
    <w:rsid w:val="001B2348"/>
    <w:rsid w:val="001B4E66"/>
    <w:rsid w:val="001B7421"/>
    <w:rsid w:val="001C0D0A"/>
    <w:rsid w:val="001C14A7"/>
    <w:rsid w:val="001C1D29"/>
    <w:rsid w:val="001C2FD2"/>
    <w:rsid w:val="001C7D4C"/>
    <w:rsid w:val="001C7DB3"/>
    <w:rsid w:val="001D2241"/>
    <w:rsid w:val="001E0E79"/>
    <w:rsid w:val="001E2241"/>
    <w:rsid w:val="001E5319"/>
    <w:rsid w:val="001E66C8"/>
    <w:rsid w:val="001F5326"/>
    <w:rsid w:val="001F7B71"/>
    <w:rsid w:val="00201696"/>
    <w:rsid w:val="00205390"/>
    <w:rsid w:val="0021039F"/>
    <w:rsid w:val="00212489"/>
    <w:rsid w:val="00213035"/>
    <w:rsid w:val="00213548"/>
    <w:rsid w:val="00226C92"/>
    <w:rsid w:val="002328FC"/>
    <w:rsid w:val="00233D6D"/>
    <w:rsid w:val="00236F6A"/>
    <w:rsid w:val="00242861"/>
    <w:rsid w:val="00244FE5"/>
    <w:rsid w:val="00250512"/>
    <w:rsid w:val="00251E90"/>
    <w:rsid w:val="00262E41"/>
    <w:rsid w:val="00272AFC"/>
    <w:rsid w:val="00276BDE"/>
    <w:rsid w:val="00281C28"/>
    <w:rsid w:val="00281F5A"/>
    <w:rsid w:val="00283667"/>
    <w:rsid w:val="0028547E"/>
    <w:rsid w:val="00287ADD"/>
    <w:rsid w:val="00291FD5"/>
    <w:rsid w:val="00297EA9"/>
    <w:rsid w:val="002A16AF"/>
    <w:rsid w:val="002A5309"/>
    <w:rsid w:val="002A56BE"/>
    <w:rsid w:val="002B7CE2"/>
    <w:rsid w:val="002D20C5"/>
    <w:rsid w:val="002D227A"/>
    <w:rsid w:val="002D26B2"/>
    <w:rsid w:val="002E2E29"/>
    <w:rsid w:val="002E5E0B"/>
    <w:rsid w:val="002E6420"/>
    <w:rsid w:val="002F0709"/>
    <w:rsid w:val="002F344B"/>
    <w:rsid w:val="002F72A6"/>
    <w:rsid w:val="002F7D88"/>
    <w:rsid w:val="00300AD7"/>
    <w:rsid w:val="003014B1"/>
    <w:rsid w:val="003015EA"/>
    <w:rsid w:val="003068CB"/>
    <w:rsid w:val="0031054D"/>
    <w:rsid w:val="003114BD"/>
    <w:rsid w:val="00314FC7"/>
    <w:rsid w:val="00322E24"/>
    <w:rsid w:val="0032793F"/>
    <w:rsid w:val="003359B3"/>
    <w:rsid w:val="0034071D"/>
    <w:rsid w:val="00346858"/>
    <w:rsid w:val="003500CA"/>
    <w:rsid w:val="00357766"/>
    <w:rsid w:val="00360286"/>
    <w:rsid w:val="00363061"/>
    <w:rsid w:val="00372538"/>
    <w:rsid w:val="00375D22"/>
    <w:rsid w:val="00375EFA"/>
    <w:rsid w:val="00380DDC"/>
    <w:rsid w:val="00380FCD"/>
    <w:rsid w:val="00385CC3"/>
    <w:rsid w:val="00393A77"/>
    <w:rsid w:val="003941EB"/>
    <w:rsid w:val="00395A89"/>
    <w:rsid w:val="003A4C5B"/>
    <w:rsid w:val="003A5512"/>
    <w:rsid w:val="003A64A4"/>
    <w:rsid w:val="003A6FD4"/>
    <w:rsid w:val="003B0594"/>
    <w:rsid w:val="003C5AB5"/>
    <w:rsid w:val="003D3ED2"/>
    <w:rsid w:val="003E104F"/>
    <w:rsid w:val="003E257D"/>
    <w:rsid w:val="003E75B7"/>
    <w:rsid w:val="003F1C10"/>
    <w:rsid w:val="003F4024"/>
    <w:rsid w:val="00400300"/>
    <w:rsid w:val="00400368"/>
    <w:rsid w:val="00404AAD"/>
    <w:rsid w:val="00414A1E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37EA"/>
    <w:rsid w:val="0046015E"/>
    <w:rsid w:val="00464E53"/>
    <w:rsid w:val="00467712"/>
    <w:rsid w:val="0047556B"/>
    <w:rsid w:val="00482949"/>
    <w:rsid w:val="00482B1A"/>
    <w:rsid w:val="00483D3A"/>
    <w:rsid w:val="00485539"/>
    <w:rsid w:val="004916EE"/>
    <w:rsid w:val="00492328"/>
    <w:rsid w:val="00492F0B"/>
    <w:rsid w:val="0049483B"/>
    <w:rsid w:val="00497847"/>
    <w:rsid w:val="00497F2F"/>
    <w:rsid w:val="004A1530"/>
    <w:rsid w:val="004A19C3"/>
    <w:rsid w:val="004A683C"/>
    <w:rsid w:val="004A74B0"/>
    <w:rsid w:val="004B1EC2"/>
    <w:rsid w:val="004C29C1"/>
    <w:rsid w:val="004C5464"/>
    <w:rsid w:val="004E1C88"/>
    <w:rsid w:val="004E2236"/>
    <w:rsid w:val="004E45EC"/>
    <w:rsid w:val="0050564B"/>
    <w:rsid w:val="00524B95"/>
    <w:rsid w:val="005321D3"/>
    <w:rsid w:val="00540833"/>
    <w:rsid w:val="0054635C"/>
    <w:rsid w:val="00552253"/>
    <w:rsid w:val="0055330C"/>
    <w:rsid w:val="00553A3C"/>
    <w:rsid w:val="005556A4"/>
    <w:rsid w:val="00557B30"/>
    <w:rsid w:val="00560BD8"/>
    <w:rsid w:val="00562540"/>
    <w:rsid w:val="00563B8D"/>
    <w:rsid w:val="00565DEA"/>
    <w:rsid w:val="005676DD"/>
    <w:rsid w:val="0056799F"/>
    <w:rsid w:val="00573AFF"/>
    <w:rsid w:val="005764EF"/>
    <w:rsid w:val="00586C02"/>
    <w:rsid w:val="005878FC"/>
    <w:rsid w:val="00590994"/>
    <w:rsid w:val="00594F43"/>
    <w:rsid w:val="005A5F50"/>
    <w:rsid w:val="005A60E5"/>
    <w:rsid w:val="005A6317"/>
    <w:rsid w:val="005B0E32"/>
    <w:rsid w:val="005B2E5F"/>
    <w:rsid w:val="005B591E"/>
    <w:rsid w:val="005B7BF5"/>
    <w:rsid w:val="005C117C"/>
    <w:rsid w:val="005C5990"/>
    <w:rsid w:val="005D13B5"/>
    <w:rsid w:val="005D24F7"/>
    <w:rsid w:val="005D4A29"/>
    <w:rsid w:val="005D5208"/>
    <w:rsid w:val="005E0C72"/>
    <w:rsid w:val="005E30FB"/>
    <w:rsid w:val="005E50B7"/>
    <w:rsid w:val="005E6CC0"/>
    <w:rsid w:val="005F14B7"/>
    <w:rsid w:val="00605892"/>
    <w:rsid w:val="006072C8"/>
    <w:rsid w:val="006173F2"/>
    <w:rsid w:val="006245CE"/>
    <w:rsid w:val="0062703E"/>
    <w:rsid w:val="0063176B"/>
    <w:rsid w:val="00634B55"/>
    <w:rsid w:val="00643DDE"/>
    <w:rsid w:val="0064605C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A01EA"/>
    <w:rsid w:val="006A4045"/>
    <w:rsid w:val="006A64AA"/>
    <w:rsid w:val="006A7115"/>
    <w:rsid w:val="006B065A"/>
    <w:rsid w:val="006B31D5"/>
    <w:rsid w:val="006B482A"/>
    <w:rsid w:val="006B4D1B"/>
    <w:rsid w:val="006B6221"/>
    <w:rsid w:val="006D1539"/>
    <w:rsid w:val="006E0A6A"/>
    <w:rsid w:val="006E15A4"/>
    <w:rsid w:val="006E1774"/>
    <w:rsid w:val="006E2C59"/>
    <w:rsid w:val="00701CB3"/>
    <w:rsid w:val="00702164"/>
    <w:rsid w:val="00714888"/>
    <w:rsid w:val="00722F26"/>
    <w:rsid w:val="007245B6"/>
    <w:rsid w:val="00742882"/>
    <w:rsid w:val="00744B87"/>
    <w:rsid w:val="007508E5"/>
    <w:rsid w:val="00750DED"/>
    <w:rsid w:val="0075598E"/>
    <w:rsid w:val="00755EF8"/>
    <w:rsid w:val="0075734F"/>
    <w:rsid w:val="007625C0"/>
    <w:rsid w:val="0076316A"/>
    <w:rsid w:val="00773FE8"/>
    <w:rsid w:val="00782CAD"/>
    <w:rsid w:val="00786452"/>
    <w:rsid w:val="00791133"/>
    <w:rsid w:val="00793EA0"/>
    <w:rsid w:val="0079467A"/>
    <w:rsid w:val="007961C6"/>
    <w:rsid w:val="00796B63"/>
    <w:rsid w:val="007975D9"/>
    <w:rsid w:val="007A258A"/>
    <w:rsid w:val="007A614F"/>
    <w:rsid w:val="007A670D"/>
    <w:rsid w:val="007B0DE1"/>
    <w:rsid w:val="007B4706"/>
    <w:rsid w:val="007B50AC"/>
    <w:rsid w:val="007B6922"/>
    <w:rsid w:val="007C1AE2"/>
    <w:rsid w:val="007C4F50"/>
    <w:rsid w:val="007D120C"/>
    <w:rsid w:val="007D5836"/>
    <w:rsid w:val="007D7FA7"/>
    <w:rsid w:val="007E07D0"/>
    <w:rsid w:val="007E4D83"/>
    <w:rsid w:val="00801837"/>
    <w:rsid w:val="008024E3"/>
    <w:rsid w:val="00803CB9"/>
    <w:rsid w:val="008056D1"/>
    <w:rsid w:val="008167A6"/>
    <w:rsid w:val="00816F02"/>
    <w:rsid w:val="0081744F"/>
    <w:rsid w:val="00821EF7"/>
    <w:rsid w:val="00823A36"/>
    <w:rsid w:val="00824A7E"/>
    <w:rsid w:val="00830E2A"/>
    <w:rsid w:val="008311A4"/>
    <w:rsid w:val="00836FB5"/>
    <w:rsid w:val="00842FA4"/>
    <w:rsid w:val="008512D1"/>
    <w:rsid w:val="008572A5"/>
    <w:rsid w:val="0086210B"/>
    <w:rsid w:val="00864367"/>
    <w:rsid w:val="00871099"/>
    <w:rsid w:val="00873E4F"/>
    <w:rsid w:val="00874DE3"/>
    <w:rsid w:val="008771F5"/>
    <w:rsid w:val="00877614"/>
    <w:rsid w:val="00881B04"/>
    <w:rsid w:val="00881D93"/>
    <w:rsid w:val="00887532"/>
    <w:rsid w:val="008901C3"/>
    <w:rsid w:val="008959B8"/>
    <w:rsid w:val="008966B4"/>
    <w:rsid w:val="008A1F6E"/>
    <w:rsid w:val="008A62ED"/>
    <w:rsid w:val="008A6749"/>
    <w:rsid w:val="008A7DD2"/>
    <w:rsid w:val="008B1493"/>
    <w:rsid w:val="008B22DC"/>
    <w:rsid w:val="008B304C"/>
    <w:rsid w:val="008C4699"/>
    <w:rsid w:val="008C6E2C"/>
    <w:rsid w:val="008C7197"/>
    <w:rsid w:val="008C766C"/>
    <w:rsid w:val="008D0645"/>
    <w:rsid w:val="008D495D"/>
    <w:rsid w:val="008E5CED"/>
    <w:rsid w:val="008F1725"/>
    <w:rsid w:val="008F4C89"/>
    <w:rsid w:val="008F5BE1"/>
    <w:rsid w:val="00900217"/>
    <w:rsid w:val="00900B88"/>
    <w:rsid w:val="00904E00"/>
    <w:rsid w:val="00905399"/>
    <w:rsid w:val="009063EC"/>
    <w:rsid w:val="009074A2"/>
    <w:rsid w:val="00912A26"/>
    <w:rsid w:val="00917F2A"/>
    <w:rsid w:val="009206DC"/>
    <w:rsid w:val="00921799"/>
    <w:rsid w:val="00922D80"/>
    <w:rsid w:val="0093757C"/>
    <w:rsid w:val="009418AE"/>
    <w:rsid w:val="00942A93"/>
    <w:rsid w:val="00942E80"/>
    <w:rsid w:val="009432B1"/>
    <w:rsid w:val="00947F2C"/>
    <w:rsid w:val="00955A16"/>
    <w:rsid w:val="009566BE"/>
    <w:rsid w:val="00957488"/>
    <w:rsid w:val="00957667"/>
    <w:rsid w:val="00960BBF"/>
    <w:rsid w:val="00960EEF"/>
    <w:rsid w:val="00961ADF"/>
    <w:rsid w:val="00963C5B"/>
    <w:rsid w:val="009712E2"/>
    <w:rsid w:val="00972534"/>
    <w:rsid w:val="00974388"/>
    <w:rsid w:val="0097799F"/>
    <w:rsid w:val="00981D9E"/>
    <w:rsid w:val="0098252F"/>
    <w:rsid w:val="00984CAB"/>
    <w:rsid w:val="0099216F"/>
    <w:rsid w:val="009973A4"/>
    <w:rsid w:val="009A2001"/>
    <w:rsid w:val="009A5E62"/>
    <w:rsid w:val="009A7F4F"/>
    <w:rsid w:val="009B00BE"/>
    <w:rsid w:val="009B7B50"/>
    <w:rsid w:val="009C12C0"/>
    <w:rsid w:val="009C1A48"/>
    <w:rsid w:val="009C419C"/>
    <w:rsid w:val="009C4662"/>
    <w:rsid w:val="009C7996"/>
    <w:rsid w:val="009D4439"/>
    <w:rsid w:val="009D7A7D"/>
    <w:rsid w:val="009E1CC3"/>
    <w:rsid w:val="009E4FAC"/>
    <w:rsid w:val="009F0893"/>
    <w:rsid w:val="009F5E38"/>
    <w:rsid w:val="009F7B5D"/>
    <w:rsid w:val="00A02C94"/>
    <w:rsid w:val="00A05928"/>
    <w:rsid w:val="00A15022"/>
    <w:rsid w:val="00A1578A"/>
    <w:rsid w:val="00A2048C"/>
    <w:rsid w:val="00A21B31"/>
    <w:rsid w:val="00A22E14"/>
    <w:rsid w:val="00A302B5"/>
    <w:rsid w:val="00A34E92"/>
    <w:rsid w:val="00A36D16"/>
    <w:rsid w:val="00A37CA2"/>
    <w:rsid w:val="00A4121B"/>
    <w:rsid w:val="00A414C4"/>
    <w:rsid w:val="00A438A1"/>
    <w:rsid w:val="00A45CA7"/>
    <w:rsid w:val="00A4630F"/>
    <w:rsid w:val="00A52B04"/>
    <w:rsid w:val="00A54761"/>
    <w:rsid w:val="00A54ADC"/>
    <w:rsid w:val="00A554A8"/>
    <w:rsid w:val="00A669C0"/>
    <w:rsid w:val="00A704E9"/>
    <w:rsid w:val="00A74A24"/>
    <w:rsid w:val="00A74FC6"/>
    <w:rsid w:val="00A75C2E"/>
    <w:rsid w:val="00A769A1"/>
    <w:rsid w:val="00A83030"/>
    <w:rsid w:val="00A830A7"/>
    <w:rsid w:val="00A8608C"/>
    <w:rsid w:val="00A90B11"/>
    <w:rsid w:val="00A96E82"/>
    <w:rsid w:val="00AA04CC"/>
    <w:rsid w:val="00AA265C"/>
    <w:rsid w:val="00AA483D"/>
    <w:rsid w:val="00AB122D"/>
    <w:rsid w:val="00AB4103"/>
    <w:rsid w:val="00AB4C92"/>
    <w:rsid w:val="00AB512F"/>
    <w:rsid w:val="00AB6734"/>
    <w:rsid w:val="00AD07C5"/>
    <w:rsid w:val="00AD5659"/>
    <w:rsid w:val="00AD68D4"/>
    <w:rsid w:val="00AD6C3C"/>
    <w:rsid w:val="00AE78AF"/>
    <w:rsid w:val="00AE78D7"/>
    <w:rsid w:val="00AF08F4"/>
    <w:rsid w:val="00AF2EBD"/>
    <w:rsid w:val="00AF2F41"/>
    <w:rsid w:val="00AF3C8F"/>
    <w:rsid w:val="00AF4701"/>
    <w:rsid w:val="00AF68BD"/>
    <w:rsid w:val="00B07505"/>
    <w:rsid w:val="00B1009C"/>
    <w:rsid w:val="00B13617"/>
    <w:rsid w:val="00B20035"/>
    <w:rsid w:val="00B21F55"/>
    <w:rsid w:val="00B32079"/>
    <w:rsid w:val="00B3477C"/>
    <w:rsid w:val="00B4257B"/>
    <w:rsid w:val="00B45B49"/>
    <w:rsid w:val="00B52B6C"/>
    <w:rsid w:val="00B54EF2"/>
    <w:rsid w:val="00B572F0"/>
    <w:rsid w:val="00B6086D"/>
    <w:rsid w:val="00B62066"/>
    <w:rsid w:val="00B63DB7"/>
    <w:rsid w:val="00B658D3"/>
    <w:rsid w:val="00B721FA"/>
    <w:rsid w:val="00B87332"/>
    <w:rsid w:val="00B925E8"/>
    <w:rsid w:val="00B955E3"/>
    <w:rsid w:val="00B97A3A"/>
    <w:rsid w:val="00BA09C9"/>
    <w:rsid w:val="00BA2571"/>
    <w:rsid w:val="00BA678A"/>
    <w:rsid w:val="00BA6D73"/>
    <w:rsid w:val="00BA7DC6"/>
    <w:rsid w:val="00BB0089"/>
    <w:rsid w:val="00BB075A"/>
    <w:rsid w:val="00BB11BF"/>
    <w:rsid w:val="00BB68AA"/>
    <w:rsid w:val="00BC0322"/>
    <w:rsid w:val="00BC2275"/>
    <w:rsid w:val="00BD024F"/>
    <w:rsid w:val="00BD1F69"/>
    <w:rsid w:val="00BD45B3"/>
    <w:rsid w:val="00BE214F"/>
    <w:rsid w:val="00BE2934"/>
    <w:rsid w:val="00BE29CE"/>
    <w:rsid w:val="00BE3667"/>
    <w:rsid w:val="00BF0380"/>
    <w:rsid w:val="00BF0A9B"/>
    <w:rsid w:val="00BF37CE"/>
    <w:rsid w:val="00BF44D7"/>
    <w:rsid w:val="00BF4CF7"/>
    <w:rsid w:val="00BF4F76"/>
    <w:rsid w:val="00C01F22"/>
    <w:rsid w:val="00C02D9B"/>
    <w:rsid w:val="00C07D23"/>
    <w:rsid w:val="00C13082"/>
    <w:rsid w:val="00C17B9C"/>
    <w:rsid w:val="00C2197F"/>
    <w:rsid w:val="00C2291D"/>
    <w:rsid w:val="00C22F82"/>
    <w:rsid w:val="00C23472"/>
    <w:rsid w:val="00C2755D"/>
    <w:rsid w:val="00C319F3"/>
    <w:rsid w:val="00C36830"/>
    <w:rsid w:val="00C41D55"/>
    <w:rsid w:val="00C43AC7"/>
    <w:rsid w:val="00C5004B"/>
    <w:rsid w:val="00C50C34"/>
    <w:rsid w:val="00C511C3"/>
    <w:rsid w:val="00C5494C"/>
    <w:rsid w:val="00C55FDD"/>
    <w:rsid w:val="00C579AF"/>
    <w:rsid w:val="00C64762"/>
    <w:rsid w:val="00C64D06"/>
    <w:rsid w:val="00C67332"/>
    <w:rsid w:val="00C713CD"/>
    <w:rsid w:val="00C759DF"/>
    <w:rsid w:val="00C826AE"/>
    <w:rsid w:val="00C84F31"/>
    <w:rsid w:val="00C861E0"/>
    <w:rsid w:val="00C95BCE"/>
    <w:rsid w:val="00CA10CE"/>
    <w:rsid w:val="00CA1DA4"/>
    <w:rsid w:val="00CA38CA"/>
    <w:rsid w:val="00CA573B"/>
    <w:rsid w:val="00CB566C"/>
    <w:rsid w:val="00CB5B01"/>
    <w:rsid w:val="00CB6151"/>
    <w:rsid w:val="00CC1980"/>
    <w:rsid w:val="00CC2AEA"/>
    <w:rsid w:val="00CC461C"/>
    <w:rsid w:val="00CC4BA9"/>
    <w:rsid w:val="00CC61A5"/>
    <w:rsid w:val="00CD32BC"/>
    <w:rsid w:val="00CD3B32"/>
    <w:rsid w:val="00CD3D29"/>
    <w:rsid w:val="00CD47EA"/>
    <w:rsid w:val="00CE7216"/>
    <w:rsid w:val="00CF3964"/>
    <w:rsid w:val="00D02CD3"/>
    <w:rsid w:val="00D12A70"/>
    <w:rsid w:val="00D14F16"/>
    <w:rsid w:val="00D15831"/>
    <w:rsid w:val="00D202B5"/>
    <w:rsid w:val="00D21888"/>
    <w:rsid w:val="00D21E4F"/>
    <w:rsid w:val="00D2745B"/>
    <w:rsid w:val="00D51DE3"/>
    <w:rsid w:val="00D52B35"/>
    <w:rsid w:val="00D57B4D"/>
    <w:rsid w:val="00D61875"/>
    <w:rsid w:val="00D62A15"/>
    <w:rsid w:val="00D64097"/>
    <w:rsid w:val="00D644E8"/>
    <w:rsid w:val="00D6618D"/>
    <w:rsid w:val="00D667A8"/>
    <w:rsid w:val="00D722C8"/>
    <w:rsid w:val="00D73382"/>
    <w:rsid w:val="00D73410"/>
    <w:rsid w:val="00D7665C"/>
    <w:rsid w:val="00D8121A"/>
    <w:rsid w:val="00D827A0"/>
    <w:rsid w:val="00D82F95"/>
    <w:rsid w:val="00D86FFF"/>
    <w:rsid w:val="00D931DE"/>
    <w:rsid w:val="00D95774"/>
    <w:rsid w:val="00D95EB1"/>
    <w:rsid w:val="00DA15E8"/>
    <w:rsid w:val="00DA24DD"/>
    <w:rsid w:val="00DA2CE7"/>
    <w:rsid w:val="00DA313F"/>
    <w:rsid w:val="00DA41BE"/>
    <w:rsid w:val="00DA4455"/>
    <w:rsid w:val="00DA496F"/>
    <w:rsid w:val="00DA49C8"/>
    <w:rsid w:val="00DA6196"/>
    <w:rsid w:val="00DA79FD"/>
    <w:rsid w:val="00DB317F"/>
    <w:rsid w:val="00DB69E4"/>
    <w:rsid w:val="00DB6D97"/>
    <w:rsid w:val="00DC0321"/>
    <w:rsid w:val="00DD029F"/>
    <w:rsid w:val="00DD607E"/>
    <w:rsid w:val="00DE0D98"/>
    <w:rsid w:val="00DE10B1"/>
    <w:rsid w:val="00DF0331"/>
    <w:rsid w:val="00DF157A"/>
    <w:rsid w:val="00DF49AB"/>
    <w:rsid w:val="00DF575E"/>
    <w:rsid w:val="00DF59D6"/>
    <w:rsid w:val="00E036EF"/>
    <w:rsid w:val="00E07E1F"/>
    <w:rsid w:val="00E251C4"/>
    <w:rsid w:val="00E304E1"/>
    <w:rsid w:val="00E30822"/>
    <w:rsid w:val="00E33A30"/>
    <w:rsid w:val="00E34D63"/>
    <w:rsid w:val="00E35496"/>
    <w:rsid w:val="00E377D7"/>
    <w:rsid w:val="00E434CA"/>
    <w:rsid w:val="00E457E8"/>
    <w:rsid w:val="00E46BFF"/>
    <w:rsid w:val="00E534BC"/>
    <w:rsid w:val="00E56F58"/>
    <w:rsid w:val="00E6010F"/>
    <w:rsid w:val="00E61C3D"/>
    <w:rsid w:val="00E63254"/>
    <w:rsid w:val="00E66009"/>
    <w:rsid w:val="00E83B4D"/>
    <w:rsid w:val="00E8425F"/>
    <w:rsid w:val="00E86A88"/>
    <w:rsid w:val="00E86C91"/>
    <w:rsid w:val="00E87B90"/>
    <w:rsid w:val="00E92334"/>
    <w:rsid w:val="00E936F4"/>
    <w:rsid w:val="00E97975"/>
    <w:rsid w:val="00EA125B"/>
    <w:rsid w:val="00EB078F"/>
    <w:rsid w:val="00EB08E1"/>
    <w:rsid w:val="00EB3727"/>
    <w:rsid w:val="00EB3A02"/>
    <w:rsid w:val="00EB45EF"/>
    <w:rsid w:val="00EB46AD"/>
    <w:rsid w:val="00EC23F8"/>
    <w:rsid w:val="00EC288E"/>
    <w:rsid w:val="00EC3A91"/>
    <w:rsid w:val="00EC4ECD"/>
    <w:rsid w:val="00ED103A"/>
    <w:rsid w:val="00ED42E8"/>
    <w:rsid w:val="00F0081C"/>
    <w:rsid w:val="00F025EB"/>
    <w:rsid w:val="00F03A08"/>
    <w:rsid w:val="00F05ACE"/>
    <w:rsid w:val="00F141AF"/>
    <w:rsid w:val="00F20D82"/>
    <w:rsid w:val="00F2125B"/>
    <w:rsid w:val="00F24971"/>
    <w:rsid w:val="00F255A9"/>
    <w:rsid w:val="00F26C4D"/>
    <w:rsid w:val="00F302B7"/>
    <w:rsid w:val="00F309A0"/>
    <w:rsid w:val="00F358D3"/>
    <w:rsid w:val="00F36988"/>
    <w:rsid w:val="00F41586"/>
    <w:rsid w:val="00F41E3E"/>
    <w:rsid w:val="00F44E18"/>
    <w:rsid w:val="00F45383"/>
    <w:rsid w:val="00F458EC"/>
    <w:rsid w:val="00F52F5D"/>
    <w:rsid w:val="00F554F6"/>
    <w:rsid w:val="00F55682"/>
    <w:rsid w:val="00F607F8"/>
    <w:rsid w:val="00F60F90"/>
    <w:rsid w:val="00F64B5B"/>
    <w:rsid w:val="00F757A8"/>
    <w:rsid w:val="00F76642"/>
    <w:rsid w:val="00F80E9F"/>
    <w:rsid w:val="00F85607"/>
    <w:rsid w:val="00F9672B"/>
    <w:rsid w:val="00FA5522"/>
    <w:rsid w:val="00FB1513"/>
    <w:rsid w:val="00FB546A"/>
    <w:rsid w:val="00FD0C27"/>
    <w:rsid w:val="00FD165B"/>
    <w:rsid w:val="00FD22C6"/>
    <w:rsid w:val="00FD490E"/>
    <w:rsid w:val="00FD6498"/>
    <w:rsid w:val="00FD7828"/>
    <w:rsid w:val="00FD790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E1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left="0" w:right="360" w:firstLine="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point">
    <w:name w:val="point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13">
    <w:name w:val="Заголовок1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address">
    <w:name w:val="location__address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time">
    <w:name w:val="location__tim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phone">
    <w:name w:val="location__phon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agree">
    <w:name w:val="agree"/>
    <w:basedOn w:val="a1"/>
    <w:rsid w:val="00B54EF2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snoski">
    <w:name w:val="snoski"/>
    <w:basedOn w:val="a1"/>
    <w:rsid w:val="00B54EF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lang w:val="en-US" w:eastAsia="en-US"/>
    </w:rPr>
  </w:style>
  <w:style w:type="paragraph" w:customStyle="1" w:styleId="snoskiline">
    <w:name w:val="snoskiline"/>
    <w:basedOn w:val="a1"/>
    <w:rsid w:val="00B54EF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lang w:val="en-US" w:eastAsia="en-US"/>
    </w:rPr>
  </w:style>
  <w:style w:type="paragraph" w:customStyle="1" w:styleId="endform">
    <w:name w:val="endform"/>
    <w:basedOn w:val="a1"/>
    <w:rsid w:val="00B54EF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C17B-FEE6-4C3A-8880-39930889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2024-08-06T06:46:00Z</dcterms:created>
  <dcterms:modified xsi:type="dcterms:W3CDTF">2024-11-11T06:36:00Z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