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CC" w:rsidRPr="00835DCC" w:rsidRDefault="00835DCC" w:rsidP="00835DCC">
      <w:pPr>
        <w:spacing w:after="0" w:line="240" w:lineRule="auto"/>
        <w:jc w:val="center"/>
        <w:rPr>
          <w:rFonts w:ascii="Times New Roman" w:eastAsia="Times New Roman" w:hAnsi="Times New Roman"/>
          <w:color w:val="000000"/>
          <w:kern w:val="0"/>
          <w:sz w:val="24"/>
          <w:szCs w:val="24"/>
          <w:lang w:val="ru-RU" w:eastAsia="ru-RU"/>
        </w:rPr>
      </w:pPr>
      <w:bookmarkStart w:id="0" w:name="_GoBack"/>
      <w:bookmarkEnd w:id="0"/>
      <w:r w:rsidRPr="00835DCC">
        <w:rPr>
          <w:rFonts w:ascii="Times New Roman" w:eastAsia="Times New Roman" w:hAnsi="Times New Roman"/>
          <w:caps/>
          <w:color w:val="000000"/>
          <w:kern w:val="0"/>
          <w:sz w:val="24"/>
          <w:szCs w:val="24"/>
          <w:lang w:val="ru-RU" w:eastAsia="ru-RU"/>
        </w:rPr>
        <w:t>ПОСТАНОВЛЕНИЕ СОВЕТА МИНИСТРОВ РЕСПУБЛИКИ БЕЛАРУСЬ</w:t>
      </w:r>
    </w:p>
    <w:p w:rsidR="00835DCC" w:rsidRPr="00835DCC" w:rsidRDefault="00835DCC" w:rsidP="00835DCC">
      <w:pPr>
        <w:spacing w:after="0" w:line="240" w:lineRule="auto"/>
        <w:jc w:val="center"/>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28 июня 2013 г. № 569</w:t>
      </w:r>
    </w:p>
    <w:p w:rsidR="00835DCC" w:rsidRPr="00835DCC" w:rsidRDefault="00835DCC" w:rsidP="00835DCC">
      <w:pPr>
        <w:spacing w:before="240" w:after="240" w:line="240" w:lineRule="auto"/>
        <w:ind w:right="2268"/>
        <w:rPr>
          <w:rFonts w:ascii="Times New Roman" w:eastAsia="Times New Roman" w:hAnsi="Times New Roman"/>
          <w:b/>
          <w:bCs/>
          <w:color w:val="000000"/>
          <w:kern w:val="0"/>
          <w:sz w:val="28"/>
          <w:szCs w:val="28"/>
          <w:lang w:val="ru-RU" w:eastAsia="ru-RU"/>
        </w:rPr>
      </w:pPr>
      <w:r w:rsidRPr="00835DCC">
        <w:rPr>
          <w:rFonts w:ascii="Times New Roman" w:eastAsia="Times New Roman" w:hAnsi="Times New Roman"/>
          <w:b/>
          <w:bCs/>
          <w:color w:val="000000"/>
          <w:kern w:val="0"/>
          <w:sz w:val="28"/>
          <w:szCs w:val="28"/>
          <w:lang w:val="ru-RU" w:eastAsia="ru-RU"/>
        </w:rPr>
        <w:t>О мерах по реализации Закона Республики Беларусь «О государственных пособиях семьям, воспитывающим детей»</w:t>
      </w:r>
    </w:p>
    <w:p w:rsidR="00835DCC" w:rsidRPr="00835DCC" w:rsidRDefault="00835DCC" w:rsidP="00835DCC">
      <w:pPr>
        <w:spacing w:after="0" w:line="240" w:lineRule="auto"/>
        <w:ind w:left="1021"/>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Изменения и дополнения:</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26 февраля 2014 г. № 165 (Национальный правовой Интернет-портал Республики Беларусь, 05.03.2014, 5/38492) &lt;C21400165&gt;;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12 июня 2014 г. № 568 (Национальный правовой Интернет-портал Республики Беларусь, 17.06.2014, 5/38993) &lt;C21400568&gt;;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15 августа 2014 г. № 794 (Национальный правовой Интернет-портал Республики Беларусь, 20.08.2014, 5/39276) &lt;C21400794&gt;;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14 июля 2015 г. № 592 (Национальный правовой Интернет-портал Республики Беларусь, 21.07.2015, 5/40800) &lt;C21500592&gt;;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21 марта 2017 г. № 209 (Национальный правовой Интернет-портал Республики Беларусь, 23.03.2017, 5/43485) &lt;C21700209&gt;;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15 мая 2017 г. № 353 (Национальный правовой Интернет-портал Республики Беларусь, 19.05.2017, 5/43706) &lt;C21700353&gt;;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12 декабря 2017 г. № 952 (Национальный правовой Интернет-портал Республики Беларусь, 20.12.2017, 5/44553) &lt;C21700952&gt;;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22 марта 2019 г. № 187 (Национальный правовой Интернет-портал Республики Беларусь, 27.03.2019, 5/46281) &lt;C21900187&gt;;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14 октября 2019 г. № 694 (Национальный правовой Интернет-портал Республики Беларусь, 17.10.2019, 5/47180) &lt;C21900694&gt;;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28 января 2020 г. № 50 (Национальный правовой Интернет-портал Республики Беларусь, 07.02.2020, 5/47762) &lt;C22000050&gt;;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17 апреля 2020 г. № 239 (Национальный правовой Интернет-портал Республики Беларусь, 18.04.2020, 5/48008) &lt;C22000239&gt;;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27 августа 2021 г. № 490 (Национальный правовой Интернет-портал Республики Беларусь, 01.09.2021, 5/49385) &lt;C22100490&gt; - внесены изменения и дополнения, вступившие в силу 1 сентября 2021 г., за исключением изменений и дополнений, которые вступят в силу 30 ноября 2021 г.;</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Постановление Совета Министров Республики Беларусь от 27 августа 2021 г. № 490 (Национальный правовой Интернет-портал Республики Беларусь, 01.09.2021, 5/49385) &lt;C22100490&gt; - внесены изменения и дополнения, вступившие в силу 1 сентября 2021 г. и 30 ноября 2021 г.;</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29 июля 2022 г. № 497 (Национальный правовой Интернет-портал Республики Беларусь, 04.08.2022, 5/50530) &lt;C22200497&gt;;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за исключением изменений и дополнений, которые вступят в силу 7 января 2023 г. и 1 июля 2024 г.;</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и 7 января 2023 г., за исключением изменений и дополнений, которые вступят в силу 1 июля 2024 г.;</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7 января 2023 г. и 1 июля 2024 г.;</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за исключением изменений и дополнений, которые вступят в силу 1 октября 2023 г.;</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и 1 октября 2023 г.;</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за исключением изменений и дополнений, которые вступят в силу 1 июля 2024 г.;</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и 1 июля 2024 г.;</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2 июля 2024 г. № 472 (Национальный правовой Интернет-портал Республики Беларусь, 05.07.2024, 5/53634) &lt;C22400472&gt;;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835DCC" w:rsidRPr="00835DCC" w:rsidRDefault="00835DCC" w:rsidP="00835DCC">
      <w:pPr>
        <w:spacing w:after="0" w:line="240" w:lineRule="auto"/>
        <w:ind w:left="1134"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Постановление Совета Министров Республики Беларусь от 20 декабря 2024 г. № 983 (Национальный правовой Интернет-портал Республики Беларусь, 25.12.2024, 5/54361) &lt;C22400983&gt; - внесены изменения и дополнения, вступившие в силу 1 января 2025 г., за исключением изменений и дополнений, которые вступят в силу 1 января 2026 г.</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На основании пунктов 1, 10 статьи 21 Закона Республики Беларусь от 29 декабря 2012 г. № 7-З «О государственных пособиях семьям, воспитывающим детей» (далее – Закон) Совет Министров Республики Беларусь ПОСТАНОВЛЯЕТ: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 Утвердить: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Положение о порядке обеспечения пособиями по временной нетрудоспособности и по беременности и родам (прилагается);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Положение о порядке назначения и выплаты государственных пособий семьям, воспитывающим детей (прилагается);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Положение о комиссии по назначению государственных пособий семьям, воспитывающим детей, и пособий по временной нетрудоспособности (прилагается).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 Внести изменения и дополнения в следующие постановления Совета Министров Республики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2.1. в Правилах индивидуального (персонифицированного) учета застрахованных лиц в системе государственного социального страхования, утвержденных постановлением Совета Министров Республики Беларусь от 8 июля 1997 г. № 837 (Национальный реестр правовых актов Республики Беларусь, 2009 г., № 83, 5/29527; 2010 г., № 82, 5/31561; 2011 г., № 91, 5/34266):</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пункт 13 изложить в следующей редакции: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«13. Порядок заполнения форм ДПУ, коды видов деятельности, используемые при заполнении форм ПУ-3 и ПУ-6, а также порядок передачи-приема форм ДПУ утверждаются Министерством труда и социальной защиты.»;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часть первую пункта 15 дополнить предложением следующего содержания: «По застрахованным лицам, подлежащим профессиональному пенсионному страхованию, принятым и (или) уволенным с работы, указанный тип формы представляется не позднее 10-го числа месяца, следующего за отчетным кварталом.»;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пункте 16:</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после части второй дополнить пункт частью следующего содержания: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«Форма ПУ-3 (тип формы – исходная) за текущий год представляется работодателем в орган Фонда социальной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обязательных страховых взносов, физическим лицом, самостоятельно уплачивающим обязательные страховые взносы, – при возникновении необходимости подтверждения периода уплаты страховых взносов. Периоды уплаты обязательных страховых взносов отражаются в разделе 2 «Дополнительные сведения о стаже» формы ПУ-3.»;</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части третью и четвертую считать соответственно частями четвертой и пятой;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части шестой пункта 19 слова «(тип формы – корректирующая)» заменить словами «(тип формы – исходная)»;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2.2. утратил силу;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2.3. абзац девятый пункта 3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 утвержденного постановлением Совета Министров Республики Беларусь от 28 февраля 2006 г. № 301 (Национальный реестр правовых актов Республики Беларусь, 2006 г., № 38, 5/21005), изложить в следующей редакции: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2.4. абзац девятый пункта 3 Положения о порядке определения среднемесячного совокупного дохода граждан, постоянно проживающих и работающих в населенных пунктах с численностью населения до 20 тыс. человек, и членов их семей для предоставления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утвержденного постановлением Совета Министров Республики Беларусь от 18 апреля 2006 г. № 522 «О мерах по реализации Указа Президента Республики Беларусь от 7 февраля 2006 г. </w:t>
      </w:r>
      <w:r w:rsidRPr="00835DCC">
        <w:rPr>
          <w:rFonts w:ascii="Times New Roman" w:eastAsia="Times New Roman" w:hAnsi="Times New Roman"/>
          <w:color w:val="000000"/>
          <w:kern w:val="0"/>
          <w:sz w:val="24"/>
          <w:szCs w:val="24"/>
          <w:lang w:val="ru-RU" w:eastAsia="ru-RU"/>
        </w:rPr>
        <w:lastRenderedPageBreak/>
        <w:t>№ 75» (Национальный реестр правовых актов Республики Беларусь, 2006 г., № 69, 5/22208), изложить в следующей редакции: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2.5. абзац одиннадцатый пункта 4 Положения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утвержденного постановлением Совета Министров Республики Беларусь от 17 ноября 2006 г. № 1549 «Об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(Национальный реестр правовых актов Республики Беларусь, 2006 г., № 190, 5/24246; 2010 г., № 186, 5/32267), изложить в следующей редакции: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2.6. в пункте 9 Положения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утвержденного постановлением Совета Министров Республики Беларусь от 27 июля 2009 г. № 985 «О единовременной выплате семьям при рождении двоих и более детей на приобретение детских вещей первой необходимости» (Национальный реестр правовых актов Республики Беларусь, 2009 г., № 184, 5/30235), слова «30 октября 1992 года «О государственных пособиях семьям, воспитывающим детей» (</w:t>
      </w:r>
      <w:proofErr w:type="spellStart"/>
      <w:r w:rsidRPr="00835DCC">
        <w:rPr>
          <w:rFonts w:ascii="Times New Roman" w:eastAsia="Times New Roman" w:hAnsi="Times New Roman"/>
          <w:color w:val="000000"/>
          <w:kern w:val="0"/>
          <w:sz w:val="24"/>
          <w:szCs w:val="24"/>
          <w:lang w:val="ru-RU" w:eastAsia="ru-RU"/>
        </w:rPr>
        <w:t>Ведамасцi</w:t>
      </w:r>
      <w:proofErr w:type="spellEnd"/>
      <w:r w:rsidRPr="00835DCC">
        <w:rPr>
          <w:rFonts w:ascii="Times New Roman" w:eastAsia="Times New Roman" w:hAnsi="Times New Roman"/>
          <w:color w:val="000000"/>
          <w:kern w:val="0"/>
          <w:sz w:val="24"/>
          <w:szCs w:val="24"/>
          <w:lang w:val="ru-RU" w:eastAsia="ru-RU"/>
        </w:rPr>
        <w:t xml:space="preserve"> </w:t>
      </w:r>
      <w:proofErr w:type="spellStart"/>
      <w:r w:rsidRPr="00835DCC">
        <w:rPr>
          <w:rFonts w:ascii="Times New Roman" w:eastAsia="Times New Roman" w:hAnsi="Times New Roman"/>
          <w:color w:val="000000"/>
          <w:kern w:val="0"/>
          <w:sz w:val="24"/>
          <w:szCs w:val="24"/>
          <w:lang w:val="ru-RU" w:eastAsia="ru-RU"/>
        </w:rPr>
        <w:t>Вярхоўнага</w:t>
      </w:r>
      <w:proofErr w:type="spellEnd"/>
      <w:r w:rsidRPr="00835DCC">
        <w:rPr>
          <w:rFonts w:ascii="Times New Roman" w:eastAsia="Times New Roman" w:hAnsi="Times New Roman"/>
          <w:color w:val="000000"/>
          <w:kern w:val="0"/>
          <w:sz w:val="24"/>
          <w:szCs w:val="24"/>
          <w:lang w:val="ru-RU" w:eastAsia="ru-RU"/>
        </w:rPr>
        <w:t xml:space="preserve"> </w:t>
      </w:r>
      <w:proofErr w:type="spellStart"/>
      <w:r w:rsidRPr="00835DCC">
        <w:rPr>
          <w:rFonts w:ascii="Times New Roman" w:eastAsia="Times New Roman" w:hAnsi="Times New Roman"/>
          <w:color w:val="000000"/>
          <w:kern w:val="0"/>
          <w:sz w:val="24"/>
          <w:szCs w:val="24"/>
          <w:lang w:val="ru-RU" w:eastAsia="ru-RU"/>
        </w:rPr>
        <w:t>Савета</w:t>
      </w:r>
      <w:proofErr w:type="spellEnd"/>
      <w:r w:rsidRPr="00835DCC">
        <w:rPr>
          <w:rFonts w:ascii="Times New Roman" w:eastAsia="Times New Roman" w:hAnsi="Times New Roman"/>
          <w:color w:val="000000"/>
          <w:kern w:val="0"/>
          <w:sz w:val="24"/>
          <w:szCs w:val="24"/>
          <w:lang w:val="ru-RU" w:eastAsia="ru-RU"/>
        </w:rPr>
        <w:t xml:space="preserve"> </w:t>
      </w:r>
      <w:proofErr w:type="spellStart"/>
      <w:r w:rsidRPr="00835DCC">
        <w:rPr>
          <w:rFonts w:ascii="Times New Roman" w:eastAsia="Times New Roman" w:hAnsi="Times New Roman"/>
          <w:color w:val="000000"/>
          <w:kern w:val="0"/>
          <w:sz w:val="24"/>
          <w:szCs w:val="24"/>
          <w:lang w:val="ru-RU" w:eastAsia="ru-RU"/>
        </w:rPr>
        <w:t>Рэспублiкi</w:t>
      </w:r>
      <w:proofErr w:type="spellEnd"/>
      <w:r w:rsidRPr="00835DCC">
        <w:rPr>
          <w:rFonts w:ascii="Times New Roman" w:eastAsia="Times New Roman" w:hAnsi="Times New Roman"/>
          <w:color w:val="000000"/>
          <w:kern w:val="0"/>
          <w:sz w:val="24"/>
          <w:szCs w:val="24"/>
          <w:lang w:val="ru-RU" w:eastAsia="ru-RU"/>
        </w:rPr>
        <w:t xml:space="preserve"> Беларусь, 1992 г., № 27, ст. 473; Национальный реестр правовых актов Республики Беларусь, 2007 г., № 305, 2/1403)» заменить словами «29 декабря 2012 года «О государственных пособиях семьям, воспитывающим детей» (Национальный правовой Интернет-портал Республики Беларусь, 06.01.2013, 2/2005)»;</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2.7. в постановлении Совета Министров Республики Беларусь от 18 февраля 2010 г. № 229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 281» (Национальный реестр правовых актов Республики Беларусь, 2010 г., № 53, 5/31303; № 186, 5/32268; 2011 г., № 92, 5/34264):</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подпункте 1.3 пункта 1:</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абзац второй изложить в следующей редакции: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 семей, которые получают государственное пособие на детей старше 3 лет из отдельных категорий семей, назначенное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после абзаца второго дополнить подпункт абзацем следующего содержания: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 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Указом Президента Республики Беларусь от 19 января 2012 г. № 41 «О государственной адресной социальной помощи» (Национальный реестр правовых актов Республики Беларусь, 2012 г., № 12, 1/13263);»;</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абзацы третий–седьмой считать соответственно абзацами четвертым–восьмым;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приложение к этому постановлению изложить в новой редакции (прилагается);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в части второй пункта 3 Положения о порядке взимания платы за получение дополнительного образования детей и молодежи в государственных детских школах искусств, утвержденного этим постановлением: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абзац второй изложить в следующей редакции: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 размере государственного пособия на детей старше 3 лет из отдельных категорий семей, назначенного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после абзаца второго дополнить часть абзацем следующего содержания: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 предоставлении государственной адресной социальной помощи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назначенной в соответствии с Указом Президента Республики Беларусь от 19 января 2012 г. № 41 «О государственной адресной социальной помощи» (Национальный реестр правовых актов Республики Беларусь, 2012 г., № 12, 1/13263);»;</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абзац третий считать абзацем четвертым;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2.8. утратил силу;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2.9. в пункте 2 Положения о порядке возмещения расходов по найму жилья иногородним учащимся и студентам, получающим образование в дневной форме получения образования за счет средств республиканского и (или) местных бюджетов, в случае необеспечения их местом для проживания в общежитии, утвержденного постановлением Совета Министров Республики Беларусь от 28 октября 2011 г. № 1451 «О возмещении расходов по найму жилья иногородним обучающимся» (Национальный реестр правовых актов Республики Беларусь, 2011 г., № 123, 5/34687):</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часть вторую изложить в следующей редакции: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«Учет доходов и расчет среднедушевого дохода семьи обучающегося для возмещения расходов по найму жилья производится в порядке, установленном Правительством Республики Беларусь для предоставления государственной адресной социальной помощи, с учетом состава семьи, определенного в части третьей настоящего пункта.»;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часть третью исключить;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часть четвертую считать частью третьей;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2.10. в Положении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постановлением Совета Министров Республики Беларусь от 28 марта 2012 г. № 274 «О некоторых мерах по реализации Указа Президента Республики Беларусь от 19 января 2012 г. № 41» (Национальный реестр правовых актов Республики Беларусь, 2012 г., № 40, 5/35480):</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часть вторую пункта 3 после слов «частного нотариуса» дополнить словами «, адвоката, осуществляющего адвокатскую деятельность индивидуально»;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подпункт 9.16 пункта 9 изложить в следующей редакции: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«9.16. 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 Признать утратившими силу постановления Совета Министров Республики Беларусь и их отдельные структурные элементы согласно приложению.</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 Предоставить право Фонду социальной защиты населения Министерства труда и социальной защиты давать разъяснения о порядке применения утвержденного настоящим постановлением Положения о порядке обеспечения пособиями по временной нетрудоспособности и по беременности и родам.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 Настоящее постановление вступает в силу после его официального опубликования.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21600" w:type="dxa"/>
        <w:tblCellMar>
          <w:left w:w="0" w:type="dxa"/>
          <w:right w:w="0" w:type="dxa"/>
        </w:tblCellMar>
        <w:tblLook w:val="04A0" w:firstRow="1" w:lastRow="0" w:firstColumn="1" w:lastColumn="0" w:noHBand="0" w:noVBand="1"/>
      </w:tblPr>
      <w:tblGrid>
        <w:gridCol w:w="10702"/>
        <w:gridCol w:w="10898"/>
      </w:tblGrid>
      <w:tr w:rsidR="00835DCC" w:rsidRPr="00835DCC" w:rsidTr="00835DCC">
        <w:tc>
          <w:tcPr>
            <w:tcW w:w="21600"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4"/>
                <w:szCs w:val="24"/>
                <w:lang w:val="ru-RU" w:eastAsia="ru-RU"/>
              </w:rPr>
            </w:pPr>
            <w:r w:rsidRPr="00835DCC">
              <w:rPr>
                <w:rFonts w:ascii="Times New Roman" w:eastAsia="Times New Roman" w:hAnsi="Times New Roman"/>
                <w:b/>
                <w:bCs/>
                <w:kern w:val="0"/>
                <w:lang w:val="ru-RU" w:eastAsia="ru-RU"/>
              </w:rPr>
              <w:t>Премьер-министр Республики Беларусь</w:t>
            </w:r>
          </w:p>
        </w:tc>
        <w:tc>
          <w:tcPr>
            <w:tcW w:w="21600" w:type="dxa"/>
            <w:tcMar>
              <w:top w:w="0" w:type="dxa"/>
              <w:left w:w="6" w:type="dxa"/>
              <w:bottom w:w="0" w:type="dxa"/>
              <w:right w:w="6" w:type="dxa"/>
            </w:tcMar>
            <w:hideMark/>
          </w:tcPr>
          <w:p w:rsidR="00835DCC" w:rsidRPr="00835DCC" w:rsidRDefault="00835DCC" w:rsidP="00835DCC">
            <w:pPr>
              <w:spacing w:after="0" w:line="240" w:lineRule="auto"/>
              <w:jc w:val="right"/>
              <w:rPr>
                <w:rFonts w:ascii="Times New Roman" w:eastAsia="Times New Roman" w:hAnsi="Times New Roman"/>
                <w:kern w:val="0"/>
                <w:sz w:val="24"/>
                <w:szCs w:val="24"/>
                <w:lang w:val="ru-RU" w:eastAsia="ru-RU"/>
              </w:rPr>
            </w:pPr>
            <w:proofErr w:type="spellStart"/>
            <w:r w:rsidRPr="00835DCC">
              <w:rPr>
                <w:rFonts w:ascii="Times New Roman" w:eastAsia="Times New Roman" w:hAnsi="Times New Roman"/>
                <w:b/>
                <w:bCs/>
                <w:kern w:val="0"/>
                <w:lang w:val="ru-RU" w:eastAsia="ru-RU"/>
              </w:rPr>
              <w:t>М.Мясникович</w:t>
            </w:r>
            <w:proofErr w:type="spellEnd"/>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 </w:t>
      </w:r>
    </w:p>
    <w:tbl>
      <w:tblPr>
        <w:tblW w:w="21600" w:type="dxa"/>
        <w:tblCellMar>
          <w:left w:w="0" w:type="dxa"/>
          <w:right w:w="0" w:type="dxa"/>
        </w:tblCellMar>
        <w:tblLook w:val="04A0" w:firstRow="1" w:lastRow="0" w:firstColumn="1" w:lastColumn="0" w:noHBand="0" w:noVBand="1"/>
      </w:tblPr>
      <w:tblGrid>
        <w:gridCol w:w="10428"/>
        <w:gridCol w:w="11172"/>
      </w:tblGrid>
      <w:tr w:rsidR="00835DCC" w:rsidRPr="00835DCC" w:rsidTr="00835DCC">
        <w:tc>
          <w:tcPr>
            <w:tcW w:w="21600" w:type="dxa"/>
            <w:tcMar>
              <w:top w:w="0" w:type="dxa"/>
              <w:left w:w="6" w:type="dxa"/>
              <w:bottom w:w="0" w:type="dxa"/>
              <w:right w:w="6" w:type="dxa"/>
            </w:tcMar>
            <w:hideMark/>
          </w:tcPr>
          <w:p w:rsidR="00835DCC" w:rsidRPr="00835DCC" w:rsidRDefault="00835DCC" w:rsidP="00835DCC">
            <w:pPr>
              <w:spacing w:after="0" w:line="240" w:lineRule="auto"/>
              <w:ind w:firstLine="567"/>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21600" w:type="dxa"/>
            <w:tcMar>
              <w:top w:w="0" w:type="dxa"/>
              <w:left w:w="6" w:type="dxa"/>
              <w:bottom w:w="0" w:type="dxa"/>
              <w:right w:w="6" w:type="dxa"/>
            </w:tcMar>
            <w:hideMark/>
          </w:tcPr>
          <w:p w:rsidR="00835DCC" w:rsidRPr="00835DCC" w:rsidRDefault="00835DCC" w:rsidP="00835DCC">
            <w:pPr>
              <w:spacing w:after="12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УТВЕРЖДЕНО</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Постановление</w:t>
            </w:r>
            <w:r w:rsidRPr="00835DCC">
              <w:rPr>
                <w:rFonts w:ascii="Times New Roman" w:eastAsia="Times New Roman" w:hAnsi="Times New Roman"/>
                <w:kern w:val="0"/>
                <w:lang w:val="ru-RU" w:eastAsia="ru-RU"/>
              </w:rPr>
              <w:br/>
              <w:t>Совета Министров</w:t>
            </w:r>
            <w:r w:rsidRPr="00835DCC">
              <w:rPr>
                <w:rFonts w:ascii="Times New Roman" w:eastAsia="Times New Roman" w:hAnsi="Times New Roman"/>
                <w:kern w:val="0"/>
                <w:lang w:val="ru-RU" w:eastAsia="ru-RU"/>
              </w:rPr>
              <w:br/>
              <w:t>Республики Беларусь</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28.06.2013 № 569</w:t>
            </w:r>
          </w:p>
        </w:tc>
      </w:tr>
    </w:tbl>
    <w:p w:rsidR="00835DCC" w:rsidRPr="00835DCC" w:rsidRDefault="00835DCC" w:rsidP="00835DCC">
      <w:pPr>
        <w:spacing w:after="0" w:line="240" w:lineRule="auto"/>
        <w:rPr>
          <w:rFonts w:ascii="Times New Roman" w:eastAsia="Times New Roman" w:hAnsi="Times New Roman"/>
          <w:b/>
          <w:bCs/>
          <w:color w:val="000000"/>
          <w:kern w:val="0"/>
          <w:sz w:val="24"/>
          <w:szCs w:val="24"/>
          <w:lang w:val="ru-RU" w:eastAsia="ru-RU"/>
        </w:rPr>
      </w:pPr>
      <w:r w:rsidRPr="00835DCC">
        <w:rPr>
          <w:rFonts w:ascii="Times New Roman" w:eastAsia="Times New Roman" w:hAnsi="Times New Roman"/>
          <w:b/>
          <w:bCs/>
          <w:color w:val="000000"/>
          <w:kern w:val="0"/>
          <w:sz w:val="24"/>
          <w:szCs w:val="24"/>
          <w:lang w:val="ru-RU" w:eastAsia="ru-RU"/>
        </w:rPr>
        <w:t>ПОЛОЖЕНИЕ</w:t>
      </w:r>
      <w:r w:rsidRPr="00835DCC">
        <w:rPr>
          <w:rFonts w:ascii="Times New Roman" w:eastAsia="Times New Roman" w:hAnsi="Times New Roman"/>
          <w:b/>
          <w:bCs/>
          <w:color w:val="000000"/>
          <w:kern w:val="0"/>
          <w:sz w:val="24"/>
          <w:szCs w:val="24"/>
          <w:lang w:val="ru-RU" w:eastAsia="ru-RU"/>
        </w:rPr>
        <w:br/>
        <w:t>о порядке обеспечения пособиями по временной нетрудоспособности и по беременности и родам</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1</w:t>
      </w:r>
      <w:r w:rsidRPr="00835DCC">
        <w:rPr>
          <w:rFonts w:ascii="Times New Roman" w:eastAsia="Times New Roman" w:hAnsi="Times New Roman"/>
          <w:b/>
          <w:bCs/>
          <w:caps/>
          <w:color w:val="000000"/>
          <w:kern w:val="0"/>
          <w:sz w:val="24"/>
          <w:szCs w:val="24"/>
          <w:lang w:val="ru-RU" w:eastAsia="ru-RU"/>
        </w:rPr>
        <w:br/>
        <w:t>ОБЩИЕ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 Настоящим Положением регулируется порядок обеспечения пособиями по временной нетрудоспособности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(далее, если не определено иное, –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 В соответствии с настоящим Положением назначаются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2.1. по временной нетрудоспособности в случаях: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утраты трудоспособности в связи с заболеванием или травмой;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ухода за больным членом семьи, в том числе за больным ребенком в возрасте до 14 лет (ребенком-инвалидом в возрасте до 18 лет) (далее, если не определено иное, – уход за больным членом семьи);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ухода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ухода за ребенком-инвалидом в возрасте до 18 лет в случае его санаторно-курортного лечения, медицинской реабилитации, медицинской </w:t>
      </w:r>
      <w:proofErr w:type="spellStart"/>
      <w:r w:rsidRPr="00835DCC">
        <w:rPr>
          <w:rFonts w:ascii="Times New Roman" w:eastAsia="Times New Roman" w:hAnsi="Times New Roman"/>
          <w:color w:val="000000"/>
          <w:kern w:val="0"/>
          <w:sz w:val="24"/>
          <w:szCs w:val="24"/>
          <w:lang w:val="ru-RU" w:eastAsia="ru-RU"/>
        </w:rPr>
        <w:t>абилитации</w:t>
      </w:r>
      <w:proofErr w:type="spellEnd"/>
      <w:r w:rsidRPr="00835DCC">
        <w:rPr>
          <w:rFonts w:ascii="Times New Roman" w:eastAsia="Times New Roman" w:hAnsi="Times New Roman"/>
          <w:color w:val="000000"/>
          <w:kern w:val="0"/>
          <w:sz w:val="24"/>
          <w:szCs w:val="24"/>
          <w:lang w:val="ru-RU" w:eastAsia="ru-RU"/>
        </w:rPr>
        <w:t>;</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протезирования, осуществляемого в рамках оказания медицинской помощи в стационарных условиях протезно-ортопедической организации;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проведения санитарно-противоэпидемических мероприятий;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2.2. по беременности и родам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Право на пособия в соответствии с настоящим Положением имеют лица,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 работающим по трудовым договорам, на основе членства (участия) в юридических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о государственном социальном страховании, пособия назначаются по случаям временной нетрудоспособности, беременности и родам, наступившим со дня участия в системе государственного социального страхования.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(далее – лица, уплачивающие обязательные страховые взносы самостоятельно), пособия назначаются по случаям временной нетрудоспособности, беременности и родов, наступившим: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году постановки их на учет в качестве плательщиков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 если в этом году до наступления указанных случаев ими уплачены обязательные страховые взносы в бюджет фонда на социальное страхование;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в текущем календарном году, –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календарных дня отчетного года либо за весь период со дня постановки на учет до окончания отчетного года.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Одновременно одному лицу не может назначаться более одного пособия, предусмотренного в подпунктах 2.1 и 2.2 настоящего пункта.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 Пособия назначаются на основании листка нетрудоспособности, выданного и оформленного в порядке, установленном законодательством.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 выявлении в ходе проверок и иных контрольных мероприятий фактов назначения пособия на основании листка нетрудоспособности, оформленного с нарушением установленных требований, данные листки нетрудоспособности подлежат оформлению в соответствии с установленными требованиями в течение 7 рабочих дней, но не позднее дня, предшествующего дню завершения проверок и иных контрольных мероприятий.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 Днем возникновения права на пособия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беременностью и родами, а также с усыновлением (удочерением) ребенка в возрасте до 3 месяцев либо установлением опеки над ребенком в возрасте до 3 месяцев согласно листку нетрудоспособности.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Пособие по беременности и родам назначается, если обращение за ним последовало не позднее 6 месяцев со дня возникновения права на пособие.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Пособие по временной нетрудоспособности назначается со дня возникновения права на него, если обращение за назначением пособия последовало не позднее 6 месяцев со дня, следующего за днем окончания периода освобождения от работы или иной деятельности в связи с временной нетрудоспособностью.</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Пособия не назначаются при обращении за ними по истечении сроков, указанных в частях второй и третьей настоящего пункта.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 Выплата пособий, в том числе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производится за счет средств бюджета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Расходы на доплату, указанную в части первой настоящего пункта, в части, превышающей ее размер, исчисленный в соответствии с пунктами 2–7 статьи 13 Закона, возмещаются в бюджет фонда из средств республиканского бюджета.</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2</w:t>
      </w:r>
      <w:r w:rsidRPr="00835DCC">
        <w:rPr>
          <w:rFonts w:ascii="Times New Roman" w:eastAsia="Times New Roman" w:hAnsi="Times New Roman"/>
          <w:b/>
          <w:bCs/>
          <w:caps/>
          <w:color w:val="000000"/>
          <w:kern w:val="0"/>
          <w:sz w:val="24"/>
          <w:szCs w:val="24"/>
          <w:lang w:val="ru-RU" w:eastAsia="ru-RU"/>
        </w:rPr>
        <w:br/>
        <w:t>ПРАВО НА ПОСОБИЯ В ОТДЕЛЬНЫХ СЛУЧАЯХ. ПЕРИОД, НА КОТОРЫЙ НАЗНАЧАЮТСЯ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6. 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членом семьи;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за ребенком-инвалидом в возрасте до 18 лет в случае его санаторно-курортного лечения, медицинской реабилитации, медицинской </w:t>
      </w:r>
      <w:proofErr w:type="spellStart"/>
      <w:r w:rsidRPr="00835DCC">
        <w:rPr>
          <w:rFonts w:ascii="Times New Roman" w:eastAsia="Times New Roman" w:hAnsi="Times New Roman"/>
          <w:color w:val="000000"/>
          <w:kern w:val="0"/>
          <w:sz w:val="24"/>
          <w:szCs w:val="24"/>
          <w:lang w:val="ru-RU" w:eastAsia="ru-RU"/>
        </w:rPr>
        <w:t>абилитации</w:t>
      </w:r>
      <w:proofErr w:type="spellEnd"/>
      <w:r w:rsidRPr="00835DCC">
        <w:rPr>
          <w:rFonts w:ascii="Times New Roman" w:eastAsia="Times New Roman" w:hAnsi="Times New Roman"/>
          <w:color w:val="000000"/>
          <w:kern w:val="0"/>
          <w:sz w:val="24"/>
          <w:szCs w:val="24"/>
          <w:lang w:val="ru-RU" w:eastAsia="ru-RU"/>
        </w:rPr>
        <w:t>), отпуска по беременности и родам.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Трудовой отпуск в случаях, указанных в части первой настоящего пункта, продлевается (переносится) в порядке, установленном законодательством.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7. Работникам, находящимся в отпуске по уходу за ребенком до достижения им возраста трех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пособие по временной нетрудоспособности не назначается, за исключением случаев, указанных в абзаце третьем настоящего пункта;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работающим в период указанного отпуска по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пособие по временной нетрудоспособности назначается в соответствии с настоящим Положением. При этом в случае ухода за больным ребенком в возрасте до 3 лет пособие по временной нетрудоспособности назначается только лицу, осуществляющему уход за ним;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пособие по беременности и родам назначается в соответствии с законодательством.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8. Лицам, у которых временная нетрудоспособность в связи с заболеванием или травмой продолжительностью 30 и более календарных дней или право на пособие по беременности и родам наступили в течение 30 календарных дней после прекращения трудового договора (кроме трудового договора о работе по совместительству) по уважительным причинам, пособия в порядке исключения назначаются комиссией по назначению пособий областных (Минского городского) управлений Фонда социальной защиты населения Министерства труда и социальной защиты (далее – комиссия по назначению пособий управления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 период, за который производится выплата пенсии, в случае, указанном в части первой настоящего пункта, пособие по временной нетрудоспособности не назначается.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 зарегистрированным в установленном порядке безработными, которым пособие по беременности и родам выплачено комитетом по труду, занятости и социальной защите Минского городского исполнительного комитета, управлением (отделом) по труду, занятости и социальной защите городских, районных исполнительных комитетов в случае, указанном в части первой настоящего пункта, пособие по беременности и родам не назначается.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 Пособие по временной нетрудоспособности не назначается: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9.1. в случае умышленного причинения вреда своему здоровью в целях уклонения от работы или от других обязанностей;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9.2. в случае, если временная нетрудоспособность наступила в связи с травмой, полученной при совершении преступления;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9.3. за время принудительного лечения по решению суда (кроме лиц, страдающих психическими расстройствами (заболеваниями), нахождения граждан в лечебно-трудовых профилакториях;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9.4. за период содержания под стражей, отбывания ареста, за время судебно-медицинской экспертизы, за время отстранения от работы в случаях, предусмотренных статьей 49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w:t>
      </w:r>
      <w:proofErr w:type="spellStart"/>
      <w:r w:rsidRPr="00835DCC">
        <w:rPr>
          <w:rFonts w:ascii="Times New Roman" w:eastAsia="Times New Roman" w:hAnsi="Times New Roman"/>
          <w:color w:val="000000"/>
          <w:kern w:val="0"/>
          <w:sz w:val="24"/>
          <w:szCs w:val="24"/>
          <w:lang w:val="ru-RU" w:eastAsia="ru-RU"/>
        </w:rPr>
        <w:t>бактерионосителями</w:t>
      </w:r>
      <w:proofErr w:type="spellEnd"/>
      <w:r w:rsidRPr="00835DCC">
        <w:rPr>
          <w:rFonts w:ascii="Times New Roman" w:eastAsia="Times New Roman" w:hAnsi="Times New Roman"/>
          <w:color w:val="000000"/>
          <w:kern w:val="0"/>
          <w:sz w:val="24"/>
          <w:szCs w:val="24"/>
          <w:lang w:val="ru-RU" w:eastAsia="ru-RU"/>
        </w:rPr>
        <w:t>, и в связи с проведением санитарно-противоэпидемических мероприятий), а также за период временного отстранения работника от должности в соответствии со статьей 131 Уголовно-процессуального кодекса Республики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9.5. за период, за который начислялась заработная плата, а также сохранялся средний заработок полностью или частично в соответствии с законодательством, кроме периодов простоя, оплачиваемых в соответствии со статьей 71 Трудового кодекса Республики Беларусь, трудового отпуска и служебной командировки;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9.6. за период отпуска без сохранения заработной платы;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9.7. за период после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а также иной деятельности в случаях, указанных в абзацах третьем–пятом, седьмом подпункта 2.1 пункта 2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9.8. за период со дня, следующего за днем увольнения, до дня вынесения решения о восстановлении на работе (в случае спора о законности увольнения).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10. Пособие по временной нетрудоспособности в случае заболевания или травмы назначается на весь период временной нетрудоспособности до дня ее восстановления или установления инвалидности,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заболеваниями или травмой, а в связи с заболеванием туберкулезом – не более чем на 180 календарных дней непрерывно или не более чем на 240 календарных дней с перерывами за последние 12 месяцев.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Назначение пособия по временной нетрудоспособности на более длительные периоды производится на основании решения медико-реабилитационной экспертной комиссии о продлении лечения.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11. Пособие по временной нетрудоспособности лицам, являющимся инвалидами (кроме лиц, указанных в части второй настоящего пункта),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60 календарных дней непрерывно или не более чем на 90 календарных дней с перерывами в календарном году.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Пособие по временной нетрудоспособности лицам, являющимся инвалидами,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120 календарных дней непрерывно или не более чем на 150 календарных дней с перерывами в календарном году: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инвалидам Великой Отечественной войны и инвалидам боевых действий на территории других государств;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участникам Великой Отечественной войны;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гражданам, в том числе уволенным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 признанным инвалидами вследствие заболевания туберкулезом.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Пособие по временной нетрудоспособности лицам, являющимся инвалидами, в случае заболевания или травмы, не связанных с причиной инвалидности, назначается на периоды, установленные в пункте 10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12. Ветеранам боевых действий на территории других государств и инвалидам боевых действий на территории других государств, указанным в пунктах 1–3 части первой статьи 3 и пунктах 2, 4 и 7 статьи 4 Закона Республики Беларусь от 17 апреля 1992 г. № 1594-XII «О ветеранах», их супругам, а также супругам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не вступившим в новый брак, в случае их направления в государственное учреждение здравоохранения «Витебский областной клинический центр медицинской реабилитации для инвалидов» в порядке, установленном законодательством, пособие по временной нетрудоспособности назначается на период пребывания в указанном учреждении, но не более чем на 24 календарных дня и на время проезда туда и обратно.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13. Пособие по временной нетрудоспособности по уходу за больным членом семьи, достигшим 14 лет, при оказании медицинской помощи в амбулаторных условиях назначается лицу, осуществляющему уход за указанным членом семьи, но не более чем на 7 календарных дней по одному случаю заболевания или травмы в размерах, установленных в части первой пункта 16, подпунктах 18.1–18.3 пункта 18, подпунктах 19.2 и 19.3 пункта 19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14. Пособие по временной нетрудоспособности в случае протезирования при оказании медицинской помощи в стационарных условиях протезно-ортопедической организации назначается на весь период нахождения в указанном стационаре и на время проезда туда и обратно.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15. Пособие по временной нетрудоспособности назначается на весь период отстранения от работы в связи с проведением санитарно-противоэпидемических мероприятий.</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lastRenderedPageBreak/>
        <w:t>ГЛАВА 3</w:t>
      </w:r>
      <w:r w:rsidRPr="00835DCC">
        <w:rPr>
          <w:rFonts w:ascii="Times New Roman" w:eastAsia="Times New Roman" w:hAnsi="Times New Roman"/>
          <w:b/>
          <w:bCs/>
          <w:caps/>
          <w:color w:val="000000"/>
          <w:kern w:val="0"/>
          <w:sz w:val="24"/>
          <w:szCs w:val="24"/>
          <w:lang w:val="ru-RU" w:eastAsia="ru-RU"/>
        </w:rPr>
        <w:br/>
        <w:t>РАЗМЕРЫ ПОСОБИЙ И ПОРЯДОК ИХ ИСЧИСЛЕНИЯ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16. Пособие по временной нетрудоспособности, кроме пособия по временной нетрудоспособности лицам, указанным в пункте 18 настоящего Положения, назначается лицам, за которых или которыми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за период с 1 января 2003 г. по квартал, предшествующий кварталу, в котором возникло право на пособие (далее – период уплаты обязательных страховых взносов), в общей сложности: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менее 10 лет – в размере 80 процентов среднедневного заработка;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10 лет и более – в размере 100 процентов среднедневного заработка.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Временная нетрудоспособность считается непрерывной (для исчисления пособия), если период освобождения от работы согласно листкам нетрудоспособности длится непрерывно и в указанный период не наступили обстоятельства, влияющие на размер пособия, или новый случай временной нетрудоспособности, указанный в пункте 2 настоящего Положения, либо случай временной нетрудоспособности в связи с заболеванием или травмой, не связанными с причиной инвалидности, после установления инвалидности.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Пособие по беременности и родам назначается в размере 100 процентов среднедневного заработка за календарные дни, удостоверенные листком нетрудоспособности.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Минимальный размер пособий по временной нетрудоспособности по случаям временной нетрудоспособности, указанным в абзацах третьем–пятом подпункта 2.1 пункта 2 настоящего Положения, и по беременности и родам определяется в соответствии со статьями 9 и 20 Закона. При этом минимальный размер пособий по указанным случаям временной нетрудоспособности, беременности и родов за неполный месяц определяется в размере величины, получаемой путем деления минимального размера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пособия(й) по уходу за ребенком в возрасте до 3 лет, исчисленный в соответствии с пунктами 2–7 статьи 13 Закона и пунктом 40 Положения о порядке назначения и выплаты государственных пособий семьям, воспитывающим детей, утвержденного настоящим постановлением,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17. Форма сведений о периодах уплаты обязательных страховых взносов в бюджет фонда, порядок исчисления таких периодов и предоставления городскими, районными, районными в городах отделами (секторами) областных (Минского городского) управлений, областными (Минским городским) управлениями Фонда социальной защиты населения Министерства труда и социальной защиты (далее, если не определено иное, – территориальные органы Фонда) плательщику обязательных страховых взносов (далее – плательщик) сведений о таких периодах устанавливаются правлением Фонда социальной защиты населения Министерства труда и социальной защиты (далее – Фонд).</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18. Пособие по временной нетрудоспособности назначается в размере 100 процентов среднедневного заработка за календарные дни, удостоверенные листком нетрудоспособности: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18.1. инвалидам Великой Отечественной войны, инвалидам боевых действий на территории других государств, участникам Великой Отечественной войны, а также лицам, указанным в части второй статьи 12 и части второй статьи 13 Закона Республики Беларусь «О ветеранах»;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18.2. гражданам, пострадавшим от катастрофы на Чернобыльской АЭС, других радиационных аварий, указанным в пунктах 1 и 3 статьи 13, пунктах 1 статей 18 и 24–26 </w:t>
      </w:r>
      <w:r w:rsidRPr="00835DCC">
        <w:rPr>
          <w:rFonts w:ascii="Times New Roman" w:eastAsia="Times New Roman" w:hAnsi="Times New Roman"/>
          <w:color w:val="000000"/>
          <w:kern w:val="0"/>
          <w:sz w:val="24"/>
          <w:szCs w:val="24"/>
          <w:lang w:val="ru-RU" w:eastAsia="ru-RU"/>
        </w:rPr>
        <w:lastRenderedPageBreak/>
        <w:t>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18.3. донорам крови, ее компонентов, которым проведено не менее четырех </w:t>
      </w:r>
      <w:proofErr w:type="spellStart"/>
      <w:r w:rsidRPr="00835DCC">
        <w:rPr>
          <w:rFonts w:ascii="Times New Roman" w:eastAsia="Times New Roman" w:hAnsi="Times New Roman"/>
          <w:color w:val="000000"/>
          <w:kern w:val="0"/>
          <w:sz w:val="24"/>
          <w:szCs w:val="24"/>
          <w:lang w:val="ru-RU" w:eastAsia="ru-RU"/>
        </w:rPr>
        <w:t>донаций</w:t>
      </w:r>
      <w:proofErr w:type="spellEnd"/>
      <w:r w:rsidRPr="00835DCC">
        <w:rPr>
          <w:rFonts w:ascii="Times New Roman" w:eastAsia="Times New Roman" w:hAnsi="Times New Roman"/>
          <w:color w:val="000000"/>
          <w:kern w:val="0"/>
          <w:sz w:val="24"/>
          <w:szCs w:val="24"/>
          <w:lang w:val="ru-RU" w:eastAsia="ru-RU"/>
        </w:rPr>
        <w:t xml:space="preserve"> крови, не менее 16 </w:t>
      </w:r>
      <w:proofErr w:type="spellStart"/>
      <w:r w:rsidRPr="00835DCC">
        <w:rPr>
          <w:rFonts w:ascii="Times New Roman" w:eastAsia="Times New Roman" w:hAnsi="Times New Roman"/>
          <w:color w:val="000000"/>
          <w:kern w:val="0"/>
          <w:sz w:val="24"/>
          <w:szCs w:val="24"/>
          <w:lang w:val="ru-RU" w:eastAsia="ru-RU"/>
        </w:rPr>
        <w:t>донаций</w:t>
      </w:r>
      <w:proofErr w:type="spellEnd"/>
      <w:r w:rsidRPr="00835DCC">
        <w:rPr>
          <w:rFonts w:ascii="Times New Roman" w:eastAsia="Times New Roman" w:hAnsi="Times New Roman"/>
          <w:color w:val="000000"/>
          <w:kern w:val="0"/>
          <w:sz w:val="24"/>
          <w:szCs w:val="24"/>
          <w:lang w:val="ru-RU" w:eastAsia="ru-RU"/>
        </w:rPr>
        <w:t xml:space="preserve"> компонентов крови в течение 12 месяцев, предшествующих дню наступления временной нетрудоспособности (независимо от причины ее наступления). При этом в случае сдачи одним и тем же донором крови и ее компонентов одна </w:t>
      </w:r>
      <w:proofErr w:type="spellStart"/>
      <w:r w:rsidRPr="00835DCC">
        <w:rPr>
          <w:rFonts w:ascii="Times New Roman" w:eastAsia="Times New Roman" w:hAnsi="Times New Roman"/>
          <w:color w:val="000000"/>
          <w:kern w:val="0"/>
          <w:sz w:val="24"/>
          <w:szCs w:val="24"/>
          <w:lang w:val="ru-RU" w:eastAsia="ru-RU"/>
        </w:rPr>
        <w:t>донация</w:t>
      </w:r>
      <w:proofErr w:type="spellEnd"/>
      <w:r w:rsidRPr="00835DCC">
        <w:rPr>
          <w:rFonts w:ascii="Times New Roman" w:eastAsia="Times New Roman" w:hAnsi="Times New Roman"/>
          <w:color w:val="000000"/>
          <w:kern w:val="0"/>
          <w:sz w:val="24"/>
          <w:szCs w:val="24"/>
          <w:lang w:val="ru-RU" w:eastAsia="ru-RU"/>
        </w:rPr>
        <w:t xml:space="preserve"> крови приравнивается к четырем </w:t>
      </w:r>
      <w:proofErr w:type="spellStart"/>
      <w:r w:rsidRPr="00835DCC">
        <w:rPr>
          <w:rFonts w:ascii="Times New Roman" w:eastAsia="Times New Roman" w:hAnsi="Times New Roman"/>
          <w:color w:val="000000"/>
          <w:kern w:val="0"/>
          <w:sz w:val="24"/>
          <w:szCs w:val="24"/>
          <w:lang w:val="ru-RU" w:eastAsia="ru-RU"/>
        </w:rPr>
        <w:t>донациям</w:t>
      </w:r>
      <w:proofErr w:type="spellEnd"/>
      <w:r w:rsidRPr="00835DCC">
        <w:rPr>
          <w:rFonts w:ascii="Times New Roman" w:eastAsia="Times New Roman" w:hAnsi="Times New Roman"/>
          <w:color w:val="000000"/>
          <w:kern w:val="0"/>
          <w:sz w:val="24"/>
          <w:szCs w:val="24"/>
          <w:lang w:val="ru-RU" w:eastAsia="ru-RU"/>
        </w:rPr>
        <w:t xml:space="preserve"> компонентов крови;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18.3</w:t>
      </w:r>
      <w:r w:rsidRPr="00835DCC">
        <w:rPr>
          <w:rFonts w:ascii="Times New Roman" w:eastAsia="Times New Roman" w:hAnsi="Times New Roman"/>
          <w:color w:val="000000"/>
          <w:kern w:val="0"/>
          <w:sz w:val="24"/>
          <w:szCs w:val="24"/>
          <w:vertAlign w:val="superscript"/>
          <w:lang w:val="ru-RU" w:eastAsia="ru-RU"/>
        </w:rPr>
        <w:t>1</w:t>
      </w:r>
      <w:r w:rsidRPr="00835DCC">
        <w:rPr>
          <w:rFonts w:ascii="Times New Roman" w:eastAsia="Times New Roman" w:hAnsi="Times New Roman"/>
          <w:color w:val="000000"/>
          <w:kern w:val="0"/>
          <w:sz w:val="24"/>
          <w:szCs w:val="24"/>
          <w:lang w:val="ru-RU" w:eastAsia="ru-RU"/>
        </w:rPr>
        <w:t>. донорам крови, ее компонентов за весь период нетрудоспособности, наступившей в связи с выполнением ими донорской функции;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18.4. живым донорам на период временной нетрудоспособности, наступившей в связи с забором у них органов и (или) тканей человека;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18.5. лицам,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а также за ребенком-инвалидом в возрасте до 18 лет в случае его санаторно-курортного лечения, медицинской реабилитации, медицинской </w:t>
      </w:r>
      <w:proofErr w:type="spellStart"/>
      <w:r w:rsidRPr="00835DCC">
        <w:rPr>
          <w:rFonts w:ascii="Times New Roman" w:eastAsia="Times New Roman" w:hAnsi="Times New Roman"/>
          <w:color w:val="000000"/>
          <w:kern w:val="0"/>
          <w:sz w:val="24"/>
          <w:szCs w:val="24"/>
          <w:lang w:val="ru-RU" w:eastAsia="ru-RU"/>
        </w:rPr>
        <w:t>абилитации</w:t>
      </w:r>
      <w:proofErr w:type="spellEnd"/>
      <w:r w:rsidRPr="00835DCC">
        <w:rPr>
          <w:rFonts w:ascii="Times New Roman" w:eastAsia="Times New Roman" w:hAnsi="Times New Roman"/>
          <w:color w:val="000000"/>
          <w:kern w:val="0"/>
          <w:sz w:val="24"/>
          <w:szCs w:val="24"/>
          <w:lang w:val="ru-RU" w:eastAsia="ru-RU"/>
        </w:rPr>
        <w:t>.</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19. Пособие по временной нетрудоспособности назначается в размере 50 процентов от пособия, исчисленного в соответствии с частью первой пункта 16, пунктами 18 и 20 настоящего Положения, в случаях: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19.1. заболевания или травмы, причиной которого(ой) явилось потребление алкоголя, наркотических средств, психотропных веществ, их аналогов, токсических или других одурманивающих веществ. При этом за первые 6 календарных дней временной нетрудоспособности пособие не назначается;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19.2. нарушения режима, предписанного врачом, – со дня его нарушения на срок, устанавливаемый комиссией по назначению государственных пособий семьям, воспитывающим детей, и пособий по временной нетрудоспособности, создаваемой плательщиком (далее – комиссия по назначению пособий плательщика);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19.3. наступления временной нетрудоспособности в период прогула без уважительной причины.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20. Лицам, указанным в части первой пункта 8 настоящего Положения, пособия назначаются в размере 70 процентов среднедневного заработка с учетом пункта 10, подпунктов 19.1 и 19.2 пункта 19, пунктов 21, 22, 24, 25 и 29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21. Размер среднедневного заработка для исчисления пособий работникам определяется территориальным органом Фонда на основании сведений индивидуального (персонифицированного) учета в системе государственного социального страхования (далее – сведения персонифицированного учета) исходя из заработка за 18 календарных месяцев (не более чем 547 календарных дней), предшествующих кварталу, в котором возникло право на пособия, в том числе за время работы по трудовому(</w:t>
      </w:r>
      <w:proofErr w:type="spellStart"/>
      <w:r w:rsidRPr="00835DCC">
        <w:rPr>
          <w:rFonts w:ascii="Times New Roman" w:eastAsia="Times New Roman" w:hAnsi="Times New Roman"/>
          <w:color w:val="000000"/>
          <w:kern w:val="0"/>
          <w:sz w:val="24"/>
          <w:szCs w:val="24"/>
          <w:lang w:val="ru-RU" w:eastAsia="ru-RU"/>
        </w:rPr>
        <w:t>ым</w:t>
      </w:r>
      <w:proofErr w:type="spellEnd"/>
      <w:r w:rsidRPr="00835DCC">
        <w:rPr>
          <w:rFonts w:ascii="Times New Roman" w:eastAsia="Times New Roman" w:hAnsi="Times New Roman"/>
          <w:color w:val="000000"/>
          <w:kern w:val="0"/>
          <w:sz w:val="24"/>
          <w:szCs w:val="24"/>
          <w:lang w:val="ru-RU" w:eastAsia="ru-RU"/>
        </w:rPr>
        <w:t>) договору(</w:t>
      </w:r>
      <w:proofErr w:type="spellStart"/>
      <w:r w:rsidRPr="00835DCC">
        <w:rPr>
          <w:rFonts w:ascii="Times New Roman" w:eastAsia="Times New Roman" w:hAnsi="Times New Roman"/>
          <w:color w:val="000000"/>
          <w:kern w:val="0"/>
          <w:sz w:val="24"/>
          <w:szCs w:val="24"/>
          <w:lang w:val="ru-RU" w:eastAsia="ru-RU"/>
        </w:rPr>
        <w:t>ам</w:t>
      </w:r>
      <w:proofErr w:type="spellEnd"/>
      <w:r w:rsidRPr="00835DCC">
        <w:rPr>
          <w:rFonts w:ascii="Times New Roman" w:eastAsia="Times New Roman" w:hAnsi="Times New Roman"/>
          <w:color w:val="000000"/>
          <w:kern w:val="0"/>
          <w:sz w:val="24"/>
          <w:szCs w:val="24"/>
          <w:lang w:val="ru-RU" w:eastAsia="ru-RU"/>
        </w:rPr>
        <w:t>) у другого(их) плательщика(</w:t>
      </w:r>
      <w:proofErr w:type="spellStart"/>
      <w:r w:rsidRPr="00835DCC">
        <w:rPr>
          <w:rFonts w:ascii="Times New Roman" w:eastAsia="Times New Roman" w:hAnsi="Times New Roman"/>
          <w:color w:val="000000"/>
          <w:kern w:val="0"/>
          <w:sz w:val="24"/>
          <w:szCs w:val="24"/>
          <w:lang w:val="ru-RU" w:eastAsia="ru-RU"/>
        </w:rPr>
        <w:t>ов</w:t>
      </w:r>
      <w:proofErr w:type="spellEnd"/>
      <w:r w:rsidRPr="00835DCC">
        <w:rPr>
          <w:rFonts w:ascii="Times New Roman" w:eastAsia="Times New Roman" w:hAnsi="Times New Roman"/>
          <w:color w:val="000000"/>
          <w:kern w:val="0"/>
          <w:sz w:val="24"/>
          <w:szCs w:val="24"/>
          <w:lang w:val="ru-RU" w:eastAsia="ru-RU"/>
        </w:rPr>
        <w:t>) (далее – расчетный период).</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число календарных дней расчетного периода не включаются календарные дни: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временной нетрудоспособности;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беременности и родов;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отпуска по уходу за ребенком до достижения им возраста трех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дополнительного свободного от работы дня в месяц матери (мачехе) или отцу (отчиму), опекуну (попечителю), воспитывающей (воспитывающему) ребенка-инвалида в возрасте до восемнадцати лет с оплатой в размере среднедневного заработка за счет средств государственного социального страхования;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целодневных (</w:t>
      </w:r>
      <w:proofErr w:type="spellStart"/>
      <w:r w:rsidRPr="00835DCC">
        <w:rPr>
          <w:rFonts w:ascii="Times New Roman" w:eastAsia="Times New Roman" w:hAnsi="Times New Roman"/>
          <w:color w:val="000000"/>
          <w:kern w:val="0"/>
          <w:sz w:val="24"/>
          <w:szCs w:val="24"/>
          <w:lang w:val="ru-RU" w:eastAsia="ru-RU"/>
        </w:rPr>
        <w:t>целосменных</w:t>
      </w:r>
      <w:proofErr w:type="spellEnd"/>
      <w:r w:rsidRPr="00835DCC">
        <w:rPr>
          <w:rFonts w:ascii="Times New Roman" w:eastAsia="Times New Roman" w:hAnsi="Times New Roman"/>
          <w:color w:val="000000"/>
          <w:kern w:val="0"/>
          <w:sz w:val="24"/>
          <w:szCs w:val="24"/>
          <w:lang w:val="ru-RU" w:eastAsia="ru-RU"/>
        </w:rPr>
        <w:t>) простоев не по вине работника;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отпуска без сохранения или с частичным сохранением заработной платы, предоставляемого по инициативе нанимателя;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периодов ухода за ребенком до достижения им возраста 3 лет при условии, что в этих периодах прерван отпуск по уходу за ребенком до достижения им возраста 3 лет по причине ликвидации организации, прекращения деятельности филиала, представительства, </w:t>
      </w:r>
      <w:r w:rsidRPr="00835DCC">
        <w:rPr>
          <w:rFonts w:ascii="Times New Roman" w:eastAsia="Times New Roman" w:hAnsi="Times New Roman"/>
          <w:color w:val="000000"/>
          <w:kern w:val="0"/>
          <w:sz w:val="24"/>
          <w:szCs w:val="24"/>
          <w:lang w:val="ru-RU" w:eastAsia="ru-RU"/>
        </w:rPr>
        <w:lastRenderedPageBreak/>
        <w:t>индивидуального предпринимателя и нотариуса (по решению комиссии по назначению пособий управления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 изменении после назначения пособий сведений персонифицированного учета суммы ранее назначенных пособий перерасчету не подлежат, за исключением случаев внесения изменений: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не позднее 6 месяцев со дня, следующего за днем окончания периода освобождения от работы или иной деятельности в связи с временной нетрудоспособностью, беременностью и родами, но не позднее даты увольнения получателей пособий;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по результатам проверок и иных контрольных мероприятий при условии, что в рамках данных мероприятий не выявлено умышленных </w:t>
      </w:r>
      <w:proofErr w:type="spellStart"/>
      <w:r w:rsidRPr="00835DCC">
        <w:rPr>
          <w:rFonts w:ascii="Times New Roman" w:eastAsia="Times New Roman" w:hAnsi="Times New Roman"/>
          <w:color w:val="000000"/>
          <w:kern w:val="0"/>
          <w:sz w:val="24"/>
          <w:szCs w:val="24"/>
          <w:lang w:val="ru-RU" w:eastAsia="ru-RU"/>
        </w:rPr>
        <w:t>неначисления</w:t>
      </w:r>
      <w:proofErr w:type="spellEnd"/>
      <w:r w:rsidRPr="00835DCC">
        <w:rPr>
          <w:rFonts w:ascii="Times New Roman" w:eastAsia="Times New Roman" w:hAnsi="Times New Roman"/>
          <w:color w:val="000000"/>
          <w:kern w:val="0"/>
          <w:sz w:val="24"/>
          <w:szCs w:val="24"/>
          <w:lang w:val="ru-RU" w:eastAsia="ru-RU"/>
        </w:rPr>
        <w:t xml:space="preserve"> и неуплаты обязательных страховых взносов в бюджет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 основании решений суда.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 внесении изменений в сведения персонифицированного учета по истечении сроков, установленных в абзаце втором части третьей настоящего пункта, суммы излишне выплаченных пособий взыскиваются территориальными органами Фонда с нанимателя, представленные сведения персонифицированного учета которого повлияли на уменьшение расчетной суммы пособий.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Работникам, не имевшим заработка в расчетном периоде по причине нахождения в отпуске по уходу за ребенком до достижения им возраста трех лет, пособие по беременности и родам исчисляется из среднедневного заработка, из которого исчислялось пособие по беременности и родам до ухода в указанный отпуск.</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Работникам, находившимся в расчетном периоде в отпуске по уходу за ребенком до достижения им возраста трех лет и работавшим в указанном периоде, пособие по беременности и родам исчисляется по более выгодному варианту исходя из:</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среднедневного заработка, определяемого на основании сведений персонифицированного учета. При этом заработок для исчисления пособия по беременности и родам работника, отработавшего менее 6 календарных месяцев, за каждый полный календарный месяц расчетного периода учитывается в размере, не превышающем величину средней заработной платы работников в республике за соответствующий месяц;</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среднедневного заработка, из которого исчислялось пособие по беременности и родам до ухода в указанный отпуск.</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Информация о размере среднедневного заработка для исчисления пособия, за исключением среднедневного заработка по случаям беременности и родов, наступившим 30 июня 2024 г. и ранее, запрашиваемая плательщиком не позднее двух рабочих дней со дня обращения за пособием либо через информационный ресурс «Личный кабинет плательщика взносов», размещенный на корпоративном портале Фонда, либо непосредственно в территориальном органе Фонда по месту регистрации плательщика, предоставляется не позднее трех рабочих дней, следующих за днем запроса. Информация о размере среднедневного заработка по случаям беременности и родов, наступившим 30 июня 2024 г. и ранее, предоставляется по запросу лица, обратившегося за назначением пособия по беременности и родам, плательщиком, которым произведен расчет среднедневного заработка, не позднее трех рабочих дней после дня обращения по форме, установленной правлением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22. Пособия исчисляются исходя из размера месячной минимальной заработной платы с учетом ее индексации (далее – минимальная заработная плата) за месяц, предшествующий месяцу возникновения права на пособия, лицам: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не состоявшим в трудовых отношениях в расчетном периоде;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работавшим по трудовым договорам, на основе членства (участия) в юридических лицах любых организационно-правовых форм,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являющимся собственниками имущества (участниками, членами, учредителями) юридических лиц и выполняющим функции руководителей этих юридических лиц, в расчетном периоде, но не имеющим календарных дней, включаемых в расчетный период, а также у которых размер исчисленных в соответствии с настоящим Положением пособий ниже размера месячной минимальной заработной платы, при условии, что за них в период их занятости (за исключением периодов </w:t>
      </w:r>
      <w:r w:rsidRPr="00835DCC">
        <w:rPr>
          <w:rFonts w:ascii="Times New Roman" w:eastAsia="Times New Roman" w:hAnsi="Times New Roman"/>
          <w:color w:val="000000"/>
          <w:kern w:val="0"/>
          <w:sz w:val="24"/>
          <w:szCs w:val="24"/>
          <w:lang w:val="ru-RU" w:eastAsia="ru-RU"/>
        </w:rPr>
        <w:lastRenderedPageBreak/>
        <w:t>нахождения в отпуске по уходу за ребенком до достижения им возраста 3 лет)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Размер пособий за неполный месяц определяется в размере величины,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 При этом при занятости работника на 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23. Исключен.</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24. В заработок для исчисления пособий работникам включаются виды выплат на основании сведений персонифицированного учета, на которые в соответствии с законодательством начисляются обязательные страховые взносы в бюджет фонда на социальное страхование, за исключением выплат: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начисленных в период целодневных (</w:t>
      </w:r>
      <w:proofErr w:type="spellStart"/>
      <w:r w:rsidRPr="00835DCC">
        <w:rPr>
          <w:rFonts w:ascii="Times New Roman" w:eastAsia="Times New Roman" w:hAnsi="Times New Roman"/>
          <w:color w:val="000000"/>
          <w:kern w:val="0"/>
          <w:sz w:val="24"/>
          <w:szCs w:val="24"/>
          <w:lang w:val="ru-RU" w:eastAsia="ru-RU"/>
        </w:rPr>
        <w:t>целосменных</w:t>
      </w:r>
      <w:proofErr w:type="spellEnd"/>
      <w:r w:rsidRPr="00835DCC">
        <w:rPr>
          <w:rFonts w:ascii="Times New Roman" w:eastAsia="Times New Roman" w:hAnsi="Times New Roman"/>
          <w:color w:val="000000"/>
          <w:kern w:val="0"/>
          <w:sz w:val="24"/>
          <w:szCs w:val="24"/>
          <w:lang w:val="ru-RU" w:eastAsia="ru-RU"/>
        </w:rPr>
        <w:t>) простоев не по вине работника;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начисленных в период отпуска с частичным сохранением заработной платы, предоставляемого по инициативе нанимателя;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в отношении которых по результатам проверок и иных контрольных мероприятий выявлены умышленные </w:t>
      </w:r>
      <w:proofErr w:type="spellStart"/>
      <w:r w:rsidRPr="00835DCC">
        <w:rPr>
          <w:rFonts w:ascii="Times New Roman" w:eastAsia="Times New Roman" w:hAnsi="Times New Roman"/>
          <w:color w:val="000000"/>
          <w:kern w:val="0"/>
          <w:sz w:val="24"/>
          <w:szCs w:val="24"/>
          <w:lang w:val="ru-RU" w:eastAsia="ru-RU"/>
        </w:rPr>
        <w:t>неначисление</w:t>
      </w:r>
      <w:proofErr w:type="spellEnd"/>
      <w:r w:rsidRPr="00835DCC">
        <w:rPr>
          <w:rFonts w:ascii="Times New Roman" w:eastAsia="Times New Roman" w:hAnsi="Times New Roman"/>
          <w:color w:val="000000"/>
          <w:kern w:val="0"/>
          <w:sz w:val="24"/>
          <w:szCs w:val="24"/>
          <w:lang w:val="ru-RU" w:eastAsia="ru-RU"/>
        </w:rPr>
        <w:t xml:space="preserve"> и неуплата обязательных страховых взносов в бюджет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25. Размер пособия по временной нетрудоспособности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указанных в подпунктах 9.3–9.8 пункта 9 настоящего Положения), с учетом норм, установленных в части первой пункта 16, пунктах 18 и 19, пункте 20, части первой пункта 22 и пункте 29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Размер пособия по беременности и родам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 с учетом норм, установленных в части первой пункта 22, пункте 29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Размер пособий лицам, указанным в части первой пункта 8 настоящего Положения, исчисляется путем умножения размера среднедневного заработка на число календарных дней, удостоверенных листком нетрудоспособности, с учетом норм, установленных в пункте 20, части первой пункта 22 и пункте 29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26. Лицам, уплачивающим обязательные страховые взносы самостоятельно, пособия исчисляются из размера среднедневного дохода за календарный год, предшествующий году, в котором возникло право на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Для исчисления пособий принимается сумма дохода, с которой 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указанных в документах персонифицированного учета, за которые уплачены обязательные страховые взносы в бюджет фонда на социальное страхование.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Размер пособия по беременности и родам не должен превышать суммы обязательных страховых взносов, уплаченных в бюджет фонда за период, за который определяется среднедневной доход.</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Для лиц, уплачивающих обязательные страховые взносы самостоятельно, зарегистрированных в территориальных органах Фонда в качестве плательщиков в году наступления случаев временной нетрудоспособности, беременности и родов, пособия исчисляются из размера минимальной заработной платы за месяц, предшествующий месяцу </w:t>
      </w:r>
      <w:r w:rsidRPr="00835DCC">
        <w:rPr>
          <w:rFonts w:ascii="Times New Roman" w:eastAsia="Times New Roman" w:hAnsi="Times New Roman"/>
          <w:color w:val="000000"/>
          <w:kern w:val="0"/>
          <w:sz w:val="24"/>
          <w:szCs w:val="24"/>
          <w:lang w:val="ru-RU" w:eastAsia="ru-RU"/>
        </w:rPr>
        <w:lastRenderedPageBreak/>
        <w:t>возникновения права на пособия, но не более суммы обязательных страховых взносов, уплаченных в бюджет фонда, до дня возникновения права на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27. Лицам, выполняющим работы по гражданско-правовым договорам, пособия назначаются по случаям временной нетрудоспособности, беременности и родов, наступившим в период действия гражданско-правового договора. По такому договору пособие исчисляется на основании сведений персонифицированного учета из размера среднедневного вознаграждения, отраженного до месяца возникновения права на пособие, на которое начислены обязательные страховые взносы в бюджет фонда (далее – вознаграждение). Если до месяца возникновения права на пособие вознаграждение отсутствует, пособие исчисляется на основании сведений персонифицированного учета из размера среднедневного первого отраженного вознаграждения по данному договору, на которое начислены обязательные страховые взносы в бюджет фонда (далее – первое вознаграждение).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гражданско-правового договора до месяца возникновения права на пособия на основании сведений персонифицированного учета.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до месяца возникновения права на пособия вознаграждение отсутствует, размер среднедневного вознаграждения для исчисления пособий определяется путем деления начисленной суммы первого вознаграждения по данному договору на число календарных дней периода действия гражданско-правового договора по месяц его начисления, но не более периода действия этого договора, на основании сведений персонифицированного учета.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Размер пособия по беременности и родам не должен превышать суммы обязательных страховых взносов, уплаченных в бюджет фонда с вознаграждения, из которого исчислялось пособие.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28. В случае возникновения у работника права на пособие по временной нетрудоспособности в период после или в день объявления простоя за дни простоя с выплатой заработной платы в порядке, установленном законодательством, пособие по временной нетрудоспособности назначается в размерах, установленных в части первой пункта 16, пунктах 18 и 19, части первой пункта 22, пункте 29 настоящего Положения, но не более размера сохраняемой заработной платы и не менее размера двух третей его тарифной ставки (тарифного оклада), оклада, должностного оклада. Со дня возобновления работы пособие по временной нетрудоспособности исчисляется без указанных ограничений.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право на пособие по временной нетрудоспособности возникло у работника до дня объявления простоя, пособие исчисляется в общеустановленном порядке.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29. Максимальный размер пособий, исчисленных в соответствии с настоящим Положением, кроме пособий по беременности и родам, исчисленных в соответствии с частью пятой пункта 26 и частью пятой пункта 27 настоящего Положения, за календарный месяц по месту назначения пособия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Максимальный размер пособий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4</w:t>
      </w:r>
      <w:r w:rsidRPr="00835DCC">
        <w:rPr>
          <w:rFonts w:ascii="Times New Roman" w:eastAsia="Times New Roman" w:hAnsi="Times New Roman"/>
          <w:b/>
          <w:bCs/>
          <w:caps/>
          <w:color w:val="000000"/>
          <w:kern w:val="0"/>
          <w:sz w:val="24"/>
          <w:szCs w:val="24"/>
          <w:lang w:val="ru-RU" w:eastAsia="ru-RU"/>
        </w:rPr>
        <w:br/>
        <w:t>ПОРЯДОК НАЗНАЧЕНИЯ И ВЫПЛАТЫ ПОСОБИЙ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30. Работникам, а также лицам, выполняющим работы по гражданско-правовым договорам у юридических лиц, индивидуальных предпринимателей, нотариусов, </w:t>
      </w:r>
      <w:r w:rsidRPr="00835DCC">
        <w:rPr>
          <w:rFonts w:ascii="Times New Roman" w:eastAsia="Times New Roman" w:hAnsi="Times New Roman"/>
          <w:color w:val="000000"/>
          <w:kern w:val="0"/>
          <w:sz w:val="24"/>
          <w:szCs w:val="24"/>
          <w:lang w:val="ru-RU" w:eastAsia="ru-RU"/>
        </w:rPr>
        <w:lastRenderedPageBreak/>
        <w:t>осуществляющих нотариальную деятельность в нотариальном бюро, пособия назначаются плательщиком и выплачиваются в счет начисленных обязательных страховых взносов в бюджет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Физическим лицам, являющимся собственниками имущества (участниками, членами, учредителями) юридических лиц и выполняющим функции руководителей этих юридических лиц, пособия назначаются и выплачиваются плательщиком с применением норм настоящего Положения, регулирующих порядок назначения и выплаты пособий работникам.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 уплачивающим обязательные страховые взносы самостоятельно, а также выполняющим работы по гражданско-правовым договорам у физических лиц, пособия назначаются территориальными органами Фонда по месту постановки на учет в качестве плательщиков. Указанные лица уплачивают обязательные страховые взносы в бюджет фонда за вычетом сумм начисленных пособий.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суммы подлежащих уплате обязательных страховых взносов в бюджет фонда недостаточно для выплаты пособий, а также в случае несвоевременной выплаты заработной платы финансирование расходов на их выплату производится в порядке, установленном правлением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Доплата к пособию по беременности и родам производится в порядке, установленном в частях первой–четвертой настоящего пункта, по одному месту назначения пособия по беременности и родам после окончания периода, установленного листком (листками) нетрудоспособности по беременности и родам, при условии назначения матери или отцу (отчиму), другому родственнику или члену семьи ребенка (детей) пособия по уходу за ребенком в возрасте до 3 лет и обращения за ней в течение 6 месяцев со дня окончания указанного периода.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Доплата к пособию по беременности и родам производится на основании заявления лица, получившего пособие по беременности и родам, по форме согласно приложению. 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копия протокола заседания комиссии по назначению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 3 лет или выписка из него и свидетельство о рождении ребенка (детей) при наличии другого(их) места (мест) назначения указанных пособий представляются лицом, обратившимся за доплатой к пособию по беременности и родам.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31. Пособия работникам назначаются по основному месту работы с учетом заработка по месту работы на условиях внутреннего и (или) внешнего совместительства.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Пособия по месту работы на условиях внутреннего и (или) внешнего совместительства работникам назначаются в случаях, установленных в абзаце третьем пункта 7 настоящего Положения, либо при отсутствии основного места работы – на дату наступления случая временной нетрудоспособности, беременности и родов. При этом при наличии нескольких мест работы по внутреннему и (или) внешнему совместительству пособие назначается по одному из них (по выбору получателя пособия) с учетом заработка по всем местам работы. В иных случаях пособия по месту работы на условиях внутреннего и (или) внешнего совместительства не назначаются.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по каждому месту выполнения работ.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 уплачивающим обязательные страховые взносы самостоятельно, которые одновременно работают по трудовым договорам, на основе членства (участия) в юридических лицах любых организационно-правовых форм, а также выполняют работы по гражданско-правовым договорам, пособия назначаются территориальными органами Фонда по месту постановки на учет в качестве плательщиков, основному месту работы и месту выполнения работ по гражданско-правовому договору.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В случае прекращения работы по трудовому договору, на основе членства (участия) в юридических лицах любых организационно-правовых форм, выполнения работ </w:t>
      </w:r>
      <w:r w:rsidRPr="00835DCC">
        <w:rPr>
          <w:rFonts w:ascii="Times New Roman" w:eastAsia="Times New Roman" w:hAnsi="Times New Roman"/>
          <w:color w:val="000000"/>
          <w:kern w:val="0"/>
          <w:sz w:val="24"/>
          <w:szCs w:val="24"/>
          <w:lang w:val="ru-RU" w:eastAsia="ru-RU"/>
        </w:rPr>
        <w:lastRenderedPageBreak/>
        <w:t>по гражданско-правовому договору, а также иной деятельности, в период которых у лица возникло право на пособия, пособия на периоды, продолжительность которых установлена настоящим Положением, назначаются и выплачиваются в порядке, предусмотренном в пункте 30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32.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решение о назначении (отказе в назначении) пособия по временной нетрудоспособности в связи с травмой, уходом за ребенком-инвалидом в возрасте до 18 лет в случае его санаторно-курортного лечения, медицинской реабилитации, медицинской </w:t>
      </w:r>
      <w:proofErr w:type="spellStart"/>
      <w:r w:rsidRPr="00835DCC">
        <w:rPr>
          <w:rFonts w:ascii="Times New Roman" w:eastAsia="Times New Roman" w:hAnsi="Times New Roman"/>
          <w:color w:val="000000"/>
          <w:kern w:val="0"/>
          <w:sz w:val="24"/>
          <w:szCs w:val="24"/>
          <w:lang w:val="ru-RU" w:eastAsia="ru-RU"/>
        </w:rPr>
        <w:t>абилитации</w:t>
      </w:r>
      <w:proofErr w:type="spellEnd"/>
      <w:r w:rsidRPr="00835DCC">
        <w:rPr>
          <w:rFonts w:ascii="Times New Roman" w:eastAsia="Times New Roman" w:hAnsi="Times New Roman"/>
          <w:color w:val="000000"/>
          <w:kern w:val="0"/>
          <w:sz w:val="24"/>
          <w:szCs w:val="24"/>
          <w:lang w:val="ru-RU" w:eastAsia="ru-RU"/>
        </w:rPr>
        <w:t>, а также в соответствии с пунктами 9, 19, 35 настоящего Положения принимается комиссией по назначению пособий плательщика.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33. В случаях, когда выплата пособий не может быть произведена плательщиком в связи с ликвидацией (прекращением деятельности), нахождением в процессе ликвидации (прекращения деятельности), проведением в отношении его процедур, применяемых в ходе производства по делу о несостоятельности или банкротстве, пособия, при наличии необходимых документов, назначаются и выплачиваются правопреемником или другим плательщиком, определяемым комиссией по назначению пособий управления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34. Пособия, назначенные в соответствии с пунктом 8 настоящего Положения, выплачиваются по месту прежней работы или плательщиком, определяемым комиссией по назначению пособий управления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35. Суммы пособий, причитавшиеся получателю и оставшиеся недополученными в связи с его смертью, назначаются по день его смерти членам семьи, проживавшим совместно с ним на день смерти, а также нетрудоспособным иждивенцам независимо от того, проживали ли они совместно с умершим, и выплачиваются им в равных долях.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Требования о выплате недополученных сумм пособий могут быть предъявлены в течение шести месяцев со дня смерти получателя.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При отсутствии лиц, указанных в части первой настоящего пункта, или </w:t>
      </w:r>
      <w:proofErr w:type="spellStart"/>
      <w:r w:rsidRPr="00835DCC">
        <w:rPr>
          <w:rFonts w:ascii="Times New Roman" w:eastAsia="Times New Roman" w:hAnsi="Times New Roman"/>
          <w:color w:val="000000"/>
          <w:kern w:val="0"/>
          <w:sz w:val="24"/>
          <w:szCs w:val="24"/>
          <w:lang w:val="ru-RU" w:eastAsia="ru-RU"/>
        </w:rPr>
        <w:t>непредъявлении</w:t>
      </w:r>
      <w:proofErr w:type="spellEnd"/>
      <w:r w:rsidRPr="00835DCC">
        <w:rPr>
          <w:rFonts w:ascii="Times New Roman" w:eastAsia="Times New Roman" w:hAnsi="Times New Roman"/>
          <w:color w:val="000000"/>
          <w:kern w:val="0"/>
          <w:sz w:val="24"/>
          <w:szCs w:val="24"/>
          <w:lang w:val="ru-RU" w:eastAsia="ru-RU"/>
        </w:rPr>
        <w:t xml:space="preserve"> требований о выплате недополученных сумм пособий в установленный срок эти суммы включаются в состав наследства и наследуются в порядке, установленном гражданским законодательством.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36. Пособия назначаются в течение 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в течение 1 месяца.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Днем обращения за пособиями является день представления листков нетрудоспособности, выданных и оформленных в порядке, установленном законодательством, а в случаях, указанных в части четвертой подпункта 2.2 пункта 2 и части первой пункта 27 настоящего Положения, для лиц, представивших листки нетрудоспособности до подачи документов персонифицированного учета за текущий период, – день представления таких документов.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Пособие по временной нетрудоспособности назначается после окончания временной нетрудоспособности, а также до ее окончания на основании листка нетрудоспособности, выданного в порядке, установленном законодательством.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Выплата пособий, кроме пособий, назначенных лицам, указанным в части первой пункта 26 настоящего Положения, осуществляется в дни, установленные для выплаты заработной платы.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Пособие по беременности и родам выплачивается единовременно за весь период, удостоверенный листком нетрудоспособности.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37. Контроль за правильностью расходования плательщиками средств государственного социального страхования на выплату пособий осуществляется в порядке, установленном законодательством.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38. Не принимаются к зачету в счет обязательных страховых взносов в бюджет фонда расходы на выплату пособий в случаях: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исчисления пособий с нарушением законодательства;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исчисления пособий на основании листков нетрудоспособности, оформленных с нарушением установленных требований;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назначения пособия по временной нетрудоспособности по основному месту работы за периоды фактической занятости у других нанимателей. При этом обязанность по уплате не принятых к зачету сумм возникает у работодателя со дня, следующего за днем информирования Фондом о выявленных нарушениях через информационный ресурс «Личный кабинет плательщика взносов», размещенный на корпоративном портале Фонда, либо территориальным органом Фонда по месту постановки на учет по форме, установленной правлением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случаях завышения плательщиком размеров пособий расходы на их выплату в части, превышающей размер пособий, исчисленный из минимальной заработной платы, не принимаются к зачету в счет обязательных страховых взносов в бюджет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39. Излишне выплаченные суммы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влияющих на право получения пособий или на их размер, а также вследствие иных переплат) подлежат возврату получателем пособия, кроме случаев, предусмотренных в части четвертой пункта 21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случае отказа получателя пособия от возврата излишне выплаченных сумм пособий в добровольном порядке на основании решения комиссии по назначению пособий плательщика их удержание производится ежемесячно до полного погашения задолженности из сумм пособий, заработной платы или иного дохода в размере не более 20 процентов от суммы пособий в месяц. При прекращении выплаты пособий, заработной платы или иного дохода оставшаяся задолженность взыскивается с получателя пособия в судебном порядке.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Другие удержания из пособий производятся в случаях, установленных законодательством.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Пособия, назначенные на основании листков нетрудоспособности, оформленных с нарушением установленных требований, возврату получателями пособий не подлежат.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40. Решения по назначению пособий могут быть обжалованы в территориальные органы Фонда по месту постановки плательщика на учет.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Решения по назначению пособий, принятые территориальными органами Фонда, могут быть обжалованы в вышестоящий орган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случае несогласия с решениями, принятыми органами, указанными в частях первой и второй настоящего пункта, спор разрешается в судебном порядке.</w:t>
      </w:r>
    </w:p>
    <w:p w:rsidR="00835DCC" w:rsidRPr="00835DCC" w:rsidRDefault="00835DCC" w:rsidP="00835DCC">
      <w:pPr>
        <w:spacing w:after="0" w:line="240" w:lineRule="auto"/>
        <w:rPr>
          <w:rFonts w:ascii="Times New Roman" w:eastAsia="Times New Roman" w:hAnsi="Times New Roman"/>
          <w:kern w:val="0"/>
          <w:sz w:val="24"/>
          <w:szCs w:val="24"/>
          <w:lang w:val="ru-RU" w:eastAsia="ru-RU"/>
        </w:rPr>
      </w:pP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9354" w:type="dxa"/>
        <w:tblCellMar>
          <w:left w:w="0" w:type="dxa"/>
          <w:right w:w="0" w:type="dxa"/>
        </w:tblCellMar>
        <w:tblLook w:val="04A0" w:firstRow="1" w:lastRow="0" w:firstColumn="1" w:lastColumn="0" w:noHBand="0" w:noVBand="1"/>
      </w:tblPr>
      <w:tblGrid>
        <w:gridCol w:w="5806"/>
        <w:gridCol w:w="3548"/>
      </w:tblGrid>
      <w:tr w:rsidR="00835DCC" w:rsidRPr="00835DCC" w:rsidTr="00835DCC">
        <w:tc>
          <w:tcPr>
            <w:tcW w:w="5792" w:type="dxa"/>
            <w:tcMar>
              <w:top w:w="0" w:type="dxa"/>
              <w:left w:w="6" w:type="dxa"/>
              <w:bottom w:w="0" w:type="dxa"/>
              <w:right w:w="6" w:type="dxa"/>
            </w:tcMar>
            <w:hideMark/>
          </w:tcPr>
          <w:p w:rsidR="00835DCC" w:rsidRPr="00835DCC" w:rsidRDefault="00835DCC" w:rsidP="00835DCC">
            <w:pPr>
              <w:spacing w:after="0" w:line="240" w:lineRule="auto"/>
              <w:ind w:firstLine="567"/>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3540" w:type="dxa"/>
            <w:tcMar>
              <w:top w:w="0" w:type="dxa"/>
              <w:left w:w="6" w:type="dxa"/>
              <w:bottom w:w="0" w:type="dxa"/>
              <w:right w:w="6" w:type="dxa"/>
            </w:tcMar>
            <w:hideMark/>
          </w:tcPr>
          <w:p w:rsidR="00835DCC" w:rsidRPr="00835DCC" w:rsidRDefault="00835DCC" w:rsidP="00835DCC">
            <w:pPr>
              <w:spacing w:after="28"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Приложение</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к Положению о порядке</w:t>
            </w:r>
            <w:r w:rsidRPr="00835DCC">
              <w:rPr>
                <w:rFonts w:ascii="Times New Roman" w:eastAsia="Times New Roman" w:hAnsi="Times New Roman"/>
                <w:kern w:val="0"/>
                <w:lang w:val="ru-RU" w:eastAsia="ru-RU"/>
              </w:rPr>
              <w:br/>
              <w:t>обеспечения пособиями</w:t>
            </w:r>
            <w:r w:rsidRPr="00835DCC">
              <w:rPr>
                <w:rFonts w:ascii="Times New Roman" w:eastAsia="Times New Roman" w:hAnsi="Times New Roman"/>
                <w:kern w:val="0"/>
                <w:lang w:val="ru-RU" w:eastAsia="ru-RU"/>
              </w:rPr>
              <w:br/>
              <w:t>по временной нетрудоспособности</w:t>
            </w:r>
            <w:r w:rsidRPr="00835DCC">
              <w:rPr>
                <w:rFonts w:ascii="Times New Roman" w:eastAsia="Times New Roman" w:hAnsi="Times New Roman"/>
                <w:kern w:val="0"/>
                <w:lang w:val="ru-RU" w:eastAsia="ru-RU"/>
              </w:rPr>
              <w:br/>
              <w:t>и по беременности и родам</w:t>
            </w:r>
            <w:r w:rsidRPr="00835DCC">
              <w:rPr>
                <w:rFonts w:ascii="Times New Roman" w:eastAsia="Times New Roman" w:hAnsi="Times New Roman"/>
                <w:kern w:val="0"/>
                <w:lang w:val="ru-RU" w:eastAsia="ru-RU"/>
              </w:rPr>
              <w:br/>
              <w:t>(в редакции постановления</w:t>
            </w:r>
            <w:r w:rsidRPr="00835DCC">
              <w:rPr>
                <w:rFonts w:ascii="Times New Roman" w:eastAsia="Times New Roman" w:hAnsi="Times New Roman"/>
                <w:kern w:val="0"/>
                <w:lang w:val="ru-RU" w:eastAsia="ru-RU"/>
              </w:rPr>
              <w:br/>
              <w:t>Совета Министров</w:t>
            </w:r>
            <w:r w:rsidRPr="00835DCC">
              <w:rPr>
                <w:rFonts w:ascii="Times New Roman" w:eastAsia="Times New Roman" w:hAnsi="Times New Roman"/>
                <w:kern w:val="0"/>
                <w:lang w:val="ru-RU" w:eastAsia="ru-RU"/>
              </w:rPr>
              <w:br/>
              <w:t>Республики Беларусь</w:t>
            </w:r>
            <w:r w:rsidRPr="00835DCC">
              <w:rPr>
                <w:rFonts w:ascii="Times New Roman" w:eastAsia="Times New Roman" w:hAnsi="Times New Roman"/>
                <w:kern w:val="0"/>
                <w:lang w:val="ru-RU" w:eastAsia="ru-RU"/>
              </w:rPr>
              <w:br/>
              <w:t>12.12.2017 № 952)</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right"/>
        <w:rPr>
          <w:rFonts w:ascii="Times New Roman" w:eastAsia="Times New Roman" w:hAnsi="Times New Roman"/>
          <w:color w:val="000000"/>
          <w:kern w:val="0"/>
          <w:lang w:val="ru-RU" w:eastAsia="ru-RU"/>
        </w:rPr>
      </w:pPr>
      <w:r w:rsidRPr="00835DCC">
        <w:rPr>
          <w:rFonts w:ascii="Times New Roman" w:eastAsia="Times New Roman" w:hAnsi="Times New Roman"/>
          <w:color w:val="000000"/>
          <w:kern w:val="0"/>
          <w:lang w:val="ru-RU" w:eastAsia="ru-RU"/>
        </w:rPr>
        <w:t>Форма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9354" w:type="dxa"/>
        <w:tblCellMar>
          <w:left w:w="0" w:type="dxa"/>
          <w:right w:w="0" w:type="dxa"/>
        </w:tblCellMar>
        <w:tblLook w:val="04A0" w:firstRow="1" w:lastRow="0" w:firstColumn="1" w:lastColumn="0" w:noHBand="0" w:noVBand="1"/>
      </w:tblPr>
      <w:tblGrid>
        <w:gridCol w:w="3155"/>
        <w:gridCol w:w="6199"/>
      </w:tblGrid>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___________________________________________________</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(наименование государственного органа, организации)</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___________________________________________________</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от _________________________________________________</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ind w:left="1070"/>
              <w:jc w:val="both"/>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(фамилия, собственное имя, отчество (если таковое</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___________________________________________________,</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имеется) заявителя)</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проживающей ______________________________________</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__________________________________________________,</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данные документа, удостоверяющего личность___________</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right"/>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(вид документа,</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lastRenderedPageBreak/>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___________________________________________________</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идентификационный номер, в случае отсутствия такого номера –</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___________________________________________________</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серия (при наличии), номер и дата выдачи документа,</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___________________________________________________</w:t>
            </w:r>
          </w:p>
        </w:tc>
      </w:tr>
      <w:tr w:rsidR="00835DCC" w:rsidRPr="00835DCC" w:rsidTr="00835DCC">
        <w:trPr>
          <w:trHeight w:val="240"/>
        </w:trPr>
        <w:tc>
          <w:tcPr>
            <w:tcW w:w="3152"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180"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удостоверяющего личность)</w:t>
            </w:r>
          </w:p>
        </w:tc>
      </w:tr>
    </w:tbl>
    <w:p w:rsidR="00835DCC" w:rsidRPr="00835DCC" w:rsidRDefault="00835DCC" w:rsidP="00835DCC">
      <w:pPr>
        <w:spacing w:after="0" w:line="240" w:lineRule="auto"/>
        <w:jc w:val="center"/>
        <w:rPr>
          <w:rFonts w:ascii="Times New Roman" w:eastAsia="Times New Roman" w:hAnsi="Times New Roman"/>
          <w:b/>
          <w:bCs/>
          <w:color w:val="000000"/>
          <w:kern w:val="0"/>
          <w:sz w:val="24"/>
          <w:szCs w:val="24"/>
          <w:lang w:val="ru-RU" w:eastAsia="ru-RU"/>
        </w:rPr>
      </w:pPr>
      <w:r w:rsidRPr="00835DCC">
        <w:rPr>
          <w:rFonts w:ascii="Times New Roman" w:eastAsia="Times New Roman" w:hAnsi="Times New Roman"/>
          <w:b/>
          <w:bCs/>
          <w:color w:val="000000"/>
          <w:kern w:val="0"/>
          <w:sz w:val="24"/>
          <w:szCs w:val="24"/>
          <w:lang w:val="ru-RU" w:eastAsia="ru-RU"/>
        </w:rPr>
        <w:t>ЗАЯВЛЕНИЕ</w:t>
      </w:r>
      <w:r w:rsidRPr="00835DCC">
        <w:rPr>
          <w:rFonts w:ascii="Times New Roman" w:eastAsia="Times New Roman" w:hAnsi="Times New Roman"/>
          <w:b/>
          <w:bCs/>
          <w:color w:val="000000"/>
          <w:kern w:val="0"/>
          <w:sz w:val="24"/>
          <w:szCs w:val="24"/>
          <w:lang w:val="ru-RU" w:eastAsia="ru-RU"/>
        </w:rPr>
        <w:br/>
        <w:t>о доплате к пособию по беременности и родам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Прошу произвести доплату к пособию по беременности и родам, выплаченному за период с __________________ по ___________________.</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Сообщаю, что пособие по беременности и родам выплачено _____________________</w:t>
      </w:r>
    </w:p>
    <w:p w:rsidR="00835DCC" w:rsidRPr="00835DCC" w:rsidRDefault="00835DCC" w:rsidP="00835DCC">
      <w:pPr>
        <w:spacing w:after="0" w:line="240" w:lineRule="auto"/>
        <w:ind w:left="7513"/>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(указываются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все места получения пособия по беременности и родам)</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 заявлению прилагаю документы на _____ л.</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Об ответственности за непредставление сведений, влияющих на право на доплату к пособию по беременности и родам или ее размер, либо представление ложной информации, недостоверных (поддельных) документов предупреждена.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9354" w:type="dxa"/>
        <w:tblCellMar>
          <w:left w:w="0" w:type="dxa"/>
          <w:right w:w="0" w:type="dxa"/>
        </w:tblCellMar>
        <w:tblLook w:val="04A0" w:firstRow="1" w:lastRow="0" w:firstColumn="1" w:lastColumn="0" w:noHBand="0" w:noVBand="1"/>
      </w:tblPr>
      <w:tblGrid>
        <w:gridCol w:w="4628"/>
        <w:gridCol w:w="4726"/>
      </w:tblGrid>
      <w:tr w:rsidR="00835DCC" w:rsidRPr="00835DCC" w:rsidTr="00835DCC">
        <w:tc>
          <w:tcPr>
            <w:tcW w:w="4617"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 ______________ 20__ г.</w:t>
            </w:r>
          </w:p>
        </w:tc>
        <w:tc>
          <w:tcPr>
            <w:tcW w:w="4715" w:type="dxa"/>
            <w:tcMar>
              <w:top w:w="0" w:type="dxa"/>
              <w:left w:w="6" w:type="dxa"/>
              <w:bottom w:w="0" w:type="dxa"/>
              <w:right w:w="6" w:type="dxa"/>
            </w:tcMar>
            <w:hideMark/>
          </w:tcPr>
          <w:p w:rsidR="00835DCC" w:rsidRPr="00835DCC" w:rsidRDefault="00835DCC" w:rsidP="00835DCC">
            <w:pPr>
              <w:spacing w:after="0" w:line="240" w:lineRule="auto"/>
              <w:jc w:val="right"/>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w:t>
            </w:r>
          </w:p>
        </w:tc>
      </w:tr>
      <w:tr w:rsidR="00835DCC" w:rsidRPr="00835DCC" w:rsidTr="00835DCC">
        <w:trPr>
          <w:trHeight w:val="240"/>
        </w:trPr>
        <w:tc>
          <w:tcPr>
            <w:tcW w:w="4617"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715" w:type="dxa"/>
            <w:tcMar>
              <w:top w:w="0" w:type="dxa"/>
              <w:left w:w="6" w:type="dxa"/>
              <w:bottom w:w="0" w:type="dxa"/>
              <w:right w:w="6" w:type="dxa"/>
            </w:tcMar>
            <w:hideMark/>
          </w:tcPr>
          <w:p w:rsidR="00835DCC" w:rsidRPr="00835DCC" w:rsidRDefault="00835DCC" w:rsidP="00835DCC">
            <w:pPr>
              <w:spacing w:after="0" w:line="240" w:lineRule="auto"/>
              <w:ind w:right="998"/>
              <w:jc w:val="right"/>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Документы приняты</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________________</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 ______________ 20__ г.</w:t>
      </w:r>
    </w:p>
    <w:tbl>
      <w:tblPr>
        <w:tblW w:w="9354" w:type="dxa"/>
        <w:tblCellMar>
          <w:left w:w="0" w:type="dxa"/>
          <w:right w:w="0" w:type="dxa"/>
        </w:tblCellMar>
        <w:tblLook w:val="04A0" w:firstRow="1" w:lastRow="0" w:firstColumn="1" w:lastColumn="0" w:noHBand="0" w:noVBand="1"/>
      </w:tblPr>
      <w:tblGrid>
        <w:gridCol w:w="4990"/>
        <w:gridCol w:w="4364"/>
      </w:tblGrid>
      <w:tr w:rsidR="00835DCC" w:rsidRPr="00835DCC" w:rsidTr="00835DCC">
        <w:trPr>
          <w:trHeight w:val="240"/>
        </w:trPr>
        <w:tc>
          <w:tcPr>
            <w:tcW w:w="4978"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________________________________</w:t>
            </w:r>
          </w:p>
        </w:tc>
        <w:tc>
          <w:tcPr>
            <w:tcW w:w="4354" w:type="dxa"/>
            <w:tcMar>
              <w:top w:w="0" w:type="dxa"/>
              <w:left w:w="6" w:type="dxa"/>
              <w:bottom w:w="0" w:type="dxa"/>
              <w:right w:w="6" w:type="dxa"/>
            </w:tcMar>
            <w:hideMark/>
          </w:tcPr>
          <w:p w:rsidR="00835DCC" w:rsidRPr="00835DCC" w:rsidRDefault="00835DCC" w:rsidP="00835DCC">
            <w:pPr>
              <w:spacing w:after="0" w:line="240" w:lineRule="auto"/>
              <w:jc w:val="right"/>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w:t>
            </w:r>
          </w:p>
        </w:tc>
      </w:tr>
      <w:tr w:rsidR="00835DCC" w:rsidRPr="00835DCC" w:rsidTr="00835DCC">
        <w:trPr>
          <w:trHeight w:val="240"/>
        </w:trPr>
        <w:tc>
          <w:tcPr>
            <w:tcW w:w="4978" w:type="dxa"/>
            <w:tcMar>
              <w:top w:w="0" w:type="dxa"/>
              <w:left w:w="6" w:type="dxa"/>
              <w:bottom w:w="0" w:type="dxa"/>
              <w:right w:w="6" w:type="dxa"/>
            </w:tcMar>
            <w:hideMark/>
          </w:tcPr>
          <w:p w:rsidR="00835DCC" w:rsidRPr="00835DCC" w:rsidRDefault="00835DCC" w:rsidP="00835DCC">
            <w:pPr>
              <w:spacing w:after="0" w:line="240" w:lineRule="auto"/>
              <w:ind w:left="420"/>
              <w:jc w:val="both"/>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(фамилия, инициалы специалиста)</w:t>
            </w:r>
          </w:p>
        </w:tc>
        <w:tc>
          <w:tcPr>
            <w:tcW w:w="4354" w:type="dxa"/>
            <w:tcMar>
              <w:top w:w="0" w:type="dxa"/>
              <w:left w:w="6" w:type="dxa"/>
              <w:bottom w:w="0" w:type="dxa"/>
              <w:right w:w="6" w:type="dxa"/>
            </w:tcMar>
            <w:hideMark/>
          </w:tcPr>
          <w:p w:rsidR="00835DCC" w:rsidRPr="00835DCC" w:rsidRDefault="00835DCC" w:rsidP="00835DCC">
            <w:pPr>
              <w:spacing w:after="0" w:line="240" w:lineRule="auto"/>
              <w:ind w:right="998"/>
              <w:jc w:val="right"/>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rPr>
          <w:rFonts w:ascii="Times New Roman" w:eastAsia="Times New Roman" w:hAnsi="Times New Roman"/>
          <w:kern w:val="0"/>
          <w:sz w:val="24"/>
          <w:szCs w:val="24"/>
          <w:lang w:val="ru-RU" w:eastAsia="ru-RU"/>
        </w:rPr>
      </w:pP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21600" w:type="dxa"/>
        <w:tblCellMar>
          <w:left w:w="0" w:type="dxa"/>
          <w:right w:w="0" w:type="dxa"/>
        </w:tblCellMar>
        <w:tblLook w:val="04A0" w:firstRow="1" w:lastRow="0" w:firstColumn="1" w:lastColumn="0" w:noHBand="0" w:noVBand="1"/>
      </w:tblPr>
      <w:tblGrid>
        <w:gridCol w:w="10427"/>
        <w:gridCol w:w="11173"/>
      </w:tblGrid>
      <w:tr w:rsidR="00835DCC" w:rsidRPr="00835DCC" w:rsidTr="00835DCC">
        <w:tc>
          <w:tcPr>
            <w:tcW w:w="21600"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 </w:t>
            </w:r>
          </w:p>
        </w:tc>
        <w:tc>
          <w:tcPr>
            <w:tcW w:w="21600" w:type="dxa"/>
            <w:tcMar>
              <w:top w:w="0" w:type="dxa"/>
              <w:left w:w="6" w:type="dxa"/>
              <w:bottom w:w="0" w:type="dxa"/>
              <w:right w:w="6" w:type="dxa"/>
            </w:tcMar>
            <w:hideMark/>
          </w:tcPr>
          <w:p w:rsidR="00835DCC" w:rsidRPr="00835DCC" w:rsidRDefault="00835DCC" w:rsidP="00835DCC">
            <w:pPr>
              <w:spacing w:after="12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УТВЕРЖДЕНО</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Постановление</w:t>
            </w:r>
            <w:r w:rsidRPr="00835DCC">
              <w:rPr>
                <w:rFonts w:ascii="Times New Roman" w:eastAsia="Times New Roman" w:hAnsi="Times New Roman"/>
                <w:kern w:val="0"/>
                <w:lang w:val="ru-RU" w:eastAsia="ru-RU"/>
              </w:rPr>
              <w:br/>
              <w:t>Совета Министров</w:t>
            </w:r>
            <w:r w:rsidRPr="00835DCC">
              <w:rPr>
                <w:rFonts w:ascii="Times New Roman" w:eastAsia="Times New Roman" w:hAnsi="Times New Roman"/>
                <w:kern w:val="0"/>
                <w:lang w:val="ru-RU" w:eastAsia="ru-RU"/>
              </w:rPr>
              <w:br/>
              <w:t>Республики Беларусь</w:t>
            </w:r>
            <w:r w:rsidRPr="00835DCC">
              <w:rPr>
                <w:rFonts w:ascii="Times New Roman" w:eastAsia="Times New Roman" w:hAnsi="Times New Roman"/>
                <w:kern w:val="0"/>
                <w:lang w:val="ru-RU" w:eastAsia="ru-RU"/>
              </w:rPr>
              <w:br/>
              <w:t>28.06.2013 № 569</w:t>
            </w:r>
            <w:r w:rsidRPr="00835DCC">
              <w:rPr>
                <w:rFonts w:ascii="Times New Roman" w:eastAsia="Times New Roman" w:hAnsi="Times New Roman"/>
                <w:kern w:val="0"/>
                <w:lang w:val="ru-RU" w:eastAsia="ru-RU"/>
              </w:rPr>
              <w:br/>
              <w:t>(в редакции постановления</w:t>
            </w:r>
            <w:r w:rsidRPr="00835DCC">
              <w:rPr>
                <w:rFonts w:ascii="Times New Roman" w:eastAsia="Times New Roman" w:hAnsi="Times New Roman"/>
                <w:kern w:val="0"/>
                <w:lang w:val="ru-RU" w:eastAsia="ru-RU"/>
              </w:rPr>
              <w:br/>
              <w:t>Совета Министров</w:t>
            </w:r>
            <w:r w:rsidRPr="00835DCC">
              <w:rPr>
                <w:rFonts w:ascii="Times New Roman" w:eastAsia="Times New Roman" w:hAnsi="Times New Roman"/>
                <w:kern w:val="0"/>
                <w:lang w:val="ru-RU" w:eastAsia="ru-RU"/>
              </w:rPr>
              <w:br/>
              <w:t>Республики Беларусь</w:t>
            </w:r>
            <w:r w:rsidRPr="00835DCC">
              <w:rPr>
                <w:rFonts w:ascii="Times New Roman" w:eastAsia="Times New Roman" w:hAnsi="Times New Roman"/>
                <w:kern w:val="0"/>
                <w:lang w:val="ru-RU" w:eastAsia="ru-RU"/>
              </w:rPr>
              <w:br/>
              <w:t>12.12.2017 № 952)</w:t>
            </w:r>
          </w:p>
        </w:tc>
      </w:tr>
    </w:tbl>
    <w:p w:rsidR="00835DCC" w:rsidRPr="00835DCC" w:rsidRDefault="00835DCC" w:rsidP="00835DCC">
      <w:pPr>
        <w:spacing w:after="0" w:line="240" w:lineRule="auto"/>
        <w:rPr>
          <w:rFonts w:ascii="Times New Roman" w:eastAsia="Times New Roman" w:hAnsi="Times New Roman"/>
          <w:b/>
          <w:bCs/>
          <w:color w:val="000000"/>
          <w:kern w:val="0"/>
          <w:sz w:val="24"/>
          <w:szCs w:val="24"/>
          <w:lang w:val="ru-RU" w:eastAsia="ru-RU"/>
        </w:rPr>
      </w:pPr>
      <w:r w:rsidRPr="00835DCC">
        <w:rPr>
          <w:rFonts w:ascii="Times New Roman" w:eastAsia="Times New Roman" w:hAnsi="Times New Roman"/>
          <w:b/>
          <w:bCs/>
          <w:color w:val="000000"/>
          <w:kern w:val="0"/>
          <w:sz w:val="24"/>
          <w:szCs w:val="24"/>
          <w:lang w:val="ru-RU" w:eastAsia="ru-RU"/>
        </w:rPr>
        <w:t>ПОЛОЖЕНИЕ</w:t>
      </w:r>
      <w:r w:rsidRPr="00835DCC">
        <w:rPr>
          <w:rFonts w:ascii="Times New Roman" w:eastAsia="Times New Roman" w:hAnsi="Times New Roman"/>
          <w:b/>
          <w:bCs/>
          <w:color w:val="000000"/>
          <w:kern w:val="0"/>
          <w:sz w:val="24"/>
          <w:szCs w:val="24"/>
          <w:lang w:val="ru-RU" w:eastAsia="ru-RU"/>
        </w:rPr>
        <w:br/>
        <w:t>о порядке назначения и выплаты государственных пособий семьям, воспитывающим детей</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1</w:t>
      </w:r>
      <w:r w:rsidRPr="00835DCC">
        <w:rPr>
          <w:rFonts w:ascii="Times New Roman" w:eastAsia="Times New Roman" w:hAnsi="Times New Roman"/>
          <w:b/>
          <w:bCs/>
          <w:caps/>
          <w:color w:val="000000"/>
          <w:kern w:val="0"/>
          <w:sz w:val="24"/>
          <w:szCs w:val="24"/>
          <w:lang w:val="ru-RU" w:eastAsia="ru-RU"/>
        </w:rPr>
        <w:br/>
        <w:t>ОБЩИЕ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 Настоящим Положением определяется порядок назначения и выплаты установленных Законом государственных пособий семьям, воспитывающим детей (далее, если не указано иное, – государственные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1.1. по беременности и родам –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женщинам, проходящим подготовку в клинической ординатуре в очной форме, женщинам, зарегистрированным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женщинам, проходящим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осваивающим </w:t>
      </w:r>
      <w:r w:rsidRPr="00835DCC">
        <w:rPr>
          <w:rFonts w:ascii="Times New Roman" w:eastAsia="Times New Roman" w:hAnsi="Times New Roman"/>
          <w:color w:val="000000"/>
          <w:kern w:val="0"/>
          <w:sz w:val="24"/>
          <w:szCs w:val="24"/>
          <w:lang w:val="ru-RU" w:eastAsia="ru-RU"/>
        </w:rPr>
        <w:lastRenderedPageBreak/>
        <w:t>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женщинам, у которых право на пособие по беременности и родам возникло в течение двух месяцев после получения образования, а также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1.2. женщинам, ставшим на учет в организациях здравоохранения до 12-недельного срока беременности;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1.3. в связи с рождением ребенка;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1.4. по уходу за ребенком в возрасте до 3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1.5. семьям на детей в возрасте от 3 до 18 лет в период воспитания ребенка в возрасте до 3 лет (далее – пособие на детей в возрасте от 3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1.6. на детей старше 3 лет из отдельных категорий семей, определяемых Законом (далее – пособие на детей старше 3 лет из отдельных категорий семей);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1.7. на ребенка в возрасте до 18 лет, инфицированного вирусом иммунодефицита человека;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1.8. по уходу за ребенком-инвалидом в возрасте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 Место назначения государственных пособий, указанных в пункте 1 настоящего Положения, определяется в соответствии со статьей 21 Закона.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месту учебы в случае, если они не имеют права на пособие по беременности и родам по месту работы.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 определении места назначения государственных пособий, указанных в подпунктах 1.2–1.6 пункта 1 настоящего Положения, состав семьи (полная или неполная) рассматривается на дату обращения за назначением государственного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в соответствии с пунктом 3 статьи 21 Закона являются нотариусы, адвокаты, индивидуальные предприниматели.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Иные физические лица, не указанные в части четвертой настоящего пункта (которым предоставлено право участия в правоотношениях по государственному социальному страхованию или участвующие в правоотношениях по государственному социальному страхованию и самостоятельно уплачивающие обязательные страховые взносы в бюджет фонда на пенсионное страхование), рассматриваются при определении места назначения государственных пособий в соответствии с пунктом 3 статьи 21 Закона как неработающие лица.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статьей 21 Закона.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случае, если в полной семье один из родителей ребенка (мать (мачеха) или отец (отчим) не имеет права на государственные пособия в соответствии с пунктом 1 статьи 1 Закона, место назначения государственных пособий, указанных в подпунктах 1.2–1.6 пункта 1 настоящего Положения, при наличии права на их назначение в соответствии с Законом определяется в отношении другого родителя (матери (мачехи) или отца (отчима).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При этом, если мать (мачеха) ребенка в полной семье не имеет права на государственные пособия в соответствии с пунктом 1 статьи 1 Закона, отцу (отчиму) ребенка </w:t>
      </w:r>
      <w:r w:rsidRPr="00835DCC">
        <w:rPr>
          <w:rFonts w:ascii="Times New Roman" w:eastAsia="Times New Roman" w:hAnsi="Times New Roman"/>
          <w:color w:val="000000"/>
          <w:kern w:val="0"/>
          <w:sz w:val="24"/>
          <w:szCs w:val="24"/>
          <w:lang w:val="ru-RU" w:eastAsia="ru-RU"/>
        </w:rPr>
        <w:lastRenderedPageBreak/>
        <w:t>могут быть назначены государственные пособия, указанные в подпунктах 1.3, 1.6 и 1.8 пункта 1 настоящего Положения. Иные государственные пособия, указанные в пункте 1 настоящего Положения, не назначаются и не выплачиваются.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w:t>
      </w:r>
      <w:r w:rsidRPr="00835DCC">
        <w:rPr>
          <w:rFonts w:ascii="Times New Roman" w:eastAsia="Times New Roman" w:hAnsi="Times New Roman"/>
          <w:color w:val="000000"/>
          <w:kern w:val="0"/>
          <w:sz w:val="24"/>
          <w:szCs w:val="24"/>
          <w:vertAlign w:val="superscript"/>
          <w:lang w:val="ru-RU" w:eastAsia="ru-RU"/>
        </w:rPr>
        <w:t>1</w:t>
      </w:r>
      <w:r w:rsidRPr="00835DCC">
        <w:rPr>
          <w:rFonts w:ascii="Times New Roman" w:eastAsia="Times New Roman" w:hAnsi="Times New Roman"/>
          <w:color w:val="000000"/>
          <w:kern w:val="0"/>
          <w:sz w:val="24"/>
          <w:szCs w:val="24"/>
          <w:lang w:val="ru-RU" w:eastAsia="ru-RU"/>
        </w:rPr>
        <w:t>. В полной семье при назначении государственных пособий одному из родителей ребенка (матери (мачехе) или отцу (отчиму) их выплата осуществляется другому родителю без изменения места их назначения, установленного в статье 21 Закона, в следующих случаях: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 назначении государственных пособий по месту работы (службы), учебы, прохождения подготовки в клинической ординатуре отца (отчима) ребенка в полной семье они могут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на основании ее заявления;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получатель государственного пособия (мать (мачеха) или отец (отчим) признан ограниченно дееспособным в судебном порядке или в соответствии с заключением врачебно-консультационной комиссии имеет заболевание, при котором родитель не может выполнять родительские обязанности, государственные пособия выплачиваются другому родителю ребенка (матери (мачехе) или отцу (отчиму) на основании его заявления, копии решения суда или заключения врачебно-консультационной комиссии.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 Государственные пособия, указанные в подпунктах 1.2–1.6 пункта 1 настоящего 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w:t>
      </w:r>
      <w:proofErr w:type="spellStart"/>
      <w:r w:rsidRPr="00835DCC">
        <w:rPr>
          <w:rFonts w:ascii="Times New Roman" w:eastAsia="Times New Roman" w:hAnsi="Times New Roman"/>
          <w:color w:val="000000"/>
          <w:kern w:val="0"/>
          <w:sz w:val="24"/>
          <w:szCs w:val="24"/>
          <w:lang w:val="ru-RU" w:eastAsia="ru-RU"/>
        </w:rPr>
        <w:t>удочерителю</w:t>
      </w:r>
      <w:proofErr w:type="spellEnd"/>
      <w:r w:rsidRPr="00835DCC">
        <w:rPr>
          <w:rFonts w:ascii="Times New Roman" w:eastAsia="Times New Roman" w:hAnsi="Times New Roman"/>
          <w:color w:val="000000"/>
          <w:kern w:val="0"/>
          <w:sz w:val="24"/>
          <w:szCs w:val="24"/>
          <w:lang w:val="ru-RU" w:eastAsia="ru-RU"/>
        </w:rPr>
        <w:t>), опекуну (попечителю).</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Пособие по уходу за ребенком в возрасте до 3 лет назначается другому родственнику или члену семьи ребенка, не указанным в части первой настоящего пункта, независимо от места назначения других государственных пособий, указанных в подпунктах 1.2, 1.3, 1.5 и 1.6 пункта 1 настоящего Положения, в случаях, если такие лица находятся в отпуске по уходу за ребенком до достижения им возраста 3 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нотариальную, адвокатскую деятельность, деятельность индивидуального предпринимателя, ремесленную деятельность, деятельность в сфере </w:t>
      </w:r>
      <w:proofErr w:type="spellStart"/>
      <w:r w:rsidRPr="00835DCC">
        <w:rPr>
          <w:rFonts w:ascii="Times New Roman" w:eastAsia="Times New Roman" w:hAnsi="Times New Roman"/>
          <w:color w:val="000000"/>
          <w:kern w:val="0"/>
          <w:sz w:val="24"/>
          <w:szCs w:val="24"/>
          <w:lang w:val="ru-RU" w:eastAsia="ru-RU"/>
        </w:rPr>
        <w:t>агроэкотуризма</w:t>
      </w:r>
      <w:proofErr w:type="spellEnd"/>
      <w:r w:rsidRPr="00835DCC">
        <w:rPr>
          <w:rFonts w:ascii="Times New Roman" w:eastAsia="Times New Roman" w:hAnsi="Times New Roman"/>
          <w:color w:val="000000"/>
          <w:kern w:val="0"/>
          <w:sz w:val="24"/>
          <w:szCs w:val="24"/>
          <w:lang w:val="ru-RU" w:eastAsia="ru-RU"/>
        </w:rPr>
        <w:t xml:space="preserve"> (далее – соответствующая деятельность) в связи с уходом за ребенком в возрасте до 3 лет в порядке, установленном законодательством.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подпунктах 1.2–1.5 пункта 1 настоящего Положения (за исключением семей, которые одновременно с воспитанием ребенка в возрасте до 18 лет, инфицированного вирусом иммунодефицита человека, относятся к семьям, указанным в подпунктах 1.1, 1.3, 1.4 или 1.5 пункта 1 статьи 15 Закона).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 Документами, на основании которых определяется место назначения государственных пособий, могут быть: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сведения о средней численности работников – для лиц, работающих в коммерческих организациях со средней численностью работников до 15 человек включительно;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гражданско-правовой договор – для 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удостоверение нотариуса – для нотариусов;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удостоверение адвоката – для адвокатов;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свидетельство о государственной регистрации индивидуального предпринимателя – для индивидуальных предпринимателей;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извещение о постановке на учет (в территориальном органе Фонда социальной защиты населения Министерства труда и социальной защиты (далее – Фонд)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документ, удостоверяющий статус священнослужителя, – для священнослужителей;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паспорт или иной документ,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(справка о неполучении пособия на детей).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статьей 5 Закона могут запрашивать и получать следующие документы и (или) сведения в отношении самого гражданина и членов его семьи: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в налоговых органах – о приостановлении деятельности индивидуального предпринимателя, ремесленной деятельности, деятельности в сфере </w:t>
      </w:r>
      <w:proofErr w:type="spellStart"/>
      <w:r w:rsidRPr="00835DCC">
        <w:rPr>
          <w:rFonts w:ascii="Times New Roman" w:eastAsia="Times New Roman" w:hAnsi="Times New Roman"/>
          <w:color w:val="000000"/>
          <w:kern w:val="0"/>
          <w:sz w:val="24"/>
          <w:szCs w:val="24"/>
          <w:lang w:val="ru-RU" w:eastAsia="ru-RU"/>
        </w:rPr>
        <w:t>агроэкотуризма</w:t>
      </w:r>
      <w:proofErr w:type="spellEnd"/>
      <w:r w:rsidRPr="00835DCC">
        <w:rPr>
          <w:rFonts w:ascii="Times New Roman" w:eastAsia="Times New Roman" w:hAnsi="Times New Roman"/>
          <w:color w:val="000000"/>
          <w:kern w:val="0"/>
          <w:sz w:val="24"/>
          <w:szCs w:val="24"/>
          <w:lang w:val="ru-RU" w:eastAsia="ru-RU"/>
        </w:rPr>
        <w:t xml:space="preserve"> в связи с уходом за ребенком в возрасте до 3 лет (для назначения и выплаты пособия по уходу за ребенком в возрасте до 3 лет и пособия по уходу за ребенком-инвалидом в возрасте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 официальном сайте Министерства по налогам и сборам в глобальной компьютерной сети Интернет – подтверждение о регистрации физического лица в качестве плательщика налога на профессиональный доход (для назначения и выплаты пособия по уходу за ребенком в возрасте до 3 лет и пособия по уходу за ребенком-инвалидом в возрасте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индивидуального предпринимателя в порядке,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принятии решения о применении сбора за осуществление ремесленной деятельности, принятии решения об осуществлении деятельности по оказанию услуг в сфере </w:t>
      </w:r>
      <w:proofErr w:type="spellStart"/>
      <w:r w:rsidRPr="00835DCC">
        <w:rPr>
          <w:rFonts w:ascii="Times New Roman" w:eastAsia="Times New Roman" w:hAnsi="Times New Roman"/>
          <w:color w:val="000000"/>
          <w:kern w:val="0"/>
          <w:sz w:val="24"/>
          <w:szCs w:val="24"/>
          <w:lang w:val="ru-RU" w:eastAsia="ru-RU"/>
        </w:rPr>
        <w:t>агроэкотуризма</w:t>
      </w:r>
      <w:proofErr w:type="spellEnd"/>
      <w:r w:rsidRPr="00835DCC">
        <w:rPr>
          <w:rFonts w:ascii="Times New Roman" w:eastAsia="Times New Roman" w:hAnsi="Times New Roman"/>
          <w:color w:val="000000"/>
          <w:kern w:val="0"/>
          <w:sz w:val="24"/>
          <w:szCs w:val="24"/>
          <w:lang w:val="ru-RU" w:eastAsia="ru-RU"/>
        </w:rPr>
        <w:t xml:space="preserve"> (для назначения и выплаты пособия по уходу за ребенком в возрасте до 3 лет и пособия по уходу за ребенком-инвалидом в возрасте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Министерстве юстиции – о приостановлении нотариальной деятельности в порядке, установленном законодательством (на основании решения Квалификационной комиссии по вопросам нотариальной деятельности о приостановлении полномочий нотариуса) (для назначения и выплаты пособия по уходу за ребенком в возрасте до 3 лет и пособия по уходу за ребенком-инвалидом в возрасте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территориальных коллегиях адвокатов – о приостановлении адвокатской деятельности в порядке,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 о нахождении ребенка-инвалида в государственном учреждении социального обслуживания, осуществляющем стационарное социальное обслуживание (для назначения и выплаты пособия по уходу за ребенком в возрасте до 3 лет и пособия по уходу за ребенком-инвалидом в возрасте до 18 лет), неполучении пенсии, ежемесячного денежного содержания в соответствии с законодательством о государственной службе (для назначения и выплаты пособия по уходу за ребенком-инвалидом в возрасте до 18 лет в органах по труду, занятости и социальной защите);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органах занятости – о регистрации гражданина безработным, прохождении обучения по направлению органа занятости (для назначения и выплаты пособия по уходу за ребенком в возрасте до 3 лет и пособия по уходу за ребенком-инвалидом в возрасте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w:t>
      </w:r>
      <w:proofErr w:type="spellStart"/>
      <w:r w:rsidRPr="00835DCC">
        <w:rPr>
          <w:rFonts w:ascii="Times New Roman" w:eastAsia="Times New Roman" w:hAnsi="Times New Roman"/>
          <w:color w:val="000000"/>
          <w:kern w:val="0"/>
          <w:sz w:val="24"/>
          <w:szCs w:val="24"/>
          <w:lang w:val="ru-RU" w:eastAsia="ru-RU"/>
        </w:rPr>
        <w:t>интернатном</w:t>
      </w:r>
      <w:proofErr w:type="spellEnd"/>
      <w:r w:rsidRPr="00835DCC">
        <w:rPr>
          <w:rFonts w:ascii="Times New Roman" w:eastAsia="Times New Roman" w:hAnsi="Times New Roman"/>
          <w:color w:val="000000"/>
          <w:kern w:val="0"/>
          <w:sz w:val="24"/>
          <w:szCs w:val="24"/>
          <w:lang w:val="ru-RU" w:eastAsia="ru-RU"/>
        </w:rPr>
        <w:t xml:space="preserve"> учреждении;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в организациях здравоохранения – о наблюдении ребенка по месту проживания, об оформлении документов для зачисления ребенка в дом ребенка, государственное учреждение образования, организацию физической культуры и спорта, в которых ребенок обеспечивается проживанием и питанием за счет средств республиканского или местных бюджетов в установленном законодательством порядке, в государственное учреждение социального обслуживания, осуществляющее стационарное социальное обслуживание, детское </w:t>
      </w:r>
      <w:proofErr w:type="spellStart"/>
      <w:r w:rsidRPr="00835DCC">
        <w:rPr>
          <w:rFonts w:ascii="Times New Roman" w:eastAsia="Times New Roman" w:hAnsi="Times New Roman"/>
          <w:color w:val="000000"/>
          <w:kern w:val="0"/>
          <w:sz w:val="24"/>
          <w:szCs w:val="24"/>
          <w:lang w:val="ru-RU" w:eastAsia="ru-RU"/>
        </w:rPr>
        <w:t>интернатное</w:t>
      </w:r>
      <w:proofErr w:type="spellEnd"/>
      <w:r w:rsidRPr="00835DCC">
        <w:rPr>
          <w:rFonts w:ascii="Times New Roman" w:eastAsia="Times New Roman" w:hAnsi="Times New Roman"/>
          <w:color w:val="000000"/>
          <w:kern w:val="0"/>
          <w:sz w:val="24"/>
          <w:szCs w:val="24"/>
          <w:lang w:val="ru-RU" w:eastAsia="ru-RU"/>
        </w:rPr>
        <w:t xml:space="preserve"> учреждение;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 проживающих в Республике Беларусь граждан Республики Беларусь, иностранных граждан и лиц без гражданства;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филиалах Белорусского республиканского унитарного страхового предприятия «</w:t>
      </w:r>
      <w:proofErr w:type="spellStart"/>
      <w:r w:rsidRPr="00835DCC">
        <w:rPr>
          <w:rFonts w:ascii="Times New Roman" w:eastAsia="Times New Roman" w:hAnsi="Times New Roman"/>
          <w:color w:val="000000"/>
          <w:kern w:val="0"/>
          <w:sz w:val="24"/>
          <w:szCs w:val="24"/>
          <w:lang w:val="ru-RU" w:eastAsia="ru-RU"/>
        </w:rPr>
        <w:t>Белгосстрах</w:t>
      </w:r>
      <w:proofErr w:type="spellEnd"/>
      <w:r w:rsidRPr="00835DCC">
        <w:rPr>
          <w:rFonts w:ascii="Times New Roman" w:eastAsia="Times New Roman" w:hAnsi="Times New Roman"/>
          <w:color w:val="000000"/>
          <w:kern w:val="0"/>
          <w:sz w:val="24"/>
          <w:szCs w:val="24"/>
          <w:lang w:val="ru-RU" w:eastAsia="ru-RU"/>
        </w:rPr>
        <w:t>» –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государственных органах, организациях, назначающих и выплачивающих государственные пособия, – о неполучении пособия на детей;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пределами Республики Беларусь, о факте работы по трудовому договору (контракту),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При назначении в соответствии с пунктом 2 статьи 12 и пунктом 3 статьи 18 Закона другому родственнику или члену семьи ребенка пособия по уходу за ребенком в возрасте до </w:t>
      </w:r>
      <w:r w:rsidRPr="00835DCC">
        <w:rPr>
          <w:rFonts w:ascii="Times New Roman" w:eastAsia="Times New Roman" w:hAnsi="Times New Roman"/>
          <w:color w:val="000000"/>
          <w:kern w:val="0"/>
          <w:sz w:val="24"/>
          <w:szCs w:val="24"/>
          <w:lang w:val="ru-RU" w:eastAsia="ru-RU"/>
        </w:rPr>
        <w:lastRenderedPageBreak/>
        <w:t>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 (отчимом) в полной семье, родителем в неполной семье, усыновителем (</w:t>
      </w:r>
      <w:proofErr w:type="spellStart"/>
      <w:r w:rsidRPr="00835DCC">
        <w:rPr>
          <w:rFonts w:ascii="Times New Roman" w:eastAsia="Times New Roman" w:hAnsi="Times New Roman"/>
          <w:color w:val="000000"/>
          <w:kern w:val="0"/>
          <w:sz w:val="24"/>
          <w:szCs w:val="24"/>
          <w:lang w:val="ru-RU" w:eastAsia="ru-RU"/>
        </w:rPr>
        <w:t>удочерителем</w:t>
      </w:r>
      <w:proofErr w:type="spellEnd"/>
      <w:r w:rsidRPr="00835DCC">
        <w:rPr>
          <w:rFonts w:ascii="Times New Roman" w:eastAsia="Times New Roman" w:hAnsi="Times New Roman"/>
          <w:color w:val="000000"/>
          <w:kern w:val="0"/>
          <w:sz w:val="24"/>
          <w:szCs w:val="24"/>
          <w:lang w:val="ru-RU" w:eastAsia="ru-RU"/>
        </w:rPr>
        <w:t>),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документы и (или) сведения, указанные в части первой настоящего пункта, в отношении самого гражданина, ребенка и его родителей (матери (мачехи), отца (отчима) в полной семье, родителя в неполной семье), усыновителя (</w:t>
      </w:r>
      <w:proofErr w:type="spellStart"/>
      <w:r w:rsidRPr="00835DCC">
        <w:rPr>
          <w:rFonts w:ascii="Times New Roman" w:eastAsia="Times New Roman" w:hAnsi="Times New Roman"/>
          <w:color w:val="000000"/>
          <w:kern w:val="0"/>
          <w:sz w:val="24"/>
          <w:szCs w:val="24"/>
          <w:lang w:val="ru-RU" w:eastAsia="ru-RU"/>
        </w:rPr>
        <w:t>удочерителя</w:t>
      </w:r>
      <w:proofErr w:type="spellEnd"/>
      <w:r w:rsidRPr="00835DCC">
        <w:rPr>
          <w:rFonts w:ascii="Times New Roman" w:eastAsia="Times New Roman" w:hAnsi="Times New Roman"/>
          <w:color w:val="000000"/>
          <w:kern w:val="0"/>
          <w:sz w:val="24"/>
          <w:szCs w:val="24"/>
          <w:lang w:val="ru-RU" w:eastAsia="ru-RU"/>
        </w:rPr>
        <w:t>), опекуна (попечителя).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 Для назначения государственных пособий, указанных в подпунктах 1.2–1.8 пункта 1 настоящего Положения, семья рассматривается как неполная, если: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родитель, усыновитель (</w:t>
      </w:r>
      <w:proofErr w:type="spellStart"/>
      <w:r w:rsidRPr="00835DCC">
        <w:rPr>
          <w:rFonts w:ascii="Times New Roman" w:eastAsia="Times New Roman" w:hAnsi="Times New Roman"/>
          <w:color w:val="000000"/>
          <w:kern w:val="0"/>
          <w:sz w:val="24"/>
          <w:szCs w:val="24"/>
          <w:lang w:val="ru-RU" w:eastAsia="ru-RU"/>
        </w:rPr>
        <w:t>удочеритель</w:t>
      </w:r>
      <w:proofErr w:type="spellEnd"/>
      <w:r w:rsidRPr="00835DCC">
        <w:rPr>
          <w:rFonts w:ascii="Times New Roman" w:eastAsia="Times New Roman" w:hAnsi="Times New Roman"/>
          <w:color w:val="000000"/>
          <w:kern w:val="0"/>
          <w:sz w:val="24"/>
          <w:szCs w:val="24"/>
          <w:lang w:val="ru-RU" w:eastAsia="ru-RU"/>
        </w:rPr>
        <w:t>) ребенка не состоит в браке;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случае смерти супруга (супруги), признания его (ее) безвестно отсутствующим (отсутствующей), объявления умершим (умершей);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брак не расторгнут, но в отношении супруга (супруги) вынесено судебное постановление о взыскании алиментов на детей или решение суда о лишении его (ее) родительских прав в отношении детей, при условии, если такие судебные постановления вынесены в отношении всех детей, воспитываемых в семье (родных, усыновленных (удочеренных);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судебному постановлению, постановлению органов уголовного преследования, либо признан (признана) недееспособным (недееспособной) в судебном порядке.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Документами, подтверждающими категорию неполной семьи, могут быть: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паспорт, вид на жительство, удостоверение беженца при отсутствии в них отметки о регистрации заключения брака, иные документы,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копия решения суда о расторжении брака либо свидетельство о расторжении брака;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свидетельство о смерти либо справка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копия судебного постановления о взыскании алиментов;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копия решения суда о лишении родительских прав;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копия судебного постановления либо постановления органа уголовного преследования об объявлении розыска;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копия решения суда о признании недееспособным.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7. После расторжения брака родителями дети учитываются в семье одного родителя, на воспитании которого они находятся.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Дети, рожденные вне брака*, учитываются в семье матери, если Соглашением о детях, Соглашением о содержании своих несовершеннолетних и (или) нуждающихся в помощи нетрудоспособных совершеннолетних детей либо по судебному постановлению не установлено иное (о месте проживания детей, взыскании алиментов на их содержание, передаче ребенка (детей) на воспитание от одного родителя другому и другие основания).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При установлении отцовства по решению суда после смерти матери ребенка, рожденного вне брака, признания ее недееспособной, лишения ее родительских прав либо отобрания у нее ребенка по решению суда государственные пособия, указанные в подпунктах 1.4–1.8 пункта 1 настоящего Положения, назначаются отцу ребенка со дня вступления в законную силу решения суда об установлении отцовства. При этом такие государственные пособия могут быть назначены ранее дня вступления в законную силу </w:t>
      </w:r>
      <w:r w:rsidRPr="00835DCC">
        <w:rPr>
          <w:rFonts w:ascii="Times New Roman" w:eastAsia="Times New Roman" w:hAnsi="Times New Roman"/>
          <w:color w:val="000000"/>
          <w:kern w:val="0"/>
          <w:sz w:val="24"/>
          <w:szCs w:val="24"/>
          <w:lang w:val="ru-RU" w:eastAsia="ru-RU"/>
        </w:rPr>
        <w:lastRenderedPageBreak/>
        <w:t>решения суда об установлении отцовства, если ребенок воспитывался в семье отца и государственные пособия на него другому лицу не выплачивались.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______________________________</w:t>
      </w:r>
    </w:p>
    <w:p w:rsidR="00835DCC" w:rsidRPr="00835DCC" w:rsidRDefault="00835DCC" w:rsidP="00835DCC">
      <w:pPr>
        <w:spacing w:after="240" w:line="240" w:lineRule="auto"/>
        <w:ind w:firstLine="567"/>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 Подтверждается справкой органа, регистрирующего акты гражданского состояния, содержащей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свидетельством об установлении отцовства.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8. 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приложению 1 (за исключением пособия по беременности и родам), а также документы и (или) сведения, предусмотренные для назначения соответствующего государственного пособия, указанные в пунктах 2.5, 2.6, 2.8, 2.9, 2.9</w:t>
      </w:r>
      <w:r w:rsidRPr="00835DCC">
        <w:rPr>
          <w:rFonts w:ascii="Times New Roman" w:eastAsia="Times New Roman" w:hAnsi="Times New Roman"/>
          <w:color w:val="000000"/>
          <w:kern w:val="0"/>
          <w:sz w:val="24"/>
          <w:szCs w:val="24"/>
          <w:vertAlign w:val="superscript"/>
          <w:lang w:val="ru-RU" w:eastAsia="ru-RU"/>
        </w:rPr>
        <w:t>1</w:t>
      </w:r>
      <w:r w:rsidRPr="00835DCC">
        <w:rPr>
          <w:rFonts w:ascii="Times New Roman" w:eastAsia="Times New Roman" w:hAnsi="Times New Roman"/>
          <w:color w:val="000000"/>
          <w:kern w:val="0"/>
          <w:sz w:val="24"/>
          <w:szCs w:val="24"/>
          <w:lang w:val="ru-RU" w:eastAsia="ru-RU"/>
        </w:rPr>
        <w:t>, 2.12, 2.15 и 2.17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Другие документы и (или) сведения, необходимые для назначения и выплаты 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заявления о назначении государственных пособий семьям, воспитывающим детей, либо могут быть представлены гражданами самостоятельно.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Копии документов, не заверенные в установленном законодательством порядке,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Справка о рождении ребенка и заключение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Документы, выданные на территории иностранных государств, принимаются для назначения государственных пособий при наличии их легализации или проставления </w:t>
      </w:r>
      <w:proofErr w:type="spellStart"/>
      <w:r w:rsidRPr="00835DCC">
        <w:rPr>
          <w:rFonts w:ascii="Times New Roman" w:eastAsia="Times New Roman" w:hAnsi="Times New Roman"/>
          <w:color w:val="000000"/>
          <w:kern w:val="0"/>
          <w:sz w:val="24"/>
          <w:szCs w:val="24"/>
          <w:lang w:val="ru-RU" w:eastAsia="ru-RU"/>
        </w:rPr>
        <w:t>апостиля</w:t>
      </w:r>
      <w:proofErr w:type="spellEnd"/>
      <w:r w:rsidRPr="00835DCC">
        <w:rPr>
          <w:rFonts w:ascii="Times New Roman" w:eastAsia="Times New Roman" w:hAnsi="Times New Roman"/>
          <w:color w:val="000000"/>
          <w:kern w:val="0"/>
          <w:sz w:val="24"/>
          <w:szCs w:val="24"/>
          <w:lang w:val="ru-RU" w:eastAsia="ru-RU"/>
        </w:rPr>
        <w:t>,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засвидетельствованы нотариально.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10. Государственные пособия назначаются со дня возникновения права на них в соответствии со статьей 22 Закона. Если на день обращения за назначением государственного пособия семья имеет право на его назначение и оно не может быть назначено в соответствии со статьей 22 Закона, государственное пособие назначается со дня обращения за его назначением.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11. Государственные пособия, назначенные органами по труду, занятости и социальной защите лицам, работающим в коммерческих организациях со средней численностью работников до 15 человек включительно,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подпунктах 1.2–1.6 пункта 1 настоящего Положения, выплата ранее назначенного в органе по труду, занятости и социальной защите государственного пособия прекращается и право на все государственные пособия реализуется по месту работы такого лица.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подпунктах 1.2–1.6 пункта 1 настоящего Положения, выплата ранее назначенного в коммерческой организации государственного пособия прекращается и право на все государственные пособия реализуется в органе по труду, занятости и социальной защите.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12. Сведения о средней численности работников по форме согласно приложению 2 выдаются коммерческой организацией со средней численностью работников до 15 человек включительно лично работнику либо представляются в органы по труду, занятости и социальной защите по их запросу.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подпунктах 1.4 и 1.6 пункта 1 настоящего Положения, пересчитывается) в 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дня приостановления выплаты (изменения размера) до дня переосвидетельствования составляет не более одного месяца.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14.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 обследования)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15. На детей, обучающихся в очной форме получения образования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условиях). 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документа, 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 другими документами и (или) сведениями.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16. 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w:t>
      </w:r>
      <w:r w:rsidRPr="00835DCC">
        <w:rPr>
          <w:rFonts w:ascii="Times New Roman" w:eastAsia="Times New Roman" w:hAnsi="Times New Roman"/>
          <w:color w:val="000000"/>
          <w:kern w:val="0"/>
          <w:sz w:val="24"/>
          <w:szCs w:val="24"/>
          <w:lang w:val="ru-RU" w:eastAsia="ru-RU"/>
        </w:rPr>
        <w:lastRenderedPageBreak/>
        <w:t>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 за пределами Республики Беларусь, выезжавшим за пределы Республики Беларусь для получения такой помощи.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17. 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находятся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Для назначения и выплаты государственных пособий преимущественное нахождение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находится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не менее 183 календарных дней в общей сложности, его нахождение в эти 12 месяцев считается преимущественным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менее 183 календарных дней в общей сложности, его нахождение в эти 12 месяцев считается преимущественным за пределами Республики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 детей, которые преимущественно находятся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в периоды их нахождения за пределами Республики Беларусь не выплачиваются. Выплата государственного пособия в таком случае приостанавливается со дня выезда ребенка за пределы Республики Беларусь на любой срок.</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Документами и (или) сведениями, подтверждающими фактическое нахождение ребенка в Республике Беларусь, могут быть: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паспорт или иной документ, удостоверяющий личность (документ для выезда и (или) въезда в Республику Беларусь), содержащий сведения о пересечении границы Республики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сведения организации здравоохранения о наблюдении ребенка по месту проживания;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справка о том, что гражданин является обучающимся;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иные документы и (или) сведения, подтверждающие фактическое нахождение ребенка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нахождении ребенка за пределами Республики Беларусь), возобновляется со дня обращения за его возобновлением.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 в связи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статье 25 Закона.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19. Изменение (увеличение либо уменьшение) размеров пособия по уходу за ребенком в возрасте до 3 лет, пособия на детей старше 3 лет из отдельных категорий семей и пособия </w:t>
      </w:r>
      <w:r w:rsidRPr="00835DCC">
        <w:rPr>
          <w:rFonts w:ascii="Times New Roman" w:eastAsia="Times New Roman" w:hAnsi="Times New Roman"/>
          <w:color w:val="000000"/>
          <w:kern w:val="0"/>
          <w:sz w:val="24"/>
          <w:szCs w:val="24"/>
          <w:lang w:val="ru-RU" w:eastAsia="ru-RU"/>
        </w:rPr>
        <w:lastRenderedPageBreak/>
        <w:t>по уходу за ребенком-инвалидом в возрасте до 18 лет осуществляется со дня наступления обстоятельств, влекущих изменение (увеличение либо уменьшение) их размеров.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20. Исключен.</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21. Исключен.</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21</w:t>
      </w:r>
      <w:r w:rsidRPr="00835DCC">
        <w:rPr>
          <w:rFonts w:ascii="Times New Roman" w:eastAsia="Times New Roman" w:hAnsi="Times New Roman"/>
          <w:color w:val="000000"/>
          <w:kern w:val="0"/>
          <w:sz w:val="24"/>
          <w:szCs w:val="24"/>
          <w:vertAlign w:val="superscript"/>
          <w:lang w:val="ru-RU" w:eastAsia="ru-RU"/>
        </w:rPr>
        <w:t>1</w:t>
      </w:r>
      <w:r w:rsidRPr="00835DCC">
        <w:rPr>
          <w:rFonts w:ascii="Times New Roman" w:eastAsia="Times New Roman" w:hAnsi="Times New Roman"/>
          <w:color w:val="000000"/>
          <w:kern w:val="0"/>
          <w:sz w:val="24"/>
          <w:szCs w:val="24"/>
          <w:lang w:val="ru-RU" w:eastAsia="ru-RU"/>
        </w:rPr>
        <w:t>. 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пунктом 2 статьи 6 Закона в письменной или электронной формах с приложением соответствующих документов и (или) сведений (при наличии):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ходе личного обращения и (или) обращения через своих представителей;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 адрес электронной почты государственного органа, иной организации, назначающих и выплачивающих государственные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посредством системы учета и обработки обращений – в случаях назначения и выплаты государственных пособий в государственном органе, иной государственной организации;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нарочным (курьером) или по почте.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22. Выплата государственных пособий, указанных в подпунктах 1.1–1.6 пункта 1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в пункте 7 статьи 9 Закона), назначенных по месту работы (службы), учебы, прохождения подготовки в клинической ординатуре, производится в счет начисленных обязательных страховых взносов в бюджет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 выплате государственных пособий (в том числе при доплате разницы между размерами пособия по беременности и родам и пособия по уходу за ребенком в возрасте до 3 лет, установленной в пункте 7 статьи 9 Закона) лицам, на которых не распространяется государственное социальное страхование, а также государственных пособий, указанных в подпунктах 1.5 и 1.6 пункта 1 настоящего Положения, данные средства возмещаются в бюджет фонда из средств республиканского бюджета.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сумма начисленных государственных пособий, указанных в подпунктах 1.1–1.6 пункта 1 настоящего Положения (в том числе с учетом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превышает сумму начисленных в бюджет фонда платежей, а также в случае несвоевременной выплаты заработной 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случаях, когда выплата государственных пособий, указанных в подпунктах 1.2–1.6 пункта 1 настоящего Положения, не может производиться по месту работы (службы), учебы, прохождения подготовки в клинической ординатуре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применяемых в ходе производства по делу о несостоятельности или банкротстве, государственные пособия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 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статьей 27 Закона.</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2</w:t>
      </w:r>
      <w:r w:rsidRPr="00835DCC">
        <w:rPr>
          <w:rFonts w:ascii="Times New Roman" w:eastAsia="Times New Roman" w:hAnsi="Times New Roman"/>
          <w:b/>
          <w:bCs/>
          <w:caps/>
          <w:color w:val="000000"/>
          <w:kern w:val="0"/>
          <w:sz w:val="24"/>
          <w:szCs w:val="24"/>
          <w:lang w:val="ru-RU" w:eastAsia="ru-RU"/>
        </w:rPr>
        <w:br/>
        <w:t>ПОСОБИЕ ПО БЕРЕМЕННОСТИ И РОДАМ ЖЕНЩИНАМ, НА КОТОРЫХ НЕ РАСПРОСТРАНЯЕТСЯ ГОСУДАРСТВЕННОЕ СОЦИАЛЬНОЕ СТРАХОВАНИЕ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пункте 2.5 перечня.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25.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в очной форме, которым назначена стипендия, размер пособия по беременности и родам определяется исходя из размера назначенной женщине стипендии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Женщинам, указанным в части первой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такого отпуска.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26. 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пунктами 2–7 статьи 13 Закона и пунктом 40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доплата к пособию по беременности и родам производится по месту учебы или прохождения подготовки в клинической ординатуре.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беременности и родам по форме согласно приложению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 (детей) пособия по уходу за ребенком в возрасте до 3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отдельных случаях вместе с заявлением о доплате к пособию по беременности и родам представляются: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копия протокола заседания комиссии по назначению пособий либо выписка из него и свидетельство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3</w:t>
      </w:r>
      <w:r w:rsidRPr="00835DCC">
        <w:rPr>
          <w:rFonts w:ascii="Times New Roman" w:eastAsia="Times New Roman" w:hAnsi="Times New Roman"/>
          <w:b/>
          <w:bCs/>
          <w:caps/>
          <w:color w:val="000000"/>
          <w:kern w:val="0"/>
          <w:sz w:val="24"/>
          <w:szCs w:val="24"/>
          <w:lang w:val="ru-RU" w:eastAsia="ru-RU"/>
        </w:rPr>
        <w:br/>
        <w:t>ПОСОБИЕ ЖЕНЩИНАМ, СТАВШИМ НА УЧЕТ В ОРГАНИЗАЦИЯХ ЗДРАВООХРАНЕНИЯ ДО 12-НЕДЕЛЬНОГО СРОКА БЕРЕМЕННОСТИ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27. Пособие женщинам, ставшим на учет в организациях здравоохранения до 12-недельного срока беременности, назначается на основании: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документов, указанных в пункте 2.8 перечня;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пунктом 1 статьи 1 Закона.</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4</w:t>
      </w:r>
      <w:r w:rsidRPr="00835DCC">
        <w:rPr>
          <w:rFonts w:ascii="Times New Roman" w:eastAsia="Times New Roman" w:hAnsi="Times New Roman"/>
          <w:b/>
          <w:bCs/>
          <w:caps/>
          <w:color w:val="000000"/>
          <w:kern w:val="0"/>
          <w:sz w:val="24"/>
          <w:szCs w:val="24"/>
          <w:lang w:val="ru-RU" w:eastAsia="ru-RU"/>
        </w:rPr>
        <w:br/>
        <w:t>ПОСОБИЕ В СВЯЗИ С РОЖДЕНИЕМ РЕБЕНКА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29. Пособие в связи с рождением ребенка назначается на основании: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документов, указанных в пункте 2.6 перечня;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подпунктом 3.2 пункта 3 статьи 22 Закона.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семье матери, усыновителя (</w:t>
      </w:r>
      <w:proofErr w:type="spellStart"/>
      <w:r w:rsidRPr="00835DCC">
        <w:rPr>
          <w:rFonts w:ascii="Times New Roman" w:eastAsia="Times New Roman" w:hAnsi="Times New Roman"/>
          <w:color w:val="000000"/>
          <w:kern w:val="0"/>
          <w:sz w:val="24"/>
          <w:szCs w:val="24"/>
          <w:lang w:val="ru-RU" w:eastAsia="ru-RU"/>
        </w:rPr>
        <w:t>удочерителя</w:t>
      </w:r>
      <w:proofErr w:type="spellEnd"/>
      <w:r w:rsidRPr="00835DCC">
        <w:rPr>
          <w:rFonts w:ascii="Times New Roman" w:eastAsia="Times New Roman" w:hAnsi="Times New Roman"/>
          <w:color w:val="000000"/>
          <w:kern w:val="0"/>
          <w:sz w:val="24"/>
          <w:szCs w:val="24"/>
          <w:lang w:val="ru-RU" w:eastAsia="ru-RU"/>
        </w:rPr>
        <w:t>) при определении размера пособия в связи с рождением ребенка родные, усыновленные (удочеренные) дети учитываются в соответствии с пунктом 3 статьи 11 Закона независимо от их возраста и фактического проживания в семье.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случае рождения двоих и более детей одновременно, если родившиеся дети являются единственными детьми в семье, учитываемыми в соответствии с пунктом 3 статьи 11 Закона, на одного из родившихся детей пособие в связи с рождением ребенка выплачивается в размере, установленном в подпункте 2.1 пункта 2 статьи 11 Закона, на другого (других) – в размере, установленном в подпункте 2.2 пункта 2 статьи 11 Закона.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31. 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w:t>
      </w:r>
      <w:proofErr w:type="spellStart"/>
      <w:r w:rsidRPr="00835DCC">
        <w:rPr>
          <w:rFonts w:ascii="Times New Roman" w:eastAsia="Times New Roman" w:hAnsi="Times New Roman"/>
          <w:color w:val="000000"/>
          <w:kern w:val="0"/>
          <w:sz w:val="24"/>
          <w:szCs w:val="24"/>
          <w:lang w:val="ru-RU" w:eastAsia="ru-RU"/>
        </w:rPr>
        <w:t>удочерителя</w:t>
      </w:r>
      <w:proofErr w:type="spellEnd"/>
      <w:r w:rsidRPr="00835DCC">
        <w:rPr>
          <w:rFonts w:ascii="Times New Roman" w:eastAsia="Times New Roman" w:hAnsi="Times New Roman"/>
          <w:color w:val="000000"/>
          <w:kern w:val="0"/>
          <w:sz w:val="24"/>
          <w:szCs w:val="24"/>
          <w:lang w:val="ru-RU" w:eastAsia="ru-RU"/>
        </w:rPr>
        <w:t>),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паспорт или иной документ, удостоверяющий личность (документ для выезда и (или) въезда в Республику Беларусь), содержащие сведения о пересечении границы Республики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заключение врачебно-консультационной комиссии о постановке на учет в организации здравоохранения до 12-недельного срока беременности;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w:t>
      </w:r>
      <w:proofErr w:type="spellStart"/>
      <w:r w:rsidRPr="00835DCC">
        <w:rPr>
          <w:rFonts w:ascii="Times New Roman" w:eastAsia="Times New Roman" w:hAnsi="Times New Roman"/>
          <w:color w:val="000000"/>
          <w:kern w:val="0"/>
          <w:sz w:val="24"/>
          <w:szCs w:val="24"/>
          <w:lang w:val="ru-RU" w:eastAsia="ru-RU"/>
        </w:rPr>
        <w:t>удочерителей</w:t>
      </w:r>
      <w:proofErr w:type="spellEnd"/>
      <w:r w:rsidRPr="00835DCC">
        <w:rPr>
          <w:rFonts w:ascii="Times New Roman" w:eastAsia="Times New Roman" w:hAnsi="Times New Roman"/>
          <w:color w:val="000000"/>
          <w:kern w:val="0"/>
          <w:sz w:val="24"/>
          <w:szCs w:val="24"/>
          <w:lang w:val="ru-RU" w:eastAsia="ru-RU"/>
        </w:rPr>
        <w:t>), опекунов (попечителей) в воспитании ребенка (детей);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очной форме получения образования, выписка (копия) из трудовой книжки или иной документ, подтверждающий прохождение подготовки в клинической ординатуре в очной форме;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w:t>
      </w:r>
      <w:proofErr w:type="spellStart"/>
      <w:r w:rsidRPr="00835DCC">
        <w:rPr>
          <w:rFonts w:ascii="Times New Roman" w:eastAsia="Times New Roman" w:hAnsi="Times New Roman"/>
          <w:color w:val="000000"/>
          <w:kern w:val="0"/>
          <w:sz w:val="24"/>
          <w:szCs w:val="24"/>
          <w:lang w:val="ru-RU" w:eastAsia="ru-RU"/>
        </w:rPr>
        <w:t>удочерителя</w:t>
      </w:r>
      <w:proofErr w:type="spellEnd"/>
      <w:r w:rsidRPr="00835DCC">
        <w:rPr>
          <w:rFonts w:ascii="Times New Roman" w:eastAsia="Times New Roman" w:hAnsi="Times New Roman"/>
          <w:color w:val="000000"/>
          <w:kern w:val="0"/>
          <w:sz w:val="24"/>
          <w:szCs w:val="24"/>
          <w:lang w:val="ru-RU" w:eastAsia="ru-RU"/>
        </w:rPr>
        <w:t>), опекуна ребенка.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32. Если один или оба родителя в полной семье, родитель в неполной семье, усыновитель (</w:t>
      </w:r>
      <w:proofErr w:type="spellStart"/>
      <w:r w:rsidRPr="00835DCC">
        <w:rPr>
          <w:rFonts w:ascii="Times New Roman" w:eastAsia="Times New Roman" w:hAnsi="Times New Roman"/>
          <w:color w:val="000000"/>
          <w:kern w:val="0"/>
          <w:sz w:val="24"/>
          <w:szCs w:val="24"/>
          <w:lang w:val="ru-RU" w:eastAsia="ru-RU"/>
        </w:rPr>
        <w:t>удочеритель</w:t>
      </w:r>
      <w:proofErr w:type="spellEnd"/>
      <w:r w:rsidRPr="00835DCC">
        <w:rPr>
          <w:rFonts w:ascii="Times New Roman" w:eastAsia="Times New Roman" w:hAnsi="Times New Roman"/>
          <w:color w:val="000000"/>
          <w:kern w:val="0"/>
          <w:sz w:val="24"/>
          <w:szCs w:val="24"/>
          <w:lang w:val="ru-RU" w:eastAsia="ru-RU"/>
        </w:rPr>
        <w:t xml:space="preserve">), опекун ребенка постоянно не проживают на территории </w:t>
      </w:r>
      <w:r w:rsidRPr="00835DCC">
        <w:rPr>
          <w:rFonts w:ascii="Times New Roman" w:eastAsia="Times New Roman" w:hAnsi="Times New Roman"/>
          <w:color w:val="000000"/>
          <w:kern w:val="0"/>
          <w:sz w:val="24"/>
          <w:szCs w:val="24"/>
          <w:lang w:val="ru-RU" w:eastAsia="ru-RU"/>
        </w:rPr>
        <w:lastRenderedPageBreak/>
        <w:t>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в связи с рождением ребенка в таком случае назначается и выплачивается в соответствии с Законом, если иное не установлено международным договором Республики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33. Пособие в связи с рождением ребенка не назначается и не выплачивается, если на день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w:t>
      </w:r>
      <w:proofErr w:type="spellStart"/>
      <w:r w:rsidRPr="00835DCC">
        <w:rPr>
          <w:rFonts w:ascii="Times New Roman" w:eastAsia="Times New Roman" w:hAnsi="Times New Roman"/>
          <w:color w:val="000000"/>
          <w:kern w:val="0"/>
          <w:sz w:val="24"/>
          <w:szCs w:val="24"/>
          <w:lang w:val="ru-RU" w:eastAsia="ru-RU"/>
        </w:rPr>
        <w:t>удочеритель</w:t>
      </w:r>
      <w:proofErr w:type="spellEnd"/>
      <w:r w:rsidRPr="00835DCC">
        <w:rPr>
          <w:rFonts w:ascii="Times New Roman" w:eastAsia="Times New Roman" w:hAnsi="Times New Roman"/>
          <w:color w:val="000000"/>
          <w:kern w:val="0"/>
          <w:sz w:val="24"/>
          <w:szCs w:val="24"/>
          <w:lang w:val="ru-RU" w:eastAsia="ru-RU"/>
        </w:rPr>
        <w:t>), опекун ребенка не имеют права на государственное пособие в соответствии с пунктом 1 статьи 1 Закона.</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5</w:t>
      </w:r>
      <w:r w:rsidRPr="00835DCC">
        <w:rPr>
          <w:rFonts w:ascii="Times New Roman" w:eastAsia="Times New Roman" w:hAnsi="Times New Roman"/>
          <w:b/>
          <w:bCs/>
          <w:caps/>
          <w:color w:val="000000"/>
          <w:kern w:val="0"/>
          <w:sz w:val="24"/>
          <w:szCs w:val="24"/>
          <w:lang w:val="ru-RU" w:eastAsia="ru-RU"/>
        </w:rPr>
        <w:br/>
        <w:t>ПОСОБИЕ ПО УХОДУ ЗА РЕБЕНКОМ В ВОЗРАСТЕ ДО 3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34. Пособие по уходу за ребенком в возрасте до 3 лет назначается и выплачивается на основании: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документов, указанных в пункте 2.9 перечня;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35. 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w:t>
      </w:r>
      <w:proofErr w:type="spellStart"/>
      <w:r w:rsidRPr="00835DCC">
        <w:rPr>
          <w:rFonts w:ascii="Times New Roman" w:eastAsia="Times New Roman" w:hAnsi="Times New Roman"/>
          <w:color w:val="000000"/>
          <w:kern w:val="0"/>
          <w:sz w:val="24"/>
          <w:szCs w:val="24"/>
          <w:lang w:val="ru-RU" w:eastAsia="ru-RU"/>
        </w:rPr>
        <w:t>интернатных</w:t>
      </w:r>
      <w:proofErr w:type="spellEnd"/>
      <w:r w:rsidRPr="00835DCC">
        <w:rPr>
          <w:rFonts w:ascii="Times New Roman" w:eastAsia="Times New Roman" w:hAnsi="Times New Roman"/>
          <w:color w:val="000000"/>
          <w:kern w:val="0"/>
          <w:sz w:val="24"/>
          <w:szCs w:val="24"/>
          <w:lang w:val="ru-RU" w:eastAsia="ru-RU"/>
        </w:rPr>
        <w:t xml:space="preserve"> учреждениях, учреждениях социального обслуживания, осуществляющих стационарное социальное обслуживание (за исключением детей, которые не учитываются в соответствии с подпунктами 7.1–7.4 пункта 7 статьи 13 Закона).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абзаце втором части первой пункта 2 статьи 13 Закона, на другого (других) – в размере, установленном в абзаце третьем части первой или в части второй пункта 2 статьи 13 Закона (за исключением случаев, когда все дети в возрасте до 3 лет, родившиеся одновременно, признаны инвалидами).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36. Размер пособия по уходу за ребенком в возрасте до 3 лет, назначенного на второго или последующего ребенка, пересматривается в соответствии с абзацем вторым части первой пункта 2 статьи 13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 возрасте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Размер пособия по уходу за ребенком в возрасте до 3 лет, назначенного на первого ребенка, пересматривается в соответствии с абзацем третьим части первой пункта 2 статьи 13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 решению суда, органа опеки и попечительства или комиссии по делам несовершеннолетних районного, городского (городов областного и районного подчинения) исполнительного </w:t>
      </w:r>
      <w:r w:rsidRPr="00835DCC">
        <w:rPr>
          <w:rFonts w:ascii="Times New Roman" w:eastAsia="Times New Roman" w:hAnsi="Times New Roman"/>
          <w:color w:val="000000"/>
          <w:kern w:val="0"/>
          <w:sz w:val="24"/>
          <w:szCs w:val="24"/>
          <w:lang w:val="ru-RU" w:eastAsia="ru-RU"/>
        </w:rPr>
        <w:lastRenderedPageBreak/>
        <w:t>комитета, местной администрации района в городе, передачей ребенка на воспитание от одного родителя другому, если эти дети старше его по возрасту.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Изменение размера пособия по уходу за ребенком в возрасте до 3 лет производится в порядке, установленном в пункте 19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нормальной продолжительности рабочего времени, пособие по уходу за ребенком в возрасте до 3 лет назначается и выплачивается в полном размере.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 выполняющим работу на дому по трудовому договору у одного нанимателя, пособие по уходу за ребенком в возрасте до 3 лет назначается и выплачивается в полном размере.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пункте 2 статьи 13 Закона, на период действия таких договоров (независимо от периода выполнения работ).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38. 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пунктом 3 статьи 13 Закона определяется в отношении лица, фактически осуществляющего уход за таким ребенком: опекуна или несовершеннолетней матери.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39. Отцу (отчиму) в полной семье, другому родственнику или члену 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связи с выходом матери ребенка на работу (службу),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Размер пособия по уходу за ребенком в возрасте до 3 лет другому родственнику или члену семьи ребенка, находящимся в отпуске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соответствии с частью первой пункта 2 статьи 13 Закона определяется исходя из количества детей в возрасте до 18 лет, воспитываемых в семье их родителей, усыновителей (</w:t>
      </w:r>
      <w:proofErr w:type="spellStart"/>
      <w:r w:rsidRPr="00835DCC">
        <w:rPr>
          <w:rFonts w:ascii="Times New Roman" w:eastAsia="Times New Roman" w:hAnsi="Times New Roman"/>
          <w:color w:val="000000"/>
          <w:kern w:val="0"/>
          <w:sz w:val="24"/>
          <w:szCs w:val="24"/>
          <w:lang w:val="ru-RU" w:eastAsia="ru-RU"/>
        </w:rPr>
        <w:t>удочерителей</w:t>
      </w:r>
      <w:proofErr w:type="spellEnd"/>
      <w:r w:rsidRPr="00835DCC">
        <w:rPr>
          <w:rFonts w:ascii="Times New Roman" w:eastAsia="Times New Roman" w:hAnsi="Times New Roman"/>
          <w:color w:val="000000"/>
          <w:kern w:val="0"/>
          <w:sz w:val="24"/>
          <w:szCs w:val="24"/>
          <w:lang w:val="ru-RU" w:eastAsia="ru-RU"/>
        </w:rPr>
        <w:t>).</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40. 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пунктах 2 и 3 статьи 13 Закона, являются следующие документы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удостоверение пострадавшего от катастрофы на Чернобыльской АЭС, других радиационных аварий, предоставляющее право на льготы в соответствии со статьями 21 или </w:t>
      </w:r>
      <w:r w:rsidRPr="00835DCC">
        <w:rPr>
          <w:rFonts w:ascii="Times New Roman" w:eastAsia="Times New Roman" w:hAnsi="Times New Roman"/>
          <w:color w:val="000000"/>
          <w:kern w:val="0"/>
          <w:sz w:val="24"/>
          <w:szCs w:val="24"/>
          <w:lang w:val="ru-RU" w:eastAsia="ru-RU"/>
        </w:rPr>
        <w:lastRenderedPageBreak/>
        <w:t>22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справка о занимаемом в данном населенном пункте жилом помещении, месте жительства и составе семьи и документы и (или) сведения, подтверждающие место фактического проживания, – для подтверждения регистрации и фактического проживания названных лиц по месту жительства в населенном пункте, находящемся на территории, подвергшейся радиоактивному загрязнению в зоне последующего отселения или зоне с правом на отселение.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 этом пособие по уходу за ребенком в возрасте до 3 лет в размере 150 процентов от размеров, установленных в пунктах 2 и 3 статьи 13 Закона, назначается и выплачивается не ранее 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части третьей пункта 19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случае изменения регистрации по месту жительства и (или) места фактического проживания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 а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пунктах 2 и 3 статьи 13 Закона, размер государственного пособия пересматривается в порядке, установленном в частях первой и второй пункта 19 настоящего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41. Если один или оба родителя в полной семье, родитель в неполной семье, усыновитель (</w:t>
      </w:r>
      <w:proofErr w:type="spellStart"/>
      <w:r w:rsidRPr="00835DCC">
        <w:rPr>
          <w:rFonts w:ascii="Times New Roman" w:eastAsia="Times New Roman" w:hAnsi="Times New Roman"/>
          <w:color w:val="000000"/>
          <w:kern w:val="0"/>
          <w:sz w:val="24"/>
          <w:szCs w:val="24"/>
          <w:lang w:val="ru-RU" w:eastAsia="ru-RU"/>
        </w:rPr>
        <w:t>удочеритель</w:t>
      </w:r>
      <w:proofErr w:type="spellEnd"/>
      <w:r w:rsidRPr="00835DCC">
        <w:rPr>
          <w:rFonts w:ascii="Times New Roman" w:eastAsia="Times New Roman" w:hAnsi="Times New Roman"/>
          <w:color w:val="000000"/>
          <w:kern w:val="0"/>
          <w:sz w:val="24"/>
          <w:szCs w:val="24"/>
          <w:lang w:val="ru-RU" w:eastAsia="ru-RU"/>
        </w:rPr>
        <w:t>),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по уходу за ребенком в возрасте до 3 лет в таком случае назначается и выплачивается в соответствии с Законом, если иное не установлено международным договором Республики Беларусь.</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6</w:t>
      </w:r>
      <w:r w:rsidRPr="00835DCC">
        <w:rPr>
          <w:rFonts w:ascii="Times New Roman" w:eastAsia="Times New Roman" w:hAnsi="Times New Roman"/>
          <w:b/>
          <w:bCs/>
          <w:caps/>
          <w:color w:val="000000"/>
          <w:kern w:val="0"/>
          <w:sz w:val="24"/>
          <w:szCs w:val="24"/>
          <w:lang w:val="ru-RU" w:eastAsia="ru-RU"/>
        </w:rPr>
        <w:br/>
        <w:t>ПОСОБИЕ НА ДЕТЕЙ В ВОЗРАСТЕ ОТ 3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42. Пособие на детей в возрасте от 3 до 18 лет назначается и выплачивается на основании: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документов, указанных в пункте 2.9</w:t>
      </w:r>
      <w:r w:rsidRPr="00835DCC">
        <w:rPr>
          <w:rFonts w:ascii="Times New Roman" w:eastAsia="Times New Roman" w:hAnsi="Times New Roman"/>
          <w:color w:val="000000"/>
          <w:kern w:val="0"/>
          <w:sz w:val="24"/>
          <w:szCs w:val="24"/>
          <w:vertAlign w:val="superscript"/>
          <w:lang w:val="ru-RU" w:eastAsia="ru-RU"/>
        </w:rPr>
        <w:t>1</w:t>
      </w:r>
      <w:r w:rsidRPr="00835DCC">
        <w:rPr>
          <w:rFonts w:ascii="Times New Roman" w:eastAsia="Times New Roman" w:hAnsi="Times New Roman"/>
          <w:color w:val="000000"/>
          <w:kern w:val="0"/>
          <w:sz w:val="24"/>
          <w:szCs w:val="24"/>
          <w:lang w:val="ru-RU" w:eastAsia="ru-RU"/>
        </w:rPr>
        <w:t> перечня;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7</w:t>
      </w:r>
      <w:r w:rsidRPr="00835DCC">
        <w:rPr>
          <w:rFonts w:ascii="Times New Roman" w:eastAsia="Times New Roman" w:hAnsi="Times New Roman"/>
          <w:b/>
          <w:bCs/>
          <w:caps/>
          <w:color w:val="000000"/>
          <w:kern w:val="0"/>
          <w:sz w:val="24"/>
          <w:szCs w:val="24"/>
          <w:lang w:val="ru-RU" w:eastAsia="ru-RU"/>
        </w:rPr>
        <w:br/>
        <w:t>ПОСОБИЕ НА ДЕТЕЙ СТАРШЕ 3 ЛЕТ ИЗ ОТДЕЛЬНЫХ КАТЕГОРИЙ СЕМЕЙ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44. Пособие на детей старше 3 лет из отдельных категорий семей назначается на основании: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документов, указанных в пункте 2.12 перечня;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статьей 22 Закона.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период занятости определяется периодом действия таких договоров (независимо от периода выполнения работ).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w:t>
      </w:r>
      <w:proofErr w:type="spellStart"/>
      <w:r w:rsidRPr="00835DCC">
        <w:rPr>
          <w:rFonts w:ascii="Times New Roman" w:eastAsia="Times New Roman" w:hAnsi="Times New Roman"/>
          <w:color w:val="000000"/>
          <w:kern w:val="0"/>
          <w:sz w:val="24"/>
          <w:szCs w:val="24"/>
          <w:lang w:val="ru-RU" w:eastAsia="ru-RU"/>
        </w:rPr>
        <w:t>удочеритель</w:t>
      </w:r>
      <w:proofErr w:type="spellEnd"/>
      <w:r w:rsidRPr="00835DCC">
        <w:rPr>
          <w:rFonts w:ascii="Times New Roman" w:eastAsia="Times New Roman" w:hAnsi="Times New Roman"/>
          <w:color w:val="000000"/>
          <w:kern w:val="0"/>
          <w:sz w:val="24"/>
          <w:szCs w:val="24"/>
          <w:lang w:val="ru-RU" w:eastAsia="ru-RU"/>
        </w:rPr>
        <w:t>),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получения дохода (заработной платы, денежного довольствия, вознаграждения) лицами, работающими по трудовым договорам (контрактам), выполняющими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прохождения лицами подготовки в клинической ординатуре в очной форме – трудовой книжкой (копией) или выпиской из нее либо иным документом, подтверждающим прохождение подготовки в клинической ординатуре;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регистрации в органах занятости безработными с выплатой пособия по безработице (независимо от периода получения пособия по безработице) – справкой о регистрации гражданина в качестве безработного;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прохождения обучения по направлению органов занятости – справкой о регистрации гражданина в качестве безработного;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осуществления ухода за ребенком в возрасте до 3 лет, нахождения в отпуске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законодательством, лицами, осуществляющими уход за таким ребенком, – справкой о размере пособия на детей и периоде его выплаты;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получения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 лицами, получающими указанные 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уходу за инвалидом I группы либо лицом, достигшим 80-летнего возраста, справкой о размере пособия на детей и периоде его выплаты;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временной нетрудоспособности в связи с беременностью и родами, заболеванием или травмой – листком нетрудоспособности (справкой о временной нетрудоспособности) или выпиской из медицинских документов, подтверждающими периоды временной нетрудоспособности в связи с беременностью и родами, заболеванием или травмой.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Занятость в Республике Беларусь на день обращения за назначением государственного пособия подтверждается документами, указанными в части первой настоящего пункта, за исключением лиц, занятость которых подтверждается в следующем порядке: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нотариусов, адвокатов, индивидуальных предпринимателей – удостоверением нотариуса, удостоверением адвоката, свидетельством о государственной регистрации индивидуального предпринимателя;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других лиц, самостоятельно уплачивающих обязательные страховые взносы, – извещением о постановке на учет (в территориальном органе Фонда).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48. 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 усмотрению получателя государственного пособия пособие на детей старше 3 лет из отдельных категорий семей в случаях, указанных в части первой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49. 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 в части третьей настоящего пункта.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семья, воспитывающая ребенка в возрасте до 18 лет, инфицированного вирусом иммунодефицита человека, одновременно относится к семьям, указанным в подпунктах 1.1, 1.3, 1.4 или 1.5 пункта 1 статьи 15 Закона, место назначения пособия на детей старше 3 лет из отдельных категорий семей определяется на общих основаниях в соответствии с пунктом 3 статьи 21 Закона.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подпунктах 1.1, 1.3, 1.4 или 1.5 пункта 1 статьи 15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50. Пособие на детей старше 3 лет из отдельных категорий семей, назначенное неполной семье, в которой родитель или усыновитель (</w:t>
      </w:r>
      <w:proofErr w:type="spellStart"/>
      <w:r w:rsidRPr="00835DCC">
        <w:rPr>
          <w:rFonts w:ascii="Times New Roman" w:eastAsia="Times New Roman" w:hAnsi="Times New Roman"/>
          <w:color w:val="000000"/>
          <w:kern w:val="0"/>
          <w:sz w:val="24"/>
          <w:szCs w:val="24"/>
          <w:lang w:val="ru-RU" w:eastAsia="ru-RU"/>
        </w:rPr>
        <w:t>удочеритель</w:t>
      </w:r>
      <w:proofErr w:type="spellEnd"/>
      <w:r w:rsidRPr="00835DCC">
        <w:rPr>
          <w:rFonts w:ascii="Times New Roman" w:eastAsia="Times New Roman" w:hAnsi="Times New Roman"/>
          <w:color w:val="000000"/>
          <w:kern w:val="0"/>
          <w:sz w:val="24"/>
          <w:szCs w:val="24"/>
          <w:lang w:val="ru-RU" w:eastAsia="ru-RU"/>
        </w:rPr>
        <w:t>) ребенка являются инвалидами I или II группы, выплачивается в течение календарного года независимо от вступления родителя, усыновителя (</w:t>
      </w:r>
      <w:proofErr w:type="spellStart"/>
      <w:r w:rsidRPr="00835DCC">
        <w:rPr>
          <w:rFonts w:ascii="Times New Roman" w:eastAsia="Times New Roman" w:hAnsi="Times New Roman"/>
          <w:color w:val="000000"/>
          <w:kern w:val="0"/>
          <w:sz w:val="24"/>
          <w:szCs w:val="24"/>
          <w:lang w:val="ru-RU" w:eastAsia="ru-RU"/>
        </w:rPr>
        <w:t>удочерителя</w:t>
      </w:r>
      <w:proofErr w:type="spellEnd"/>
      <w:r w:rsidRPr="00835DCC">
        <w:rPr>
          <w:rFonts w:ascii="Times New Roman" w:eastAsia="Times New Roman" w:hAnsi="Times New Roman"/>
          <w:color w:val="000000"/>
          <w:kern w:val="0"/>
          <w:sz w:val="24"/>
          <w:szCs w:val="24"/>
          <w:lang w:val="ru-RU" w:eastAsia="ru-RU"/>
        </w:rPr>
        <w:t>) в брак, в том числе в случае изменения места выплаты такого 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w:t>
      </w:r>
      <w:proofErr w:type="spellStart"/>
      <w:r w:rsidRPr="00835DCC">
        <w:rPr>
          <w:rFonts w:ascii="Times New Roman" w:eastAsia="Times New Roman" w:hAnsi="Times New Roman"/>
          <w:color w:val="000000"/>
          <w:kern w:val="0"/>
          <w:sz w:val="24"/>
          <w:szCs w:val="24"/>
          <w:lang w:val="ru-RU" w:eastAsia="ru-RU"/>
        </w:rPr>
        <w:t>удочерителя</w:t>
      </w:r>
      <w:proofErr w:type="spellEnd"/>
      <w:r w:rsidRPr="00835DCC">
        <w:rPr>
          <w:rFonts w:ascii="Times New Roman" w:eastAsia="Times New Roman" w:hAnsi="Times New Roman"/>
          <w:color w:val="000000"/>
          <w:kern w:val="0"/>
          <w:sz w:val="24"/>
          <w:szCs w:val="24"/>
          <w:lang w:val="ru-RU" w:eastAsia="ru-RU"/>
        </w:rPr>
        <w:t>) в брак положения пункта 45 настоящего Положения в указанном календарном году не применяются.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пункте 1 статьи 16 Закона):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 ребенка-инвалида, ребенка, инфицированного вирусом иммунодефицита человека, и детей из семей, указанных в подпункте 1.4 пункта 1 статьи 15 Закона, – с 1 сентября;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 других детей: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возрасте от 14 до 16 лет включительно – с 1 сентября;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пунктом 1 статьи 16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случае, если ребенок в возрасте до 16 лет (ребенок-инвалид, ребенок, инфицированный вирусом иммунодефицита человека, дети из семей, указанных в подпункте 1.4 пункта 1 статьи 15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пункте 1 статьи 16 Закона.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подпункте 1.4 пункта 1 статьи 15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8</w:t>
      </w:r>
      <w:r w:rsidRPr="00835DCC">
        <w:rPr>
          <w:rFonts w:ascii="Times New Roman" w:eastAsia="Times New Roman" w:hAnsi="Times New Roman"/>
          <w:b/>
          <w:bCs/>
          <w:caps/>
          <w:color w:val="000000"/>
          <w:kern w:val="0"/>
          <w:sz w:val="24"/>
          <w:szCs w:val="24"/>
          <w:lang w:val="ru-RU" w:eastAsia="ru-RU"/>
        </w:rPr>
        <w:br/>
        <w:t>ПОСОБИЕ НА РЕБЕНКА В ВОЗРАСТЕ ДО 18 ЛЕТ, ИНФИЦИРОВАННОГО ВИРУСОМ ИММУНОДЕФИЦИТА ЧЕЛОВЕКА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53. Пособие на ребенка в возрасте до 18 лет, инфицированного вирусом иммунодефицита человека, назначается на основании: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документов, указанных в пункте 2.17 перечня;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54. 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55. Временно проживающим в Республике Беларусь иностранным гражданам и лицам без гражданства пособие на ребенка в возрасте до 18 лет, инфицированного вирусом иммунодефицита человека, не назначается и не выплачивается.</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9</w:t>
      </w:r>
      <w:r w:rsidRPr="00835DCC">
        <w:rPr>
          <w:rFonts w:ascii="Times New Roman" w:eastAsia="Times New Roman" w:hAnsi="Times New Roman"/>
          <w:b/>
          <w:bCs/>
          <w:caps/>
          <w:color w:val="000000"/>
          <w:kern w:val="0"/>
          <w:sz w:val="24"/>
          <w:szCs w:val="24"/>
          <w:lang w:val="ru-RU" w:eastAsia="ru-RU"/>
        </w:rPr>
        <w:br/>
        <w:t>ПОСОБИЕ ПО УХОДУ ЗА РЕБЕНКОМ-ИНВАЛИДОМ В ВОЗРАСТЕ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56. Пособие по уходу за ребенком-инвалидом в возрасте до 18 лет назначается на основании: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документов, указанных в пункте 2.15 перечня;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При назначении пособия по уходу за ребенком-инвалидом в возрасте до 18 лет другому лицу, кроме матери (мачехи), отца (отчима) в полной семье, родителя в неполной семье, усыновителя (</w:t>
      </w:r>
      <w:proofErr w:type="spellStart"/>
      <w:r w:rsidRPr="00835DCC">
        <w:rPr>
          <w:rFonts w:ascii="Times New Roman" w:eastAsia="Times New Roman" w:hAnsi="Times New Roman"/>
          <w:color w:val="000000"/>
          <w:kern w:val="0"/>
          <w:sz w:val="24"/>
          <w:szCs w:val="24"/>
          <w:lang w:val="ru-RU" w:eastAsia="ru-RU"/>
        </w:rPr>
        <w:t>удочерителя</w:t>
      </w:r>
      <w:proofErr w:type="spellEnd"/>
      <w:r w:rsidRPr="00835DCC">
        <w:rPr>
          <w:rFonts w:ascii="Times New Roman" w:eastAsia="Times New Roman" w:hAnsi="Times New Roman"/>
          <w:color w:val="000000"/>
          <w:kern w:val="0"/>
          <w:sz w:val="24"/>
          <w:szCs w:val="24"/>
          <w:lang w:val="ru-RU" w:eastAsia="ru-RU"/>
        </w:rPr>
        <w:t>), опекуна (попечителя) ребенка-инвалида, факт ухода подтверждается на основании дополнительных сведений (в том числе акта обследования).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58. Если в полной семье оба родителя ребенка-инвалида (мать (мачеха), отец (отчим)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пособие по уходу за ребенком-инвалидом в возрасте до 18 лет назначается матери (мачехе) ребенка.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Отцу (отчиму) в полной семье пособие по уходу за ребенком-инвалидом в возрасте до 18 лет назначается, если мать (мачеха) по объективным причинам не имеет возможности осуществлять уход за данным ребенком. Объективность таких причин рассматривается комиссией по назначению пособий.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59. 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w:t>
      </w:r>
      <w:proofErr w:type="spellStart"/>
      <w:r w:rsidRPr="00835DCC">
        <w:rPr>
          <w:rFonts w:ascii="Times New Roman" w:eastAsia="Times New Roman" w:hAnsi="Times New Roman"/>
          <w:color w:val="000000"/>
          <w:kern w:val="0"/>
          <w:sz w:val="24"/>
          <w:szCs w:val="24"/>
          <w:lang w:val="ru-RU" w:eastAsia="ru-RU"/>
        </w:rPr>
        <w:t>удочерителя</w:t>
      </w:r>
      <w:proofErr w:type="spellEnd"/>
      <w:r w:rsidRPr="00835DCC">
        <w:rPr>
          <w:rFonts w:ascii="Times New Roman" w:eastAsia="Times New Roman" w:hAnsi="Times New Roman"/>
          <w:color w:val="000000"/>
          <w:kern w:val="0"/>
          <w:sz w:val="24"/>
          <w:szCs w:val="24"/>
          <w:lang w:val="ru-RU" w:eastAsia="ru-RU"/>
        </w:rPr>
        <w:t>), опекуна (попечителя) ребенка-инвалида, могут быть: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справка о месте работы, службы и занимаемой должности с указанием сведений о выполнении работы на условиях более половины нормальной продолжительности рабочего </w:t>
      </w:r>
      <w:r w:rsidRPr="00835DCC">
        <w:rPr>
          <w:rFonts w:ascii="Times New Roman" w:eastAsia="Times New Roman" w:hAnsi="Times New Roman"/>
          <w:color w:val="000000"/>
          <w:kern w:val="0"/>
          <w:sz w:val="24"/>
          <w:szCs w:val="24"/>
          <w:lang w:val="ru-RU" w:eastAsia="ru-RU"/>
        </w:rPr>
        <w:lastRenderedPageBreak/>
        <w:t xml:space="preserve">времени, о </w:t>
      </w:r>
      <w:proofErr w:type="spellStart"/>
      <w:r w:rsidRPr="00835DCC">
        <w:rPr>
          <w:rFonts w:ascii="Times New Roman" w:eastAsia="Times New Roman" w:hAnsi="Times New Roman"/>
          <w:color w:val="000000"/>
          <w:kern w:val="0"/>
          <w:sz w:val="24"/>
          <w:szCs w:val="24"/>
          <w:lang w:val="ru-RU" w:eastAsia="ru-RU"/>
        </w:rPr>
        <w:t>непредоставлении</w:t>
      </w:r>
      <w:proofErr w:type="spellEnd"/>
      <w:r w:rsidRPr="00835DCC">
        <w:rPr>
          <w:rFonts w:ascii="Times New Roman" w:eastAsia="Times New Roman" w:hAnsi="Times New Roman"/>
          <w:color w:val="000000"/>
          <w:kern w:val="0"/>
          <w:sz w:val="24"/>
          <w:szCs w:val="24"/>
          <w:lang w:val="ru-RU" w:eastAsia="ru-RU"/>
        </w:rPr>
        <w:t xml:space="preserve"> отпуска по уходу за ребенком до достижения им возраста 3 лет (отпуска по уходу за детьми, предоставляемого по месту службы), о выполнении работы не на дому;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удостоверение нотариуса, удостоверение адвоката, свидетельство о государственной регистрации индивидуального предпринимателя,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w:t>
      </w:r>
      <w:proofErr w:type="spellStart"/>
      <w:r w:rsidRPr="00835DCC">
        <w:rPr>
          <w:rFonts w:ascii="Times New Roman" w:eastAsia="Times New Roman" w:hAnsi="Times New Roman"/>
          <w:color w:val="000000"/>
          <w:kern w:val="0"/>
          <w:sz w:val="24"/>
          <w:szCs w:val="24"/>
          <w:lang w:val="ru-RU" w:eastAsia="ru-RU"/>
        </w:rPr>
        <w:t>агроэкотуризма</w:t>
      </w:r>
      <w:proofErr w:type="spellEnd"/>
      <w:r w:rsidRPr="00835DCC">
        <w:rPr>
          <w:rFonts w:ascii="Times New Roman" w:eastAsia="Times New Roman" w:hAnsi="Times New Roman"/>
          <w:color w:val="000000"/>
          <w:kern w:val="0"/>
          <w:sz w:val="24"/>
          <w:szCs w:val="24"/>
          <w:lang w:val="ru-RU" w:eastAsia="ru-RU"/>
        </w:rPr>
        <w:t xml:space="preserve">, подтверждение о регистрации физического лица в качестве плательщика налога на профессиональный доход (для лиц, осуществляющих ремесленную деятельность или деятельность в сфере </w:t>
      </w:r>
      <w:proofErr w:type="spellStart"/>
      <w:r w:rsidRPr="00835DCC">
        <w:rPr>
          <w:rFonts w:ascii="Times New Roman" w:eastAsia="Times New Roman" w:hAnsi="Times New Roman"/>
          <w:color w:val="000000"/>
          <w:kern w:val="0"/>
          <w:sz w:val="24"/>
          <w:szCs w:val="24"/>
          <w:lang w:val="ru-RU" w:eastAsia="ru-RU"/>
        </w:rPr>
        <w:t>агроэкотуризма</w:t>
      </w:r>
      <w:proofErr w:type="spellEnd"/>
      <w:r w:rsidRPr="00835DCC">
        <w:rPr>
          <w:rFonts w:ascii="Times New Roman" w:eastAsia="Times New Roman" w:hAnsi="Times New Roman"/>
          <w:color w:val="000000"/>
          <w:kern w:val="0"/>
          <w:sz w:val="24"/>
          <w:szCs w:val="24"/>
          <w:lang w:val="ru-RU" w:eastAsia="ru-RU"/>
        </w:rPr>
        <w:t>), полученное на официальном сайте Министерства по налогам и сборам в глобальной компьютерной сети Интернет,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трудовая книжка (копия) или выписка из нее либо иной документ, подтверждающий прохождение подготовки в клинической ординатуре;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справка о регистрации гражданина в качестве безработного;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справка о размере ежемесячного денежного содержания, предусмотренного в соответствии с законодательством о государственной службе.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60. Если один или оба родителя (мать (мачеха), отец (отчим) в полной семье, родитель в неполной семье, усыновитель (</w:t>
      </w:r>
      <w:proofErr w:type="spellStart"/>
      <w:r w:rsidRPr="00835DCC">
        <w:rPr>
          <w:rFonts w:ascii="Times New Roman" w:eastAsia="Times New Roman" w:hAnsi="Times New Roman"/>
          <w:color w:val="000000"/>
          <w:kern w:val="0"/>
          <w:sz w:val="24"/>
          <w:szCs w:val="24"/>
          <w:lang w:val="ru-RU" w:eastAsia="ru-RU"/>
        </w:rPr>
        <w:t>удочеритель</w:t>
      </w:r>
      <w:proofErr w:type="spellEnd"/>
      <w:r w:rsidRPr="00835DCC">
        <w:rPr>
          <w:rFonts w:ascii="Times New Roman" w:eastAsia="Times New Roman" w:hAnsi="Times New Roman"/>
          <w:color w:val="000000"/>
          <w:kern w:val="0"/>
          <w:sz w:val="24"/>
          <w:szCs w:val="24"/>
          <w:lang w:val="ru-RU" w:eastAsia="ru-RU"/>
        </w:rPr>
        <w:t>), опекун (попечитель) ребенка-инвалида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но фактически не осуществляют уход за ребенком-инвалидом (по состоянию здоровья 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пособие по уходу за ребенком-инвалидом в возрасте до 18 лет, оно может быть назначено другому лицу, фактически осуществляющему уход за ребенком-инвалидом, в соответствии со статьей 18 Закона. Обстоятельства, препятствующие осуществлению ухода за ребенком-инвалидом, устанавливаются комиссией по назначению пособий.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61. 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пособия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62. Временно проживающим в Республике Беларусь иностранным гражданам и лицам без гражданства пособие по уходу за ребенком-инвалидом в возрасте до 18 лет не назначается и не выплачивается.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rPr>
          <w:rFonts w:ascii="Times New Roman" w:eastAsia="Times New Roman" w:hAnsi="Times New Roman"/>
          <w:kern w:val="0"/>
          <w:sz w:val="24"/>
          <w:szCs w:val="24"/>
          <w:lang w:val="ru-RU" w:eastAsia="ru-RU"/>
        </w:rPr>
      </w:pPr>
    </w:p>
    <w:p w:rsidR="000F2A5F"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0F2A5F" w:rsidRDefault="000F2A5F">
      <w:pPr>
        <w:rPr>
          <w:rFonts w:ascii="Times New Roman" w:eastAsia="Times New Roman" w:hAnsi="Times New Roman"/>
          <w:color w:val="000000"/>
          <w:kern w:val="0"/>
          <w:sz w:val="24"/>
          <w:szCs w:val="24"/>
          <w:lang w:val="ru-RU" w:eastAsia="ru-RU"/>
        </w:rPr>
      </w:pPr>
      <w:r>
        <w:rPr>
          <w:rFonts w:ascii="Times New Roman" w:eastAsia="Times New Roman" w:hAnsi="Times New Roman"/>
          <w:color w:val="000000"/>
          <w:kern w:val="0"/>
          <w:sz w:val="24"/>
          <w:szCs w:val="24"/>
          <w:lang w:val="ru-RU" w:eastAsia="ru-RU"/>
        </w:rPr>
        <w:br w:type="page"/>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p>
    <w:tbl>
      <w:tblPr>
        <w:tblW w:w="9354" w:type="dxa"/>
        <w:tblCellMar>
          <w:left w:w="0" w:type="dxa"/>
          <w:right w:w="0" w:type="dxa"/>
        </w:tblCellMar>
        <w:tblLook w:val="04A0" w:firstRow="1" w:lastRow="0" w:firstColumn="1" w:lastColumn="0" w:noHBand="0" w:noVBand="1"/>
      </w:tblPr>
      <w:tblGrid>
        <w:gridCol w:w="6241"/>
        <w:gridCol w:w="3113"/>
      </w:tblGrid>
      <w:tr w:rsidR="00835DCC" w:rsidRPr="00835DCC" w:rsidTr="00835DCC">
        <w:trPr>
          <w:trHeight w:val="238"/>
        </w:trPr>
        <w:tc>
          <w:tcPr>
            <w:tcW w:w="6226" w:type="dxa"/>
            <w:tcMar>
              <w:top w:w="0" w:type="dxa"/>
              <w:left w:w="6" w:type="dxa"/>
              <w:bottom w:w="0" w:type="dxa"/>
              <w:right w:w="6" w:type="dxa"/>
            </w:tcMar>
            <w:hideMark/>
          </w:tcPr>
          <w:p w:rsidR="00835DCC" w:rsidRPr="00835DCC" w:rsidRDefault="00835DCC" w:rsidP="00835DCC">
            <w:pPr>
              <w:spacing w:after="0" w:line="240" w:lineRule="auto"/>
              <w:ind w:firstLine="567"/>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3106" w:type="dxa"/>
            <w:tcMar>
              <w:top w:w="0" w:type="dxa"/>
              <w:left w:w="6" w:type="dxa"/>
              <w:bottom w:w="0" w:type="dxa"/>
              <w:right w:w="6" w:type="dxa"/>
            </w:tcMar>
            <w:hideMark/>
          </w:tcPr>
          <w:p w:rsidR="00835DCC" w:rsidRPr="00835DCC" w:rsidRDefault="00835DCC" w:rsidP="00835DCC">
            <w:pPr>
              <w:spacing w:after="28"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Приложение 1</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к Положению о порядке</w:t>
            </w:r>
            <w:r w:rsidRPr="00835DCC">
              <w:rPr>
                <w:rFonts w:ascii="Times New Roman" w:eastAsia="Times New Roman" w:hAnsi="Times New Roman"/>
                <w:kern w:val="0"/>
                <w:lang w:val="ru-RU" w:eastAsia="ru-RU"/>
              </w:rPr>
              <w:br/>
              <w:t>назначения и выплаты</w:t>
            </w:r>
            <w:r w:rsidRPr="00835DCC">
              <w:rPr>
                <w:rFonts w:ascii="Times New Roman" w:eastAsia="Times New Roman" w:hAnsi="Times New Roman"/>
                <w:kern w:val="0"/>
                <w:lang w:val="ru-RU" w:eastAsia="ru-RU"/>
              </w:rPr>
              <w:br/>
              <w:t>государственных пособий</w:t>
            </w:r>
            <w:r w:rsidRPr="00835DCC">
              <w:rPr>
                <w:rFonts w:ascii="Times New Roman" w:eastAsia="Times New Roman" w:hAnsi="Times New Roman"/>
                <w:kern w:val="0"/>
                <w:lang w:val="ru-RU" w:eastAsia="ru-RU"/>
              </w:rPr>
              <w:br/>
              <w:t>семьям, воспитывающим детей</w:t>
            </w:r>
            <w:r w:rsidRPr="00835DCC">
              <w:rPr>
                <w:rFonts w:ascii="Times New Roman" w:eastAsia="Times New Roman" w:hAnsi="Times New Roman"/>
                <w:kern w:val="0"/>
                <w:lang w:val="ru-RU" w:eastAsia="ru-RU"/>
              </w:rPr>
              <w:br/>
              <w:t>(в редакции постановления</w:t>
            </w:r>
            <w:r w:rsidRPr="00835DCC">
              <w:rPr>
                <w:rFonts w:ascii="Times New Roman" w:eastAsia="Times New Roman" w:hAnsi="Times New Roman"/>
                <w:kern w:val="0"/>
                <w:lang w:val="ru-RU" w:eastAsia="ru-RU"/>
              </w:rPr>
              <w:br/>
              <w:t>Совета Министров</w:t>
            </w:r>
            <w:r w:rsidRPr="00835DCC">
              <w:rPr>
                <w:rFonts w:ascii="Times New Roman" w:eastAsia="Times New Roman" w:hAnsi="Times New Roman"/>
                <w:kern w:val="0"/>
                <w:lang w:val="ru-RU" w:eastAsia="ru-RU"/>
              </w:rPr>
              <w:br/>
              <w:t>Республики Беларусь</w:t>
            </w:r>
            <w:r w:rsidRPr="00835DCC">
              <w:rPr>
                <w:rFonts w:ascii="Times New Roman" w:eastAsia="Times New Roman" w:hAnsi="Times New Roman"/>
                <w:kern w:val="0"/>
                <w:lang w:val="ru-RU" w:eastAsia="ru-RU"/>
              </w:rPr>
              <w:br/>
              <w:t>20.12.2024 № 983)</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right"/>
        <w:rPr>
          <w:rFonts w:ascii="Times New Roman" w:eastAsia="Times New Roman" w:hAnsi="Times New Roman"/>
          <w:color w:val="000000"/>
          <w:kern w:val="0"/>
          <w:lang w:val="ru-RU" w:eastAsia="ru-RU"/>
        </w:rPr>
      </w:pPr>
      <w:r w:rsidRPr="00835DCC">
        <w:rPr>
          <w:rFonts w:ascii="Times New Roman" w:eastAsia="Times New Roman" w:hAnsi="Times New Roman"/>
          <w:color w:val="000000"/>
          <w:kern w:val="0"/>
          <w:lang w:val="ru-RU" w:eastAsia="ru-RU"/>
        </w:rPr>
        <w:t>Форма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ind w:left="4253"/>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комиссию по назначению государственных пособий семьям, воспитывающим детей, и пособий по временной нетрудоспособности</w:t>
      </w:r>
    </w:p>
    <w:p w:rsidR="00835DCC" w:rsidRPr="00835DCC" w:rsidRDefault="00835DCC" w:rsidP="00835DCC">
      <w:pPr>
        <w:spacing w:after="0" w:line="240" w:lineRule="auto"/>
        <w:ind w:left="4253"/>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w:t>
      </w:r>
    </w:p>
    <w:p w:rsidR="00835DCC" w:rsidRPr="00835DCC" w:rsidRDefault="00835DCC" w:rsidP="00835DCC">
      <w:pPr>
        <w:spacing w:after="0" w:line="240" w:lineRule="auto"/>
        <w:ind w:left="4395"/>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(наименование государственного органа, организации)</w:t>
      </w:r>
    </w:p>
    <w:p w:rsidR="00835DCC" w:rsidRPr="00835DCC" w:rsidRDefault="00835DCC" w:rsidP="00835DCC">
      <w:pPr>
        <w:spacing w:after="0" w:line="240" w:lineRule="auto"/>
        <w:ind w:left="4253"/>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от ______________________________________</w:t>
      </w:r>
    </w:p>
    <w:p w:rsidR="00835DCC" w:rsidRPr="00835DCC" w:rsidRDefault="00835DCC" w:rsidP="00835DCC">
      <w:pPr>
        <w:spacing w:after="0" w:line="240" w:lineRule="auto"/>
        <w:ind w:left="5103"/>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w:t>
      </w:r>
    </w:p>
    <w:p w:rsidR="00835DCC" w:rsidRPr="00835DCC" w:rsidRDefault="00835DCC" w:rsidP="00835DCC">
      <w:pPr>
        <w:spacing w:after="0" w:line="240" w:lineRule="auto"/>
        <w:ind w:left="4253"/>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w:t>
      </w:r>
    </w:p>
    <w:p w:rsidR="00835DCC" w:rsidRPr="00835DCC" w:rsidRDefault="00835DCC" w:rsidP="00835DCC">
      <w:pPr>
        <w:spacing w:after="0" w:line="240" w:lineRule="auto"/>
        <w:ind w:left="5245"/>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(если таковое имеется) заявителя)</w:t>
      </w:r>
    </w:p>
    <w:p w:rsidR="00835DCC" w:rsidRPr="00835DCC" w:rsidRDefault="00835DCC" w:rsidP="00835DCC">
      <w:pPr>
        <w:spacing w:after="0" w:line="240" w:lineRule="auto"/>
        <w:ind w:left="4253"/>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проживающей(его) ______________________</w:t>
      </w:r>
    </w:p>
    <w:p w:rsidR="00835DCC" w:rsidRPr="00835DCC" w:rsidRDefault="00835DCC" w:rsidP="00835DCC">
      <w:pPr>
        <w:spacing w:after="0" w:line="240" w:lineRule="auto"/>
        <w:ind w:left="4253"/>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w:t>
      </w:r>
    </w:p>
    <w:p w:rsidR="00835DCC" w:rsidRPr="00835DCC" w:rsidRDefault="00835DCC" w:rsidP="00835DCC">
      <w:pPr>
        <w:spacing w:after="0" w:line="240" w:lineRule="auto"/>
        <w:ind w:left="4253"/>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данные документа, удостоверяющего личность:</w:t>
      </w:r>
    </w:p>
    <w:p w:rsidR="00835DCC" w:rsidRPr="00835DCC" w:rsidRDefault="00835DCC" w:rsidP="00835DCC">
      <w:pPr>
        <w:spacing w:after="0" w:line="240" w:lineRule="auto"/>
        <w:ind w:left="4253"/>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w:t>
      </w:r>
    </w:p>
    <w:p w:rsidR="00835DCC" w:rsidRPr="00835DCC" w:rsidRDefault="00835DCC" w:rsidP="00835DCC">
      <w:pPr>
        <w:spacing w:after="0" w:line="240" w:lineRule="auto"/>
        <w:ind w:left="5954"/>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(вид документа,</w:t>
      </w:r>
    </w:p>
    <w:p w:rsidR="00835DCC" w:rsidRPr="00835DCC" w:rsidRDefault="00835DCC" w:rsidP="00835DCC">
      <w:pPr>
        <w:spacing w:after="0" w:line="240" w:lineRule="auto"/>
        <w:ind w:left="4253"/>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w:t>
      </w:r>
    </w:p>
    <w:p w:rsidR="00835DCC" w:rsidRPr="00835DCC" w:rsidRDefault="00835DCC" w:rsidP="00835DCC">
      <w:pPr>
        <w:spacing w:after="0" w:line="240" w:lineRule="auto"/>
        <w:ind w:left="4253" w:right="297"/>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идентификационный номер, в случае отсутствия такого номера – серия (при наличии), номер и дата выдачи документа, удостоверяющего личность)</w:t>
      </w:r>
    </w:p>
    <w:p w:rsidR="00835DCC" w:rsidRPr="00835DCC" w:rsidRDefault="00835DCC" w:rsidP="00835DCC">
      <w:pPr>
        <w:spacing w:after="0" w:line="240" w:lineRule="auto"/>
        <w:jc w:val="center"/>
        <w:rPr>
          <w:rFonts w:ascii="Times New Roman" w:eastAsia="Times New Roman" w:hAnsi="Times New Roman"/>
          <w:b/>
          <w:bCs/>
          <w:color w:val="000000"/>
          <w:kern w:val="0"/>
          <w:sz w:val="24"/>
          <w:szCs w:val="24"/>
          <w:lang w:val="ru-RU" w:eastAsia="ru-RU"/>
        </w:rPr>
      </w:pPr>
      <w:r w:rsidRPr="00835DCC">
        <w:rPr>
          <w:rFonts w:ascii="Times New Roman" w:eastAsia="Times New Roman" w:hAnsi="Times New Roman"/>
          <w:b/>
          <w:bCs/>
          <w:color w:val="000000"/>
          <w:kern w:val="0"/>
          <w:sz w:val="24"/>
          <w:szCs w:val="24"/>
          <w:lang w:val="ru-RU" w:eastAsia="ru-RU"/>
        </w:rPr>
        <w:t>ЗАЯВЛЕНИЕ</w:t>
      </w:r>
      <w:r w:rsidRPr="00835DCC">
        <w:rPr>
          <w:rFonts w:ascii="Times New Roman" w:eastAsia="Times New Roman" w:hAnsi="Times New Roman"/>
          <w:b/>
          <w:bCs/>
          <w:color w:val="000000"/>
          <w:kern w:val="0"/>
          <w:sz w:val="24"/>
          <w:szCs w:val="24"/>
          <w:lang w:val="ru-RU" w:eastAsia="ru-RU"/>
        </w:rPr>
        <w:br/>
        <w:t>о назначении государственных пособий семьям, воспитывающим детей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Прошу назначить _________________________________________________________</w:t>
      </w:r>
    </w:p>
    <w:p w:rsidR="00835DCC" w:rsidRPr="00835DCC" w:rsidRDefault="00835DCC" w:rsidP="00835DCC">
      <w:pPr>
        <w:spacing w:after="0" w:line="240" w:lineRule="auto"/>
        <w:ind w:left="4536"/>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(указываются виды</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государственных пособий)</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 дата рождения ребенка</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и идентификационный номер (при наличии)</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 дата рождения ребенка</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и идентификационный номер (при наличии)</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 дата рождения ребенка</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и идентификационный номер (при наличии)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Сообщаю:</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сведения о супруге _______________________________________________________</w:t>
      </w:r>
    </w:p>
    <w:p w:rsidR="00835DCC" w:rsidRPr="00835DCC" w:rsidRDefault="00835DCC" w:rsidP="00835DCC">
      <w:pPr>
        <w:spacing w:after="0" w:line="240" w:lineRule="auto"/>
        <w:ind w:left="3686"/>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имеется), идентификационный номер (при наличии)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уход за ребенком в возрасте до 3 лет осуществляет ____________________________</w:t>
      </w:r>
    </w:p>
    <w:p w:rsidR="00835DCC" w:rsidRPr="00835DCC" w:rsidRDefault="00835DCC" w:rsidP="00835DCC">
      <w:pPr>
        <w:spacing w:after="0" w:line="240" w:lineRule="auto"/>
        <w:ind w:left="7088"/>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собственное имя, отчество (если таковое имеется) лица,</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lastRenderedPageBreak/>
        <w:t>осуществляющего уход за ребенком, идентификационный номер (при наличии),</w:t>
      </w:r>
      <w:r w:rsidRPr="00835DCC">
        <w:rPr>
          <w:rFonts w:ascii="Times New Roman" w:eastAsia="Times New Roman" w:hAnsi="Times New Roman"/>
          <w:color w:val="000000"/>
          <w:kern w:val="0"/>
          <w:sz w:val="20"/>
          <w:szCs w:val="20"/>
          <w:lang w:val="ru-RU" w:eastAsia="ru-RU"/>
        </w:rPr>
        <w:br/>
        <w:t>родственные отношения с ребенком)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Одновременно представляю сведения о своей занятости (дополнительной занятости) и занятости (дополнительной занятости) супруга (супруги), который (которая) является отцом (отчимом) или матерью (мачехой), усыновителем (</w:t>
      </w:r>
      <w:proofErr w:type="spellStart"/>
      <w:r w:rsidRPr="00835DCC">
        <w:rPr>
          <w:rFonts w:ascii="Times New Roman" w:eastAsia="Times New Roman" w:hAnsi="Times New Roman"/>
          <w:color w:val="000000"/>
          <w:kern w:val="0"/>
          <w:sz w:val="24"/>
          <w:szCs w:val="24"/>
          <w:lang w:val="ru-RU" w:eastAsia="ru-RU"/>
        </w:rPr>
        <w:t>удочерителем</w:t>
      </w:r>
      <w:proofErr w:type="spellEnd"/>
      <w:r w:rsidRPr="00835DCC">
        <w:rPr>
          <w:rFonts w:ascii="Times New Roman" w:eastAsia="Times New Roman" w:hAnsi="Times New Roman"/>
          <w:color w:val="000000"/>
          <w:kern w:val="0"/>
          <w:sz w:val="24"/>
          <w:szCs w:val="24"/>
          <w:lang w:val="ru-RU" w:eastAsia="ru-RU"/>
        </w:rPr>
        <w:t>) ребенка (детей):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58"/>
        <w:gridCol w:w="620"/>
        <w:gridCol w:w="4057"/>
        <w:gridCol w:w="619"/>
      </w:tblGrid>
      <w:tr w:rsidR="00835DCC" w:rsidRPr="00835DCC" w:rsidTr="00835DCC">
        <w:trPr>
          <w:trHeight w:val="240"/>
        </w:trPr>
        <w:tc>
          <w:tcPr>
            <w:tcW w:w="4006" w:type="dxa"/>
            <w:tcBorders>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Я:</w:t>
            </w:r>
          </w:p>
        </w:tc>
        <w:tc>
          <w:tcPr>
            <w:tcW w:w="612" w:type="dxa"/>
            <w:tcBorders>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Да/</w:t>
            </w:r>
            <w:r w:rsidRPr="00835DCC">
              <w:rPr>
                <w:rFonts w:ascii="Times New Roman" w:eastAsia="Times New Roman" w:hAnsi="Times New Roman"/>
                <w:kern w:val="0"/>
                <w:sz w:val="20"/>
                <w:szCs w:val="20"/>
                <w:lang w:val="ru-RU" w:eastAsia="ru-RU"/>
              </w:rPr>
              <w:br/>
              <w:t>нет</w:t>
            </w:r>
          </w:p>
        </w:tc>
        <w:tc>
          <w:tcPr>
            <w:tcW w:w="4005" w:type="dxa"/>
            <w:tcBorders>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Супруг (супруга):</w:t>
            </w:r>
          </w:p>
        </w:tc>
        <w:tc>
          <w:tcPr>
            <w:tcW w:w="611" w:type="dxa"/>
            <w:tcBorders>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Да/</w:t>
            </w:r>
            <w:r w:rsidRPr="00835DCC">
              <w:rPr>
                <w:rFonts w:ascii="Times New Roman" w:eastAsia="Times New Roman" w:hAnsi="Times New Roman"/>
                <w:kern w:val="0"/>
                <w:sz w:val="20"/>
                <w:szCs w:val="20"/>
                <w:lang w:val="ru-RU" w:eastAsia="ru-RU"/>
              </w:rPr>
              <w:br/>
              <w:t>нет</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работаю по трудовому договору (контракту)</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работает по трудовому договору (контракту)</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работаю на основе членства (участия) в юридических лицах любых организационно-правовых форм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работает на основе членства (участия) в юридических лицах любых организационно-правовых форм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являюсь собственником имущества (участником, членом, учредителем) юридического лица и выполняю функции руководителя этого юридического лица</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является собственником имущества (участником, членом, учредителем) юридического лица и выполняет функции руководителя этого юридического лица</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выполняю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прохожу службу</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проходит службу</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обучаюсь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обучается</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прохожу подготовку в клинической ординатуре</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проходит подготовку в клинической ординатуре</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являюсь нотариусом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является нотариусом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являюсь адвокатом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является адвокатом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зарегистрирован(а) индивидуальным предпринимателем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зарегистрирован(а) индивидуальным предпринимателем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осуществляю ремесленную деятельность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осуществляет ремесленную деятельность</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xml:space="preserve">осуществляю деятельность в сфере </w:t>
            </w:r>
            <w:proofErr w:type="spellStart"/>
            <w:r w:rsidRPr="00835DCC">
              <w:rPr>
                <w:rFonts w:ascii="Times New Roman" w:eastAsia="Times New Roman" w:hAnsi="Times New Roman"/>
                <w:kern w:val="0"/>
                <w:sz w:val="20"/>
                <w:szCs w:val="20"/>
                <w:lang w:val="ru-RU" w:eastAsia="ru-RU"/>
              </w:rPr>
              <w:t>агроэкотуризма</w:t>
            </w:r>
            <w:proofErr w:type="spellEnd"/>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xml:space="preserve">осуществляет деятельность в сфере </w:t>
            </w:r>
            <w:proofErr w:type="spellStart"/>
            <w:r w:rsidRPr="00835DCC">
              <w:rPr>
                <w:rFonts w:ascii="Times New Roman" w:eastAsia="Times New Roman" w:hAnsi="Times New Roman"/>
                <w:kern w:val="0"/>
                <w:sz w:val="20"/>
                <w:szCs w:val="20"/>
                <w:lang w:val="ru-RU" w:eastAsia="ru-RU"/>
              </w:rPr>
              <w:t>агроэкотуризма</w:t>
            </w:r>
            <w:proofErr w:type="spellEnd"/>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осуществляю самостоятельную профессиональную деятельность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осуществляет самостоятельную профессиональную деятельность</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имею иную занятость – самостоятельно уплачиваю обязательные страховые взносы в бюджет фонда в соответствии с законодательством о государственном социальном страховании</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имеет иную занятость – самостоятельно уплачивает обязательные страховые взносы в бюджет фонда в соответствии с законодательством о государственном социальном страховании</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зарегистрирован(а) безработным(ой) или прохожу обучение по направлению от органа занятости</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зарегистрирован(а) безработным(ой) или проходит обучение по направлению от органа занятости</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нахожусь в отпуске по уходу за ребенком до достижения им возраста 3 лет (отпуске по уходу за детьми) по месту работы, службы, учебы</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находится в отпуске по уходу за ребенком до достижения им возраста 3 лет (отпуске по уходу за детьми) по месту работы, службы, учебы</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не работаю, осуществляю уход за ребенком в возрасте до 3 лет</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не работает, осуществляет уход за ребенком в возрасте до 3 лет</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получаю пособие по уходу за ребенком-инвалидом в возрасте до 18 лет</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получает пособие по уходу за ребенком-инвалидом в возрасте до 18 лет</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получаю пособие по уходу за инвалидом I группы, лицом, достигшим 80-летнего возраста</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получает пособие по уходу за инвалидом I группы, лицом, достигшим 80-летнего возраста</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получаю пенсию</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получает пенсию</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получаю ежемесячное денежное содержание в соответствии с законодательством о государственной службе</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получает ежемесячное денежное содержание в соответствии с законодательством о государственной службе</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работаю за пределами Республики Беларусь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работает за пределами Республики Беларусь</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4006" w:type="dxa"/>
            <w:tcBorders>
              <w:top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другое (указать)</w:t>
            </w:r>
          </w:p>
        </w:tc>
        <w:tc>
          <w:tcPr>
            <w:tcW w:w="612" w:type="dxa"/>
            <w:tcBorders>
              <w:top w:val="single" w:sz="4" w:space="0" w:color="auto"/>
              <w:left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4005" w:type="dxa"/>
            <w:tcBorders>
              <w:top w:val="single" w:sz="4" w:space="0" w:color="auto"/>
              <w:left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другое (указать)</w:t>
            </w:r>
          </w:p>
        </w:tc>
        <w:tc>
          <w:tcPr>
            <w:tcW w:w="611" w:type="dxa"/>
            <w:tcBorders>
              <w:top w:val="single" w:sz="4" w:space="0" w:color="auto"/>
              <w:lef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right"/>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w:t>
      </w:r>
    </w:p>
    <w:p w:rsidR="00835DCC" w:rsidRPr="00835DCC" w:rsidRDefault="00835DCC" w:rsidP="00835DCC">
      <w:pPr>
        <w:spacing w:after="0" w:line="240" w:lineRule="auto"/>
        <w:ind w:left="7230"/>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lastRenderedPageBreak/>
        <w:t>(подпись заявителя)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835DCC">
        <w:rPr>
          <w:rFonts w:ascii="Times New Roman" w:eastAsia="Times New Roman" w:hAnsi="Times New Roman"/>
          <w:color w:val="000000"/>
          <w:kern w:val="0"/>
          <w:sz w:val="24"/>
          <w:szCs w:val="24"/>
          <w:lang w:val="ru-RU" w:eastAsia="ru-RU"/>
        </w:rPr>
        <w:t>удочерителе</w:t>
      </w:r>
      <w:proofErr w:type="spellEnd"/>
      <w:r w:rsidRPr="00835DCC">
        <w:rPr>
          <w:rFonts w:ascii="Times New Roman" w:eastAsia="Times New Roman" w:hAnsi="Times New Roman"/>
          <w:color w:val="000000"/>
          <w:kern w:val="0"/>
          <w:sz w:val="24"/>
          <w:szCs w:val="24"/>
          <w:lang w:val="ru-RU"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835DCC">
        <w:rPr>
          <w:rFonts w:ascii="Times New Roman" w:eastAsia="Times New Roman" w:hAnsi="Times New Roman"/>
          <w:color w:val="000000"/>
          <w:kern w:val="0"/>
          <w:sz w:val="24"/>
          <w:szCs w:val="24"/>
          <w:lang w:val="ru-RU" w:eastAsia="ru-RU"/>
        </w:rPr>
        <w:t>удочерителе</w:t>
      </w:r>
      <w:proofErr w:type="spellEnd"/>
      <w:r w:rsidRPr="00835DCC">
        <w:rPr>
          <w:rFonts w:ascii="Times New Roman" w:eastAsia="Times New Roman" w:hAnsi="Times New Roman"/>
          <w:color w:val="000000"/>
          <w:kern w:val="0"/>
          <w:sz w:val="24"/>
          <w:szCs w:val="24"/>
          <w:lang w:val="ru-RU" w:eastAsia="ru-RU"/>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 указанных лиц,</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идентификационный номер (при наличии), родственные отношения с ребенком)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right"/>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w:t>
      </w:r>
    </w:p>
    <w:p w:rsidR="00835DCC" w:rsidRPr="00835DCC" w:rsidRDefault="00835DCC" w:rsidP="00835DCC">
      <w:pPr>
        <w:spacing w:after="0" w:line="240" w:lineRule="auto"/>
        <w:ind w:left="7230"/>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(подпись заявителя)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Подтверждаю, что ребенок (дети):</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воспитывается (воспитываются) в моей семье;</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фактически проживает (проживают) в Республике Беларусь;</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не обучается (не обучаются) в очной форме получения образования за пределами Республики Беларусь;</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не находится (не находятся):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доме ребенка (за исключением периодов оказания платной медицинской услуги медико-социальной помощи детям-инвалидам (не более 56 календарных дней в году);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государственном учреждении образования, организации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в государственном учреждении социального обслуживания, осуществляющем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w:t>
      </w:r>
      <w:proofErr w:type="spellStart"/>
      <w:r w:rsidRPr="00835DCC">
        <w:rPr>
          <w:rFonts w:ascii="Times New Roman" w:eastAsia="Times New Roman" w:hAnsi="Times New Roman"/>
          <w:color w:val="000000"/>
          <w:kern w:val="0"/>
          <w:sz w:val="24"/>
          <w:szCs w:val="24"/>
          <w:lang w:val="ru-RU" w:eastAsia="ru-RU"/>
        </w:rPr>
        <w:t>абилитации</w:t>
      </w:r>
      <w:proofErr w:type="spellEnd"/>
      <w:r w:rsidRPr="00835DCC">
        <w:rPr>
          <w:rFonts w:ascii="Times New Roman" w:eastAsia="Times New Roman" w:hAnsi="Times New Roman"/>
          <w:color w:val="000000"/>
          <w:kern w:val="0"/>
          <w:sz w:val="24"/>
          <w:szCs w:val="24"/>
          <w:lang w:val="ru-RU" w:eastAsia="ru-RU"/>
        </w:rPr>
        <w:t>);</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доме матери и ребенка исправительного учреждения, учреждении уголовно-исполнительной системы;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в детском </w:t>
      </w:r>
      <w:proofErr w:type="spellStart"/>
      <w:r w:rsidRPr="00835DCC">
        <w:rPr>
          <w:rFonts w:ascii="Times New Roman" w:eastAsia="Times New Roman" w:hAnsi="Times New Roman"/>
          <w:color w:val="000000"/>
          <w:kern w:val="0"/>
          <w:sz w:val="24"/>
          <w:szCs w:val="24"/>
          <w:lang w:val="ru-RU" w:eastAsia="ru-RU"/>
        </w:rPr>
        <w:t>интернатном</w:t>
      </w:r>
      <w:proofErr w:type="spellEnd"/>
      <w:r w:rsidRPr="00835DCC">
        <w:rPr>
          <w:rFonts w:ascii="Times New Roman" w:eastAsia="Times New Roman" w:hAnsi="Times New Roman"/>
          <w:color w:val="000000"/>
          <w:kern w:val="0"/>
          <w:sz w:val="24"/>
          <w:szCs w:val="24"/>
          <w:lang w:val="ru-RU" w:eastAsia="ru-RU"/>
        </w:rPr>
        <w:t xml:space="preserve"> учреждении, приемной семье, детском доме семейного типа, учреждении образования с получением государственного обеспечения.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right"/>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w:t>
      </w:r>
    </w:p>
    <w:p w:rsidR="00835DCC" w:rsidRPr="00835DCC" w:rsidRDefault="00835DCC" w:rsidP="00835DCC">
      <w:pPr>
        <w:spacing w:after="0" w:line="240" w:lineRule="auto"/>
        <w:ind w:left="7230"/>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(подпись заявителя)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Обязуюсь в пятидневный срок сообщить следующие сведения: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об изменении своей занятости (дополнительной занятости);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об изменениях в составе семьи и занятости ее членов;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о зачислении ребенка в дом ребенка (за исключением периодов оказания платной медицинской услуги медико-социальной помощи детям-инвалидам (не более 56 календарных дней в году), государственное учреждение образования, организацию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 государственное учреждение социального обслуживания, осуществляющее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w:t>
      </w:r>
      <w:proofErr w:type="spellStart"/>
      <w:r w:rsidRPr="00835DCC">
        <w:rPr>
          <w:rFonts w:ascii="Times New Roman" w:eastAsia="Times New Roman" w:hAnsi="Times New Roman"/>
          <w:color w:val="000000"/>
          <w:kern w:val="0"/>
          <w:sz w:val="24"/>
          <w:szCs w:val="24"/>
          <w:lang w:val="ru-RU" w:eastAsia="ru-RU"/>
        </w:rPr>
        <w:t>абилитации</w:t>
      </w:r>
      <w:proofErr w:type="spellEnd"/>
      <w:r w:rsidRPr="00835DCC">
        <w:rPr>
          <w:rFonts w:ascii="Times New Roman" w:eastAsia="Times New Roman" w:hAnsi="Times New Roman"/>
          <w:color w:val="000000"/>
          <w:kern w:val="0"/>
          <w:sz w:val="24"/>
          <w:szCs w:val="24"/>
          <w:lang w:val="ru-RU" w:eastAsia="ru-RU"/>
        </w:rPr>
        <w:t xml:space="preserve">), дом матери и ребенка исправительного учреждения, учреждение уголовно-исполнительной системы, детское </w:t>
      </w:r>
      <w:proofErr w:type="spellStart"/>
      <w:r w:rsidRPr="00835DCC">
        <w:rPr>
          <w:rFonts w:ascii="Times New Roman" w:eastAsia="Times New Roman" w:hAnsi="Times New Roman"/>
          <w:color w:val="000000"/>
          <w:kern w:val="0"/>
          <w:sz w:val="24"/>
          <w:szCs w:val="24"/>
          <w:lang w:val="ru-RU" w:eastAsia="ru-RU"/>
        </w:rPr>
        <w:lastRenderedPageBreak/>
        <w:t>интернатное</w:t>
      </w:r>
      <w:proofErr w:type="spellEnd"/>
      <w:r w:rsidRPr="00835DCC">
        <w:rPr>
          <w:rFonts w:ascii="Times New Roman" w:eastAsia="Times New Roman" w:hAnsi="Times New Roman"/>
          <w:color w:val="000000"/>
          <w:kern w:val="0"/>
          <w:sz w:val="24"/>
          <w:szCs w:val="24"/>
          <w:lang w:val="ru-RU" w:eastAsia="ru-RU"/>
        </w:rPr>
        <w:t xml:space="preserve"> учреждение, приемную семью, детский дом семейного типа, учреждение образования с получением государственного обеспечения;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об отобрании ребенка из семьи, лишении родительских прав;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об отмене усыновления (удочерения), опеки (попечительства);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об обучении ребенка в очной форме получения образования за пределами Республики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 выезде получателя государственного пособия на постоянное место жительства за пределы Республики Беларусь, оформлении получателем государственного пособия выезда для постоянного проживания за пределами Республики Беларусь;</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 снятии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 вступлении несовершеннолетнего лица в брак либо объявлении несовершеннолетнего, достигшего 16 лет, полностью дееспособным (эмансипации);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 других обстоятельствах, влекущих прекращение выплаты государственного пособия, изменение его размера или места выплаты.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right"/>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w:t>
      </w:r>
    </w:p>
    <w:p w:rsidR="00835DCC" w:rsidRPr="00835DCC" w:rsidRDefault="00835DCC" w:rsidP="00835DCC">
      <w:pPr>
        <w:spacing w:after="0" w:line="240" w:lineRule="auto"/>
        <w:ind w:left="7230"/>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(подпись заявителя)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 заявлению прилагаю документы на ____ л.</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9354" w:type="dxa"/>
        <w:tblCellMar>
          <w:left w:w="0" w:type="dxa"/>
          <w:right w:w="0" w:type="dxa"/>
        </w:tblCellMar>
        <w:tblLook w:val="04A0" w:firstRow="1" w:lastRow="0" w:firstColumn="1" w:lastColumn="0" w:noHBand="0" w:noVBand="1"/>
      </w:tblPr>
      <w:tblGrid>
        <w:gridCol w:w="3687"/>
        <w:gridCol w:w="1695"/>
        <w:gridCol w:w="983"/>
        <w:gridCol w:w="2989"/>
      </w:tblGrid>
      <w:tr w:rsidR="00835DCC" w:rsidRPr="00835DCC" w:rsidTr="00835DCC">
        <w:trPr>
          <w:trHeight w:val="240"/>
        </w:trPr>
        <w:tc>
          <w:tcPr>
            <w:tcW w:w="3669"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 _________ 20__ г.</w:t>
            </w:r>
          </w:p>
        </w:tc>
        <w:tc>
          <w:tcPr>
            <w:tcW w:w="1687" w:type="dxa"/>
            <w:tcBorders>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978"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2975" w:type="dxa"/>
            <w:tcBorders>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3669"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1687" w:type="dxa"/>
            <w:tcBorders>
              <w:top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c>
          <w:tcPr>
            <w:tcW w:w="978"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2975" w:type="dxa"/>
            <w:tcBorders>
              <w:top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(инициалы, фамилия заявителя)</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Документы приняты</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_____________________</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 ______________ 20__ г.</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9354" w:type="dxa"/>
        <w:tblCellMar>
          <w:left w:w="0" w:type="dxa"/>
          <w:right w:w="0" w:type="dxa"/>
        </w:tblCellMar>
        <w:tblLook w:val="04A0" w:firstRow="1" w:lastRow="0" w:firstColumn="1" w:lastColumn="0" w:noHBand="0" w:noVBand="1"/>
      </w:tblPr>
      <w:tblGrid>
        <w:gridCol w:w="5104"/>
        <w:gridCol w:w="2260"/>
        <w:gridCol w:w="1990"/>
      </w:tblGrid>
      <w:tr w:rsidR="00835DCC" w:rsidRPr="00835DCC" w:rsidTr="00835DCC">
        <w:trPr>
          <w:trHeight w:val="240"/>
        </w:trPr>
        <w:tc>
          <w:tcPr>
            <w:tcW w:w="5085" w:type="dxa"/>
            <w:tcBorders>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2252"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1983" w:type="dxa"/>
            <w:tcBorders>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835DCC">
        <w:trPr>
          <w:trHeight w:val="240"/>
        </w:trPr>
        <w:tc>
          <w:tcPr>
            <w:tcW w:w="5085" w:type="dxa"/>
            <w:tcBorders>
              <w:top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(инициалы, фамилия работника, принявшего заявление)</w:t>
            </w:r>
          </w:p>
        </w:tc>
        <w:tc>
          <w:tcPr>
            <w:tcW w:w="2252"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1983" w:type="dxa"/>
            <w:tcBorders>
              <w:top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0F2A5F"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0F2A5F" w:rsidRDefault="000F2A5F">
      <w:pPr>
        <w:rPr>
          <w:rFonts w:ascii="Times New Roman" w:eastAsia="Times New Roman" w:hAnsi="Times New Roman"/>
          <w:color w:val="000000"/>
          <w:kern w:val="0"/>
          <w:sz w:val="24"/>
          <w:szCs w:val="24"/>
          <w:lang w:val="ru-RU" w:eastAsia="ru-RU"/>
        </w:rPr>
      </w:pPr>
      <w:r>
        <w:rPr>
          <w:rFonts w:ascii="Times New Roman" w:eastAsia="Times New Roman" w:hAnsi="Times New Roman"/>
          <w:color w:val="000000"/>
          <w:kern w:val="0"/>
          <w:sz w:val="24"/>
          <w:szCs w:val="24"/>
          <w:lang w:val="ru-RU" w:eastAsia="ru-RU"/>
        </w:rPr>
        <w:br w:type="page"/>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p>
    <w:tbl>
      <w:tblPr>
        <w:tblW w:w="9354" w:type="dxa"/>
        <w:tblCellMar>
          <w:left w:w="0" w:type="dxa"/>
          <w:right w:w="0" w:type="dxa"/>
        </w:tblCellMar>
        <w:tblLook w:val="04A0" w:firstRow="1" w:lastRow="0" w:firstColumn="1" w:lastColumn="0" w:noHBand="0" w:noVBand="1"/>
      </w:tblPr>
      <w:tblGrid>
        <w:gridCol w:w="5523"/>
        <w:gridCol w:w="3831"/>
      </w:tblGrid>
      <w:tr w:rsidR="00835DCC" w:rsidRPr="00835DCC" w:rsidTr="00835DCC">
        <w:tc>
          <w:tcPr>
            <w:tcW w:w="5509" w:type="dxa"/>
            <w:tcMar>
              <w:top w:w="0" w:type="dxa"/>
              <w:left w:w="6" w:type="dxa"/>
              <w:bottom w:w="0" w:type="dxa"/>
              <w:right w:w="6" w:type="dxa"/>
            </w:tcMar>
            <w:hideMark/>
          </w:tcPr>
          <w:p w:rsidR="00835DCC" w:rsidRPr="00835DCC" w:rsidRDefault="00835DCC" w:rsidP="00835DCC">
            <w:pPr>
              <w:spacing w:after="0" w:line="240" w:lineRule="auto"/>
              <w:ind w:firstLine="567"/>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3822" w:type="dxa"/>
            <w:tcMar>
              <w:top w:w="0" w:type="dxa"/>
              <w:left w:w="6" w:type="dxa"/>
              <w:bottom w:w="0" w:type="dxa"/>
              <w:right w:w="6" w:type="dxa"/>
            </w:tcMar>
            <w:hideMark/>
          </w:tcPr>
          <w:p w:rsidR="00835DCC" w:rsidRPr="00835DCC" w:rsidRDefault="00835DCC" w:rsidP="00835DCC">
            <w:pPr>
              <w:spacing w:after="28"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Приложение 2</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к Положению о порядке назначения</w:t>
            </w:r>
            <w:r w:rsidRPr="00835DCC">
              <w:rPr>
                <w:rFonts w:ascii="Times New Roman" w:eastAsia="Times New Roman" w:hAnsi="Times New Roman"/>
                <w:kern w:val="0"/>
                <w:lang w:val="ru-RU" w:eastAsia="ru-RU"/>
              </w:rPr>
              <w:br/>
              <w:t>и выплаты государственных пособий</w:t>
            </w:r>
            <w:r w:rsidRPr="00835DCC">
              <w:rPr>
                <w:rFonts w:ascii="Times New Roman" w:eastAsia="Times New Roman" w:hAnsi="Times New Roman"/>
                <w:kern w:val="0"/>
                <w:lang w:val="ru-RU" w:eastAsia="ru-RU"/>
              </w:rPr>
              <w:br/>
              <w:t>семьям, воспитывающим детей</w:t>
            </w:r>
            <w:r w:rsidRPr="00835DCC">
              <w:rPr>
                <w:rFonts w:ascii="Times New Roman" w:eastAsia="Times New Roman" w:hAnsi="Times New Roman"/>
                <w:kern w:val="0"/>
                <w:lang w:val="ru-RU" w:eastAsia="ru-RU"/>
              </w:rPr>
              <w:br/>
              <w:t>(в редакции постановления</w:t>
            </w:r>
            <w:r w:rsidRPr="00835DCC">
              <w:rPr>
                <w:rFonts w:ascii="Times New Roman" w:eastAsia="Times New Roman" w:hAnsi="Times New Roman"/>
                <w:kern w:val="0"/>
                <w:lang w:val="ru-RU" w:eastAsia="ru-RU"/>
              </w:rPr>
              <w:br/>
              <w:t>Совета Министров</w:t>
            </w:r>
            <w:r w:rsidRPr="00835DCC">
              <w:rPr>
                <w:rFonts w:ascii="Times New Roman" w:eastAsia="Times New Roman" w:hAnsi="Times New Roman"/>
                <w:kern w:val="0"/>
                <w:lang w:val="ru-RU" w:eastAsia="ru-RU"/>
              </w:rPr>
              <w:br/>
              <w:t>Республики Беларусь</w:t>
            </w:r>
            <w:r w:rsidRPr="00835DCC">
              <w:rPr>
                <w:rFonts w:ascii="Times New Roman" w:eastAsia="Times New Roman" w:hAnsi="Times New Roman"/>
                <w:kern w:val="0"/>
                <w:lang w:val="ru-RU" w:eastAsia="ru-RU"/>
              </w:rPr>
              <w:br/>
              <w:t>12.12.2017 № 952)</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right"/>
        <w:rPr>
          <w:rFonts w:ascii="Times New Roman" w:eastAsia="Times New Roman" w:hAnsi="Times New Roman"/>
          <w:color w:val="000000"/>
          <w:kern w:val="0"/>
          <w:lang w:val="ru-RU" w:eastAsia="ru-RU"/>
        </w:rPr>
      </w:pPr>
      <w:r w:rsidRPr="00835DCC">
        <w:rPr>
          <w:rFonts w:ascii="Times New Roman" w:eastAsia="Times New Roman" w:hAnsi="Times New Roman"/>
          <w:color w:val="000000"/>
          <w:kern w:val="0"/>
          <w:lang w:val="ru-RU" w:eastAsia="ru-RU"/>
        </w:rPr>
        <w:t>Форма</w:t>
      </w:r>
    </w:p>
    <w:p w:rsidR="00835DCC" w:rsidRPr="00835DCC" w:rsidRDefault="00835DCC" w:rsidP="00835DCC">
      <w:pPr>
        <w:spacing w:after="0" w:line="240" w:lineRule="auto"/>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реквизиты бланка</w:t>
      </w:r>
    </w:p>
    <w:p w:rsidR="00835DCC" w:rsidRPr="00835DCC" w:rsidRDefault="00835DCC" w:rsidP="00835DCC">
      <w:pPr>
        <w:spacing w:after="0" w:line="240" w:lineRule="auto"/>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(угловой штамп)</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9354" w:type="dxa"/>
        <w:tblCellMar>
          <w:left w:w="0" w:type="dxa"/>
          <w:right w:w="0" w:type="dxa"/>
        </w:tblCellMar>
        <w:tblLook w:val="04A0" w:firstRow="1" w:lastRow="0" w:firstColumn="1" w:lastColumn="0" w:noHBand="0" w:noVBand="1"/>
      </w:tblPr>
      <w:tblGrid>
        <w:gridCol w:w="4245"/>
        <w:gridCol w:w="5109"/>
      </w:tblGrid>
      <w:tr w:rsidR="00835DCC" w:rsidRPr="00835DCC" w:rsidTr="00835DCC">
        <w:trPr>
          <w:trHeight w:val="240"/>
        </w:trPr>
        <w:tc>
          <w:tcPr>
            <w:tcW w:w="4235"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5096"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В комиссию по назначению</w:t>
            </w:r>
            <w:r w:rsidRPr="00835DCC">
              <w:rPr>
                <w:rFonts w:ascii="Times New Roman" w:eastAsia="Times New Roman" w:hAnsi="Times New Roman"/>
                <w:kern w:val="0"/>
                <w:sz w:val="24"/>
                <w:szCs w:val="24"/>
                <w:lang w:val="ru-RU" w:eastAsia="ru-RU"/>
              </w:rPr>
              <w:br/>
              <w:t>государственных пособий семьям,</w:t>
            </w:r>
            <w:r w:rsidRPr="00835DCC">
              <w:rPr>
                <w:rFonts w:ascii="Times New Roman" w:eastAsia="Times New Roman" w:hAnsi="Times New Roman"/>
                <w:kern w:val="0"/>
                <w:sz w:val="24"/>
                <w:szCs w:val="24"/>
                <w:lang w:val="ru-RU" w:eastAsia="ru-RU"/>
              </w:rPr>
              <w:br/>
              <w:t>воспитывающим детей, и пособий</w:t>
            </w:r>
            <w:r w:rsidRPr="00835DCC">
              <w:rPr>
                <w:rFonts w:ascii="Times New Roman" w:eastAsia="Times New Roman" w:hAnsi="Times New Roman"/>
                <w:kern w:val="0"/>
                <w:sz w:val="24"/>
                <w:szCs w:val="24"/>
                <w:lang w:val="ru-RU" w:eastAsia="ru-RU"/>
              </w:rPr>
              <w:br/>
              <w:t>по временной нетрудоспособности</w:t>
            </w:r>
          </w:p>
        </w:tc>
      </w:tr>
      <w:tr w:rsidR="00835DCC" w:rsidRPr="00835DCC" w:rsidTr="00835DCC">
        <w:trPr>
          <w:trHeight w:val="240"/>
        </w:trPr>
        <w:tc>
          <w:tcPr>
            <w:tcW w:w="4235"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5096"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__________________________________________</w:t>
            </w:r>
          </w:p>
        </w:tc>
      </w:tr>
      <w:tr w:rsidR="00835DCC" w:rsidRPr="00835DCC" w:rsidTr="00835DCC">
        <w:trPr>
          <w:trHeight w:val="240"/>
        </w:trPr>
        <w:tc>
          <w:tcPr>
            <w:tcW w:w="4235"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5096"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(наименование государственного</w:t>
            </w:r>
          </w:p>
        </w:tc>
      </w:tr>
      <w:tr w:rsidR="00835DCC" w:rsidRPr="00835DCC" w:rsidTr="00835DCC">
        <w:trPr>
          <w:trHeight w:val="240"/>
        </w:trPr>
        <w:tc>
          <w:tcPr>
            <w:tcW w:w="4235"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5096"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__________________________________________</w:t>
            </w:r>
          </w:p>
        </w:tc>
      </w:tr>
      <w:tr w:rsidR="00835DCC" w:rsidRPr="00835DCC" w:rsidTr="00835DCC">
        <w:trPr>
          <w:trHeight w:val="240"/>
        </w:trPr>
        <w:tc>
          <w:tcPr>
            <w:tcW w:w="4235"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5096"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органа)</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9354" w:type="dxa"/>
        <w:tblCellMar>
          <w:left w:w="0" w:type="dxa"/>
          <w:right w:w="0" w:type="dxa"/>
        </w:tblCellMar>
        <w:tblLook w:val="04A0" w:firstRow="1" w:lastRow="0" w:firstColumn="1" w:lastColumn="0" w:noHBand="0" w:noVBand="1"/>
      </w:tblPr>
      <w:tblGrid>
        <w:gridCol w:w="4251"/>
        <w:gridCol w:w="5103"/>
      </w:tblGrid>
      <w:tr w:rsidR="00835DCC" w:rsidRPr="00835DCC" w:rsidTr="00835DCC">
        <w:trPr>
          <w:trHeight w:val="240"/>
        </w:trPr>
        <w:tc>
          <w:tcPr>
            <w:tcW w:w="4241"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 __________ 20__ г.</w:t>
            </w:r>
          </w:p>
        </w:tc>
        <w:tc>
          <w:tcPr>
            <w:tcW w:w="5091" w:type="dxa"/>
            <w:tcMar>
              <w:top w:w="0" w:type="dxa"/>
              <w:left w:w="6" w:type="dxa"/>
              <w:bottom w:w="0" w:type="dxa"/>
              <w:right w:w="6" w:type="dxa"/>
            </w:tcMar>
            <w:hideMark/>
          </w:tcPr>
          <w:p w:rsidR="00835DCC" w:rsidRPr="00835DCC" w:rsidRDefault="00835DCC" w:rsidP="00835DCC">
            <w:pPr>
              <w:spacing w:after="0" w:line="240" w:lineRule="auto"/>
              <w:jc w:val="right"/>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____________</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Сообщаем, что в _________________________________________________________</w:t>
      </w:r>
    </w:p>
    <w:p w:rsidR="00835DCC" w:rsidRPr="00835DCC" w:rsidRDefault="00835DCC" w:rsidP="00835DCC">
      <w:pPr>
        <w:spacing w:after="0" w:line="240" w:lineRule="auto"/>
        <w:ind w:left="4395"/>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(наименование</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коммерческой организации со средней численностью работников до 15 человек включительно)</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средняя численность работников на ___ ___________ 20__ г. составляет _____ человек.</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 __________ 20__ г.</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9354" w:type="dxa"/>
        <w:tblCellMar>
          <w:left w:w="0" w:type="dxa"/>
          <w:right w:w="0" w:type="dxa"/>
        </w:tblCellMar>
        <w:tblLook w:val="04A0" w:firstRow="1" w:lastRow="0" w:firstColumn="1" w:lastColumn="0" w:noHBand="0" w:noVBand="1"/>
      </w:tblPr>
      <w:tblGrid>
        <w:gridCol w:w="3600"/>
        <w:gridCol w:w="72"/>
        <w:gridCol w:w="1853"/>
        <w:gridCol w:w="72"/>
        <w:gridCol w:w="3757"/>
      </w:tblGrid>
      <w:tr w:rsidR="00835DCC" w:rsidRPr="00835DCC" w:rsidTr="00835DCC">
        <w:trPr>
          <w:trHeight w:val="240"/>
        </w:trPr>
        <w:tc>
          <w:tcPr>
            <w:tcW w:w="3587"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w:t>
            </w:r>
          </w:p>
        </w:tc>
        <w:tc>
          <w:tcPr>
            <w:tcW w:w="6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1847"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w:t>
            </w:r>
          </w:p>
        </w:tc>
        <w:tc>
          <w:tcPr>
            <w:tcW w:w="6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3744" w:type="dxa"/>
            <w:tcMar>
              <w:top w:w="0" w:type="dxa"/>
              <w:left w:w="6" w:type="dxa"/>
              <w:bottom w:w="0" w:type="dxa"/>
              <w:right w:w="6" w:type="dxa"/>
            </w:tcMar>
            <w:hideMark/>
          </w:tcPr>
          <w:p w:rsidR="00835DCC" w:rsidRPr="00835DCC" w:rsidRDefault="00835DCC" w:rsidP="00835DCC">
            <w:pPr>
              <w:spacing w:after="0" w:line="240" w:lineRule="auto"/>
              <w:jc w:val="right"/>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w:t>
            </w:r>
          </w:p>
        </w:tc>
      </w:tr>
      <w:tr w:rsidR="00835DCC" w:rsidRPr="00835DCC" w:rsidTr="00835DCC">
        <w:trPr>
          <w:trHeight w:val="240"/>
        </w:trPr>
        <w:tc>
          <w:tcPr>
            <w:tcW w:w="3587" w:type="dxa"/>
            <w:tcMar>
              <w:top w:w="0" w:type="dxa"/>
              <w:left w:w="6" w:type="dxa"/>
              <w:bottom w:w="0" w:type="dxa"/>
              <w:right w:w="6" w:type="dxa"/>
            </w:tcMar>
            <w:hideMark/>
          </w:tcPr>
          <w:p w:rsidR="00835DCC" w:rsidRPr="00835DCC" w:rsidRDefault="00835DCC" w:rsidP="00835DCC">
            <w:pPr>
              <w:spacing w:after="0" w:line="240" w:lineRule="auto"/>
              <w:ind w:left="703"/>
              <w:jc w:val="both"/>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(руководитель)</w:t>
            </w:r>
          </w:p>
        </w:tc>
        <w:tc>
          <w:tcPr>
            <w:tcW w:w="60"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1847"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c>
          <w:tcPr>
            <w:tcW w:w="60"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3744" w:type="dxa"/>
            <w:tcMar>
              <w:top w:w="0" w:type="dxa"/>
              <w:left w:w="6" w:type="dxa"/>
              <w:bottom w:w="0" w:type="dxa"/>
              <w:right w:w="6" w:type="dxa"/>
            </w:tcMar>
            <w:hideMark/>
          </w:tcPr>
          <w:p w:rsidR="00835DCC" w:rsidRPr="00835DCC" w:rsidRDefault="00835DCC" w:rsidP="00835DCC">
            <w:pPr>
              <w:spacing w:after="0" w:line="240" w:lineRule="auto"/>
              <w:ind w:right="574"/>
              <w:jc w:val="right"/>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(инициалы, фамилия)</w:t>
            </w:r>
          </w:p>
        </w:tc>
      </w:tr>
      <w:tr w:rsidR="00835DCC" w:rsidRPr="00835DCC" w:rsidTr="00835DCC">
        <w:trPr>
          <w:trHeight w:val="240"/>
        </w:trPr>
        <w:tc>
          <w:tcPr>
            <w:tcW w:w="3587"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1847" w:type="dxa"/>
            <w:tcMar>
              <w:top w:w="0" w:type="dxa"/>
              <w:left w:w="6" w:type="dxa"/>
              <w:bottom w:w="0" w:type="dxa"/>
              <w:right w:w="6" w:type="dxa"/>
            </w:tcMar>
            <w:hideMark/>
          </w:tcPr>
          <w:p w:rsidR="00835DCC" w:rsidRPr="00835DCC" w:rsidRDefault="00835DCC" w:rsidP="00835DCC">
            <w:pPr>
              <w:spacing w:after="0" w:line="240" w:lineRule="auto"/>
              <w:ind w:left="571"/>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3744"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r>
      <w:tr w:rsidR="00835DCC" w:rsidRPr="00835DCC" w:rsidTr="00835DCC">
        <w:trPr>
          <w:trHeight w:val="240"/>
        </w:trPr>
        <w:tc>
          <w:tcPr>
            <w:tcW w:w="3587"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w:t>
            </w:r>
          </w:p>
        </w:tc>
        <w:tc>
          <w:tcPr>
            <w:tcW w:w="6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1847"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w:t>
            </w:r>
          </w:p>
        </w:tc>
        <w:tc>
          <w:tcPr>
            <w:tcW w:w="6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3744" w:type="dxa"/>
            <w:tcMar>
              <w:top w:w="0" w:type="dxa"/>
              <w:left w:w="6" w:type="dxa"/>
              <w:bottom w:w="0" w:type="dxa"/>
              <w:right w:w="6" w:type="dxa"/>
            </w:tcMar>
            <w:hideMark/>
          </w:tcPr>
          <w:p w:rsidR="00835DCC" w:rsidRPr="00835DCC" w:rsidRDefault="00835DCC" w:rsidP="00835DCC">
            <w:pPr>
              <w:spacing w:after="0" w:line="240" w:lineRule="auto"/>
              <w:jc w:val="right"/>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________________________</w:t>
            </w:r>
          </w:p>
        </w:tc>
      </w:tr>
      <w:tr w:rsidR="00835DCC" w:rsidRPr="00835DCC" w:rsidTr="00835DCC">
        <w:trPr>
          <w:trHeight w:val="240"/>
        </w:trPr>
        <w:tc>
          <w:tcPr>
            <w:tcW w:w="3587" w:type="dxa"/>
            <w:tcMar>
              <w:top w:w="0" w:type="dxa"/>
              <w:left w:w="6" w:type="dxa"/>
              <w:bottom w:w="0" w:type="dxa"/>
              <w:right w:w="6" w:type="dxa"/>
            </w:tcMar>
            <w:hideMark/>
          </w:tcPr>
          <w:p w:rsidR="00835DCC" w:rsidRPr="00835DCC" w:rsidRDefault="00835DCC" w:rsidP="00835DCC">
            <w:pPr>
              <w:spacing w:after="0" w:line="240" w:lineRule="auto"/>
              <w:ind w:left="561"/>
              <w:jc w:val="both"/>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(главный бухгалтер)</w:t>
            </w:r>
          </w:p>
        </w:tc>
        <w:tc>
          <w:tcPr>
            <w:tcW w:w="60"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1847" w:type="dxa"/>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c>
          <w:tcPr>
            <w:tcW w:w="60"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3744" w:type="dxa"/>
            <w:tcMar>
              <w:top w:w="0" w:type="dxa"/>
              <w:left w:w="6" w:type="dxa"/>
              <w:bottom w:w="0" w:type="dxa"/>
              <w:right w:w="6" w:type="dxa"/>
            </w:tcMar>
            <w:hideMark/>
          </w:tcPr>
          <w:p w:rsidR="00835DCC" w:rsidRPr="00835DCC" w:rsidRDefault="00835DCC" w:rsidP="00835DCC">
            <w:pPr>
              <w:spacing w:after="0" w:line="240" w:lineRule="auto"/>
              <w:ind w:right="574"/>
              <w:jc w:val="right"/>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(инициалы, фамилия)</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rPr>
          <w:rFonts w:ascii="Times New Roman" w:eastAsia="Times New Roman" w:hAnsi="Times New Roman"/>
          <w:kern w:val="0"/>
          <w:sz w:val="24"/>
          <w:szCs w:val="24"/>
          <w:lang w:val="ru-RU" w:eastAsia="ru-RU"/>
        </w:rPr>
      </w:pP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21600" w:type="dxa"/>
        <w:tblCellMar>
          <w:left w:w="0" w:type="dxa"/>
          <w:right w:w="0" w:type="dxa"/>
        </w:tblCellMar>
        <w:tblLook w:val="04A0" w:firstRow="1" w:lastRow="0" w:firstColumn="1" w:lastColumn="0" w:noHBand="0" w:noVBand="1"/>
      </w:tblPr>
      <w:tblGrid>
        <w:gridCol w:w="10428"/>
        <w:gridCol w:w="11172"/>
      </w:tblGrid>
      <w:tr w:rsidR="00835DCC" w:rsidRPr="00835DCC" w:rsidTr="00835DCC">
        <w:tc>
          <w:tcPr>
            <w:tcW w:w="21600" w:type="dxa"/>
            <w:tcMar>
              <w:top w:w="0" w:type="dxa"/>
              <w:left w:w="6" w:type="dxa"/>
              <w:bottom w:w="0" w:type="dxa"/>
              <w:right w:w="6" w:type="dxa"/>
            </w:tcMar>
            <w:hideMark/>
          </w:tcPr>
          <w:p w:rsidR="00835DCC" w:rsidRPr="00835DCC" w:rsidRDefault="00835DCC" w:rsidP="00835DCC">
            <w:pPr>
              <w:spacing w:after="0" w:line="240" w:lineRule="auto"/>
              <w:ind w:firstLine="567"/>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21600" w:type="dxa"/>
            <w:tcMar>
              <w:top w:w="0" w:type="dxa"/>
              <w:left w:w="6" w:type="dxa"/>
              <w:bottom w:w="0" w:type="dxa"/>
              <w:right w:w="6" w:type="dxa"/>
            </w:tcMar>
            <w:hideMark/>
          </w:tcPr>
          <w:p w:rsidR="00835DCC" w:rsidRPr="00835DCC" w:rsidRDefault="00835DCC" w:rsidP="00835DCC">
            <w:pPr>
              <w:spacing w:after="12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УТВЕРЖДЕНО</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Постановление</w:t>
            </w:r>
            <w:r w:rsidRPr="00835DCC">
              <w:rPr>
                <w:rFonts w:ascii="Times New Roman" w:eastAsia="Times New Roman" w:hAnsi="Times New Roman"/>
                <w:kern w:val="0"/>
                <w:lang w:val="ru-RU" w:eastAsia="ru-RU"/>
              </w:rPr>
              <w:br/>
              <w:t>Совета Министров</w:t>
            </w:r>
            <w:r w:rsidRPr="00835DCC">
              <w:rPr>
                <w:rFonts w:ascii="Times New Roman" w:eastAsia="Times New Roman" w:hAnsi="Times New Roman"/>
                <w:kern w:val="0"/>
                <w:lang w:val="ru-RU" w:eastAsia="ru-RU"/>
              </w:rPr>
              <w:br/>
              <w:t>Республики Беларусь</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28.06.2013 № 569</w:t>
            </w:r>
          </w:p>
        </w:tc>
      </w:tr>
    </w:tbl>
    <w:p w:rsidR="000F2A5F" w:rsidRDefault="000F2A5F" w:rsidP="00835DCC">
      <w:pPr>
        <w:spacing w:after="0" w:line="240" w:lineRule="auto"/>
        <w:rPr>
          <w:rFonts w:ascii="Times New Roman" w:eastAsia="Times New Roman" w:hAnsi="Times New Roman"/>
          <w:b/>
          <w:bCs/>
          <w:color w:val="000000"/>
          <w:kern w:val="0"/>
          <w:sz w:val="24"/>
          <w:szCs w:val="24"/>
          <w:lang w:val="ru-RU" w:eastAsia="ru-RU"/>
        </w:rPr>
      </w:pPr>
    </w:p>
    <w:p w:rsidR="000F2A5F" w:rsidRDefault="000F2A5F">
      <w:pPr>
        <w:rPr>
          <w:rFonts w:ascii="Times New Roman" w:eastAsia="Times New Roman" w:hAnsi="Times New Roman"/>
          <w:b/>
          <w:bCs/>
          <w:color w:val="000000"/>
          <w:kern w:val="0"/>
          <w:sz w:val="24"/>
          <w:szCs w:val="24"/>
          <w:lang w:val="ru-RU" w:eastAsia="ru-RU"/>
        </w:rPr>
      </w:pPr>
      <w:r>
        <w:rPr>
          <w:rFonts w:ascii="Times New Roman" w:eastAsia="Times New Roman" w:hAnsi="Times New Roman"/>
          <w:b/>
          <w:bCs/>
          <w:color w:val="000000"/>
          <w:kern w:val="0"/>
          <w:sz w:val="24"/>
          <w:szCs w:val="24"/>
          <w:lang w:val="ru-RU" w:eastAsia="ru-RU"/>
        </w:rPr>
        <w:br w:type="page"/>
      </w:r>
    </w:p>
    <w:p w:rsidR="00835DCC" w:rsidRPr="00835DCC" w:rsidRDefault="00835DCC" w:rsidP="00835DCC">
      <w:pPr>
        <w:spacing w:after="0" w:line="240" w:lineRule="auto"/>
        <w:rPr>
          <w:rFonts w:ascii="Times New Roman" w:eastAsia="Times New Roman" w:hAnsi="Times New Roman"/>
          <w:b/>
          <w:bCs/>
          <w:color w:val="000000"/>
          <w:kern w:val="0"/>
          <w:sz w:val="24"/>
          <w:szCs w:val="24"/>
          <w:lang w:val="ru-RU" w:eastAsia="ru-RU"/>
        </w:rPr>
      </w:pPr>
      <w:r w:rsidRPr="00835DCC">
        <w:rPr>
          <w:rFonts w:ascii="Times New Roman" w:eastAsia="Times New Roman" w:hAnsi="Times New Roman"/>
          <w:b/>
          <w:bCs/>
          <w:color w:val="000000"/>
          <w:kern w:val="0"/>
          <w:sz w:val="24"/>
          <w:szCs w:val="24"/>
          <w:lang w:val="ru-RU" w:eastAsia="ru-RU"/>
        </w:rPr>
        <w:t>ПОЛОЖЕНИЕ</w:t>
      </w:r>
      <w:r w:rsidRPr="00835DCC">
        <w:rPr>
          <w:rFonts w:ascii="Times New Roman" w:eastAsia="Times New Roman" w:hAnsi="Times New Roman"/>
          <w:b/>
          <w:bCs/>
          <w:color w:val="000000"/>
          <w:kern w:val="0"/>
          <w:sz w:val="24"/>
          <w:szCs w:val="24"/>
          <w:lang w:val="ru-RU" w:eastAsia="ru-RU"/>
        </w:rPr>
        <w:br/>
        <w:t>о комиссии по назначению государственных пособий семьям, воспитывающим детей, и пособий по временной нетрудоспособности</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1</w:t>
      </w:r>
      <w:r w:rsidRPr="00835DCC">
        <w:rPr>
          <w:rFonts w:ascii="Times New Roman" w:eastAsia="Times New Roman" w:hAnsi="Times New Roman"/>
          <w:b/>
          <w:bCs/>
          <w:caps/>
          <w:color w:val="000000"/>
          <w:kern w:val="0"/>
          <w:sz w:val="24"/>
          <w:szCs w:val="24"/>
          <w:lang w:val="ru-RU" w:eastAsia="ru-RU"/>
        </w:rPr>
        <w:br/>
        <w:t>ОБЩИЕ ПОЛОЖЕНИЯ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 Настоящим Положением определяются порядок создания и работы, полномочия комиссии по назначению государственных пособий семьям, воспитывающим детей, и пособий по временной нетрудоспособности (далее – комиссия).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 Комиссия создается: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государственные органы);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организациях любых организационно-правовых форм (далее – организации) с численностью работников 15 и более человек. Комиссия может создаваться в обособленном подразделении (филиале, представительстве, другом обособленном подразделении) или структурном подразделении (в цехе, отделе, на участке, факультете, в другом структурном подразделении) организации с численностью работников более 100 человек.</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численность работников в организации составляет менее 15 человек, выполнение функций комиссии приказом (распоряжением) руководителя организации возлагается на одного из работников.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 В состав комиссии должно входить не менее 3 человек, включая председателя комиссии.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Состав комиссии утверждается приказом (распоряжением) руководителя государственного органа, организации.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 Комиссия в своей деятельности руководствуется законодательством Республики Беларусь и настоящим Положением.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 Обеспечение работы комиссии осуществляется за счет средств, предусмотренных на содержание государственного органа, средств организации.</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2</w:t>
      </w:r>
      <w:r w:rsidRPr="00835DCC">
        <w:rPr>
          <w:rFonts w:ascii="Times New Roman" w:eastAsia="Times New Roman" w:hAnsi="Times New Roman"/>
          <w:b/>
          <w:bCs/>
          <w:caps/>
          <w:color w:val="000000"/>
          <w:kern w:val="0"/>
          <w:sz w:val="24"/>
          <w:szCs w:val="24"/>
          <w:lang w:val="ru-RU" w:eastAsia="ru-RU"/>
        </w:rPr>
        <w:br/>
        <w:t>ПОЛНОМОЧИЯ КОМИССИИ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 Комиссия: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6.1. назначает в порядке, установленном законодательством, государственные пособия семьям, воспитывающим детей (далее – государственные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женщинам, ставшим на учет в организациях здравоохранения до 12-недельного срока беременности;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связи с рождением ребенка;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 уходу за ребенком в возрасте до 3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семьям на детей в возрасте от 3 до 18 лет в период воспитания ребенка в возрасте до 3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 детей старше 3 лет из отдельных категорий семей;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 ребенка в возрасте до 18 лет, инфицированного вирусом иммунодефицита человека;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 уходу за ребенком-инвалидом в возрасте до 18 лет;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6.2. назначает в порядке, установленном законодательством, пособие по временной нетрудоспособности в случаях: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утраты трудоспособности в связи с травмой;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утраты трудоспособности в связи с заболеванием или травмой, причиной которых явилось потребление алкоголя, наркотических средств, психотропных веществ, их аналогов, токсических или других одурманивающих веществ;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нарушения режима, предписанного врачом;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наступления временной нетрудоспособности в период прогула без уважительной причины;</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ухода за ребенком-инвалидом в возрасте до 18 лет в случае его санаторно-курортного лечения, медицинской реабилитации, медицинской </w:t>
      </w:r>
      <w:proofErr w:type="spellStart"/>
      <w:r w:rsidRPr="00835DCC">
        <w:rPr>
          <w:rFonts w:ascii="Times New Roman" w:eastAsia="Times New Roman" w:hAnsi="Times New Roman"/>
          <w:color w:val="000000"/>
          <w:kern w:val="0"/>
          <w:sz w:val="24"/>
          <w:szCs w:val="24"/>
          <w:lang w:val="ru-RU" w:eastAsia="ru-RU"/>
        </w:rPr>
        <w:t>абилитации</w:t>
      </w:r>
      <w:proofErr w:type="spellEnd"/>
      <w:r w:rsidRPr="00835DCC">
        <w:rPr>
          <w:rFonts w:ascii="Times New Roman" w:eastAsia="Times New Roman" w:hAnsi="Times New Roman"/>
          <w:color w:val="000000"/>
          <w:kern w:val="0"/>
          <w:sz w:val="24"/>
          <w:szCs w:val="24"/>
          <w:lang w:val="ru-RU" w:eastAsia="ru-RU"/>
        </w:rPr>
        <w:t>;</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6.3. устанавливает дату, время, место и фактические обстоятельства получения травмы для принятия решения о назначении пособия по временной нетрудоспособности, используя </w:t>
      </w:r>
      <w:r w:rsidRPr="00835DCC">
        <w:rPr>
          <w:rFonts w:ascii="Times New Roman" w:eastAsia="Times New Roman" w:hAnsi="Times New Roman"/>
          <w:color w:val="000000"/>
          <w:kern w:val="0"/>
          <w:sz w:val="24"/>
          <w:szCs w:val="24"/>
          <w:lang w:val="ru-RU" w:eastAsia="ru-RU"/>
        </w:rPr>
        <w:lastRenderedPageBreak/>
        <w:t>письменные или устные объяснения пострадавшего, показания свидетелей и сведения, запрашиваемые у компетентных органов;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6.4. устанавливает факт нарушения режима, предписанного врачом, кроме случаев, находящихся в компетенции врача;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6.5. оказывает содействие заинтересованному лицу в истребовании документов, необходимых для принятия решения о назначении государственных пособий и пособия по временной нетрудоспособности;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6.6. при установлении факта излишне выплаченных сумм государственных пособий и пособия по временной нетрудоспособности письменно уведомляет об этом получателя и устанавливает срок, в течение которого указанные суммы пособий должны быть возвращены получателем. При этом согласие получателя государственного пособия и пособия по временной нетрудоспособности выражается путем единовременного возврата излишне выплаченной суммы в установленный комиссией срок либо путем подачи письменного заявления о графике возврата и согласования его с комиссией;</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6.7. 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возврата в добровольном порядке в установленный срок;</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6.8. подготавливает документы для направления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 заработной платы, денежного довольствия, стипендии и иного дохода;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6.9. принимает решение о выплате другому лицу, имеющему в соответствии с законодательством право на государственные пособия и пособие по временной нетрудоспособности, сумм государственных пособий и пособия по временной нетрудоспособности, причитавшихся получателю пособия и не полученных им в связи со смертью;</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6.10. выносит решение об отказе в назначении государственных пособий и пособия по временной нетрудоспособности в случаях, установленных законодательством.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7. Комиссия имеет право:</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осуществлять контроль за достоверностью представленных документов и (или) сведений, необходимых для назначения и выплаты государственных пособий и пособия по временной нетрудоспособности;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самостоятельно запрашивать и получать у государственных органов, иных организаций любых организационно-правовых форм документы и (или) сведения, указанные в пункте 5 Положения о порядке назначения и выплаты государственных пособий семьям, воспитывающим детей, утвержденного настоящим постановлением;</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обрабатывать, хранить и использовать информацию, содержащуюся в представленных гражданами либо запрашиваемых комиссией самостоятельно документах и (или) сведениях;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получать при необходимости подтверждение нахождения ребенка на территории Республики Беларусь, проживания его в семье, осуществления ухода за ним на основании дополнительных сведений, в том числе акта обследования;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получать при необходимости подтверждение фактического проживания одного из родителей в полной семье, родителя в неполной семье, усыновителя (</w:t>
      </w:r>
      <w:proofErr w:type="spellStart"/>
      <w:r w:rsidRPr="00835DCC">
        <w:rPr>
          <w:rFonts w:ascii="Times New Roman" w:eastAsia="Times New Roman" w:hAnsi="Times New Roman"/>
          <w:color w:val="000000"/>
          <w:kern w:val="0"/>
          <w:sz w:val="24"/>
          <w:szCs w:val="24"/>
          <w:lang w:val="ru-RU" w:eastAsia="ru-RU"/>
        </w:rPr>
        <w:t>удочерителя</w:t>
      </w:r>
      <w:proofErr w:type="spellEnd"/>
      <w:r w:rsidRPr="00835DCC">
        <w:rPr>
          <w:rFonts w:ascii="Times New Roman" w:eastAsia="Times New Roman" w:hAnsi="Times New Roman"/>
          <w:color w:val="000000"/>
          <w:kern w:val="0"/>
          <w:sz w:val="24"/>
          <w:szCs w:val="24"/>
          <w:lang w:val="ru-RU" w:eastAsia="ru-RU"/>
        </w:rPr>
        <w:t>),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на основании дополнительных сведений, в том числе акта обследования;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получать при необходимости подтверждение места фактического проживания лица, которому предоставляется (предоставлено) право на государственное пособие, на основании дополнительных сведений, в том числе акта обследования.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8. Комиссия обязана: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обеспечивать комплексный подход в применении законодательства при назначении государственных пособий и пособия по временной нетрудоспособности;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w:t>
      </w:r>
      <w:r w:rsidRPr="00835DCC">
        <w:rPr>
          <w:rFonts w:ascii="Times New Roman" w:eastAsia="Times New Roman" w:hAnsi="Times New Roman"/>
          <w:color w:val="000000"/>
          <w:kern w:val="0"/>
          <w:sz w:val="24"/>
          <w:szCs w:val="24"/>
          <w:lang w:val="ru-RU" w:eastAsia="ru-RU"/>
        </w:rPr>
        <w:lastRenderedPageBreak/>
        <w:t>которой ограничено), содержащейся в представленных гражданами либо самостоятельно запрашиваемых комиссией документах и (или) сведениях;</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разъяснять гражданам их права и обязанности по вопросам назначения и выплаты государственных пособий и пособия по временной нетрудоспособности в порядке, установленном законодательством.</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3</w:t>
      </w:r>
      <w:r w:rsidRPr="00835DCC">
        <w:rPr>
          <w:rFonts w:ascii="Times New Roman" w:eastAsia="Times New Roman" w:hAnsi="Times New Roman"/>
          <w:b/>
          <w:bCs/>
          <w:caps/>
          <w:color w:val="000000"/>
          <w:kern w:val="0"/>
          <w:sz w:val="24"/>
          <w:szCs w:val="24"/>
          <w:lang w:val="ru-RU" w:eastAsia="ru-RU"/>
        </w:rPr>
        <w:br/>
        <w:t>ПОРЯДОК РАБОТЫ КОМИССИИ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 Руководство комиссией и организация ее работы осуществляются председателем комиссии.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Комиссия проводит заседания по мере необходимости. Заседание комиссии считается правомочным при наличии большинства членов комиссии.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Решение комиссии принимается простым большинством голосов членов комиссии, участвующих в ее заседании.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Решение комиссии о назначении (отказе в назначении) государственных пособий оформляется протоколом заседания комиссии по форме согласно приложению 1, о назначении (отказе в назначении) пособия по временной нетрудоспособности – протоколом заседания комиссии по форме согласно приложению 2.</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член комиссии не согласен с решением, принятым большинством голосов, он вправе изложить в письменном виде свое особое мнение, которое приобщается к протоколу заседания комиссии.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Если голоса разделились поровну, то право решающего голоса принадлежит председателю комиссии.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10. Решение о назначении (отказе в назначении) государственных пособий и пособия по временной нетрудоспособности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Решение комиссии о назначении государственных пособий и пособия по временной нетрудоспособности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Решение комиссии об отказе в назначении государственных пособий и пособия по временной нетрудоспособности выдается или высылается заинтересованному лицу не позднее 5 дней со дня принятия такого решения вместе с документами, приложенными к заявлению.</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11. Заявление о назначении государственных пособий со всеми необходимыми документами, решение комиссии о назначении государственных пособий и документы, представленные (полученные по запросу) после поступления заявления о назначении государственных пособий, формируются комиссией в отдельное дело получателя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12. На основании решения комиссии о назначении пособия по временной нетрудоспособности в строке «Решение комиссии о назначении пособия, № протокола, дата» оборотной стороны листка нетрудоспособности производится запись «Назначить (отказать в назначении) пособие(я)» и указываются номер протокола и дата заседания комиссии.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Протоколы заседаний комиссии о назначении пособия по временной нетрудоспособности и листки нетрудоспособности, представленные для назначения пособий, передаются в бухгалтерию (бухгалтеру) организации для выплаты пособий. Они хранятся в течение сроков, установленных законодательством Республики Беларусь для хранения листков нетрудоспособности.</w:t>
      </w:r>
    </w:p>
    <w:p w:rsidR="00835DCC" w:rsidRPr="00835DCC" w:rsidRDefault="00835DCC" w:rsidP="00835DCC">
      <w:pPr>
        <w:spacing w:after="0" w:line="240" w:lineRule="auto"/>
        <w:jc w:val="center"/>
        <w:rPr>
          <w:rFonts w:ascii="Times New Roman" w:eastAsia="Times New Roman" w:hAnsi="Times New Roman"/>
          <w:b/>
          <w:bCs/>
          <w:caps/>
          <w:color w:val="000000"/>
          <w:kern w:val="0"/>
          <w:sz w:val="24"/>
          <w:szCs w:val="24"/>
          <w:lang w:val="ru-RU" w:eastAsia="ru-RU"/>
        </w:rPr>
      </w:pPr>
      <w:r w:rsidRPr="00835DCC">
        <w:rPr>
          <w:rFonts w:ascii="Times New Roman" w:eastAsia="Times New Roman" w:hAnsi="Times New Roman"/>
          <w:b/>
          <w:bCs/>
          <w:caps/>
          <w:color w:val="000000"/>
          <w:kern w:val="0"/>
          <w:sz w:val="24"/>
          <w:szCs w:val="24"/>
          <w:lang w:val="ru-RU" w:eastAsia="ru-RU"/>
        </w:rPr>
        <w:t>ГЛАВА 4</w:t>
      </w:r>
      <w:r w:rsidRPr="00835DCC">
        <w:rPr>
          <w:rFonts w:ascii="Times New Roman" w:eastAsia="Times New Roman" w:hAnsi="Times New Roman"/>
          <w:b/>
          <w:bCs/>
          <w:caps/>
          <w:color w:val="000000"/>
          <w:kern w:val="0"/>
          <w:sz w:val="24"/>
          <w:szCs w:val="24"/>
          <w:lang w:val="ru-RU" w:eastAsia="ru-RU"/>
        </w:rPr>
        <w:br/>
        <w:t>КОНТРОЛЬ ЗА РАБОТОЙ КОМИССИИ. ОБЖАЛОВАНИЕ РЕШЕНИЙ КОМИССИИ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13. Контроль за работой комиссии, созданной в государственном органе, осуществляется вышестоящим государственным органом, комиссии, созданной в организации, –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14. Решение комиссии государственного органа может быть обжаловано в вышестоящий государственный орган, комиссии организации – в территориальные органы </w:t>
      </w:r>
      <w:r w:rsidRPr="00835DCC">
        <w:rPr>
          <w:rFonts w:ascii="Times New Roman" w:eastAsia="Times New Roman" w:hAnsi="Times New Roman"/>
          <w:color w:val="000000"/>
          <w:kern w:val="0"/>
          <w:sz w:val="24"/>
          <w:szCs w:val="24"/>
          <w:lang w:val="ru-RU" w:eastAsia="ru-RU"/>
        </w:rPr>
        <w:lastRenderedPageBreak/>
        <w:t>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их решениями спор разрешается в судебном порядке.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rPr>
          <w:rFonts w:ascii="Times New Roman" w:eastAsia="Times New Roman" w:hAnsi="Times New Roman"/>
          <w:kern w:val="0"/>
          <w:sz w:val="24"/>
          <w:szCs w:val="24"/>
          <w:lang w:val="ru-RU" w:eastAsia="ru-RU"/>
        </w:rPr>
      </w:pPr>
    </w:p>
    <w:p w:rsidR="000F2A5F"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0F2A5F" w:rsidRDefault="000F2A5F">
      <w:pPr>
        <w:rPr>
          <w:rFonts w:ascii="Times New Roman" w:eastAsia="Times New Roman" w:hAnsi="Times New Roman"/>
          <w:color w:val="000000"/>
          <w:kern w:val="0"/>
          <w:sz w:val="24"/>
          <w:szCs w:val="24"/>
          <w:lang w:val="ru-RU" w:eastAsia="ru-RU"/>
        </w:rPr>
      </w:pPr>
      <w:r>
        <w:rPr>
          <w:rFonts w:ascii="Times New Roman" w:eastAsia="Times New Roman" w:hAnsi="Times New Roman"/>
          <w:color w:val="000000"/>
          <w:kern w:val="0"/>
          <w:sz w:val="24"/>
          <w:szCs w:val="24"/>
          <w:lang w:val="ru-RU" w:eastAsia="ru-RU"/>
        </w:rPr>
        <w:br w:type="page"/>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p>
    <w:tbl>
      <w:tblPr>
        <w:tblW w:w="9354" w:type="dxa"/>
        <w:tblCellMar>
          <w:left w:w="0" w:type="dxa"/>
          <w:right w:w="0" w:type="dxa"/>
        </w:tblCellMar>
        <w:tblLook w:val="04A0" w:firstRow="1" w:lastRow="0" w:firstColumn="1" w:lastColumn="0" w:noHBand="0" w:noVBand="1"/>
      </w:tblPr>
      <w:tblGrid>
        <w:gridCol w:w="5663"/>
        <w:gridCol w:w="3691"/>
      </w:tblGrid>
      <w:tr w:rsidR="00835DCC" w:rsidRPr="00835DCC" w:rsidTr="00835DCC">
        <w:tc>
          <w:tcPr>
            <w:tcW w:w="5650" w:type="dxa"/>
            <w:tcMar>
              <w:top w:w="0" w:type="dxa"/>
              <w:left w:w="6" w:type="dxa"/>
              <w:bottom w:w="0" w:type="dxa"/>
              <w:right w:w="6" w:type="dxa"/>
            </w:tcMar>
            <w:hideMark/>
          </w:tcPr>
          <w:p w:rsidR="00835DCC" w:rsidRPr="00835DCC" w:rsidRDefault="00835DCC" w:rsidP="00835DCC">
            <w:pPr>
              <w:spacing w:after="0" w:line="240" w:lineRule="auto"/>
              <w:ind w:firstLine="567"/>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3682" w:type="dxa"/>
            <w:tcMar>
              <w:top w:w="0" w:type="dxa"/>
              <w:left w:w="6" w:type="dxa"/>
              <w:bottom w:w="0" w:type="dxa"/>
              <w:right w:w="6" w:type="dxa"/>
            </w:tcMar>
            <w:hideMark/>
          </w:tcPr>
          <w:p w:rsidR="00835DCC" w:rsidRPr="00835DCC" w:rsidRDefault="00835DCC" w:rsidP="00835DCC">
            <w:pPr>
              <w:spacing w:after="28"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Приложение 1</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к Положению о комиссии</w:t>
            </w:r>
            <w:r w:rsidRPr="00835DCC">
              <w:rPr>
                <w:rFonts w:ascii="Times New Roman" w:eastAsia="Times New Roman" w:hAnsi="Times New Roman"/>
                <w:kern w:val="0"/>
                <w:lang w:val="ru-RU" w:eastAsia="ru-RU"/>
              </w:rPr>
              <w:br/>
              <w:t>по назначению государственных</w:t>
            </w:r>
            <w:r w:rsidRPr="00835DCC">
              <w:rPr>
                <w:rFonts w:ascii="Times New Roman" w:eastAsia="Times New Roman" w:hAnsi="Times New Roman"/>
                <w:kern w:val="0"/>
                <w:lang w:val="ru-RU" w:eastAsia="ru-RU"/>
              </w:rPr>
              <w:br/>
              <w:t>пособий семьям, воспитывающим</w:t>
            </w:r>
            <w:r w:rsidRPr="00835DCC">
              <w:rPr>
                <w:rFonts w:ascii="Times New Roman" w:eastAsia="Times New Roman" w:hAnsi="Times New Roman"/>
                <w:kern w:val="0"/>
                <w:lang w:val="ru-RU" w:eastAsia="ru-RU"/>
              </w:rPr>
              <w:br/>
              <w:t>детей, и пособий по временной</w:t>
            </w:r>
            <w:r w:rsidRPr="00835DCC">
              <w:rPr>
                <w:rFonts w:ascii="Times New Roman" w:eastAsia="Times New Roman" w:hAnsi="Times New Roman"/>
                <w:kern w:val="0"/>
                <w:lang w:val="ru-RU" w:eastAsia="ru-RU"/>
              </w:rPr>
              <w:br/>
              <w:t>нетрудоспособности</w:t>
            </w:r>
            <w:r w:rsidRPr="00835DCC">
              <w:rPr>
                <w:rFonts w:ascii="Times New Roman" w:eastAsia="Times New Roman" w:hAnsi="Times New Roman"/>
                <w:kern w:val="0"/>
                <w:lang w:val="ru-RU" w:eastAsia="ru-RU"/>
              </w:rPr>
              <w:br/>
              <w:t>(в редакции постановления</w:t>
            </w:r>
            <w:r w:rsidRPr="00835DCC">
              <w:rPr>
                <w:rFonts w:ascii="Times New Roman" w:eastAsia="Times New Roman" w:hAnsi="Times New Roman"/>
                <w:kern w:val="0"/>
                <w:lang w:val="ru-RU" w:eastAsia="ru-RU"/>
              </w:rPr>
              <w:br/>
              <w:t>Совета Министров</w:t>
            </w:r>
            <w:r w:rsidRPr="00835DCC">
              <w:rPr>
                <w:rFonts w:ascii="Times New Roman" w:eastAsia="Times New Roman" w:hAnsi="Times New Roman"/>
                <w:kern w:val="0"/>
                <w:lang w:val="ru-RU" w:eastAsia="ru-RU"/>
              </w:rPr>
              <w:br/>
              <w:t>Республики Беларусь</w:t>
            </w:r>
            <w:r w:rsidRPr="00835DCC">
              <w:rPr>
                <w:rFonts w:ascii="Times New Roman" w:eastAsia="Times New Roman" w:hAnsi="Times New Roman"/>
                <w:kern w:val="0"/>
                <w:lang w:val="ru-RU" w:eastAsia="ru-RU"/>
              </w:rPr>
              <w:br/>
              <w:t>12.12.2017 № 952)</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right"/>
        <w:rPr>
          <w:rFonts w:ascii="Times New Roman" w:eastAsia="Times New Roman" w:hAnsi="Times New Roman"/>
          <w:color w:val="000000"/>
          <w:kern w:val="0"/>
          <w:lang w:val="ru-RU" w:eastAsia="ru-RU"/>
        </w:rPr>
      </w:pPr>
      <w:r w:rsidRPr="00835DCC">
        <w:rPr>
          <w:rFonts w:ascii="Times New Roman" w:eastAsia="Times New Roman" w:hAnsi="Times New Roman"/>
          <w:color w:val="000000"/>
          <w:kern w:val="0"/>
          <w:lang w:val="ru-RU" w:eastAsia="ru-RU"/>
        </w:rPr>
        <w:t>Форма</w:t>
      </w:r>
    </w:p>
    <w:p w:rsidR="00835DCC" w:rsidRPr="00835DCC" w:rsidRDefault="00835DCC" w:rsidP="00835DCC">
      <w:pPr>
        <w:spacing w:after="0" w:line="240" w:lineRule="auto"/>
        <w:jc w:val="center"/>
        <w:rPr>
          <w:rFonts w:ascii="Times New Roman" w:eastAsia="Times New Roman" w:hAnsi="Times New Roman"/>
          <w:color w:val="000000"/>
          <w:kern w:val="0"/>
          <w:sz w:val="24"/>
          <w:szCs w:val="24"/>
          <w:lang w:val="ru-RU" w:eastAsia="ru-RU"/>
        </w:rPr>
      </w:pPr>
      <w:r w:rsidRPr="00835DCC">
        <w:rPr>
          <w:rFonts w:ascii="Times New Roman" w:eastAsia="Times New Roman" w:hAnsi="Times New Roman"/>
          <w:b/>
          <w:bCs/>
          <w:color w:val="000000"/>
          <w:kern w:val="0"/>
          <w:sz w:val="24"/>
          <w:szCs w:val="24"/>
          <w:lang w:val="ru-RU" w:eastAsia="ru-RU"/>
        </w:rPr>
        <w:t>ПРОТОКОЛ № ______</w:t>
      </w:r>
      <w:r w:rsidRPr="00835DCC">
        <w:rPr>
          <w:rFonts w:ascii="Times New Roman" w:eastAsia="Times New Roman" w:hAnsi="Times New Roman"/>
          <w:color w:val="000000"/>
          <w:kern w:val="0"/>
          <w:sz w:val="24"/>
          <w:szCs w:val="24"/>
          <w:lang w:val="ru-RU" w:eastAsia="ru-RU"/>
        </w:rPr>
        <w:br/>
        <w:t>от ___ __________ 20___ г.</w:t>
      </w:r>
    </w:p>
    <w:p w:rsidR="00835DCC" w:rsidRPr="00835DCC" w:rsidRDefault="00835DCC" w:rsidP="00835DCC">
      <w:pPr>
        <w:spacing w:after="0" w:line="240" w:lineRule="auto"/>
        <w:jc w:val="center"/>
        <w:rPr>
          <w:rFonts w:ascii="Times New Roman" w:eastAsia="Times New Roman" w:hAnsi="Times New Roman"/>
          <w:color w:val="000000"/>
          <w:kern w:val="0"/>
          <w:sz w:val="24"/>
          <w:szCs w:val="24"/>
          <w:lang w:val="ru-RU" w:eastAsia="ru-RU"/>
        </w:rPr>
      </w:pPr>
      <w:r w:rsidRPr="00835DCC">
        <w:rPr>
          <w:rFonts w:ascii="Times New Roman" w:eastAsia="Times New Roman" w:hAnsi="Times New Roman"/>
          <w:b/>
          <w:bCs/>
          <w:color w:val="000000"/>
          <w:kern w:val="0"/>
          <w:sz w:val="24"/>
          <w:szCs w:val="24"/>
          <w:lang w:val="ru-RU" w:eastAsia="ru-RU"/>
        </w:rPr>
        <w:t>заседания комиссии по назначению государственных пособий семьям,</w:t>
      </w:r>
      <w:r w:rsidRPr="00835DCC">
        <w:rPr>
          <w:rFonts w:ascii="Times New Roman" w:eastAsia="Times New Roman" w:hAnsi="Times New Roman"/>
          <w:color w:val="000000"/>
          <w:kern w:val="0"/>
          <w:sz w:val="24"/>
          <w:szCs w:val="24"/>
          <w:lang w:val="ru-RU" w:eastAsia="ru-RU"/>
        </w:rPr>
        <w:br/>
      </w:r>
      <w:r w:rsidRPr="00835DCC">
        <w:rPr>
          <w:rFonts w:ascii="Times New Roman" w:eastAsia="Times New Roman" w:hAnsi="Times New Roman"/>
          <w:b/>
          <w:bCs/>
          <w:color w:val="000000"/>
          <w:kern w:val="0"/>
          <w:sz w:val="24"/>
          <w:szCs w:val="24"/>
          <w:lang w:val="ru-RU" w:eastAsia="ru-RU"/>
        </w:rPr>
        <w:t>воспитывающим детей, и пособий по временной нетрудоспособности</w:t>
      </w:r>
    </w:p>
    <w:p w:rsidR="00835DCC" w:rsidRPr="00835DCC" w:rsidRDefault="00835DCC" w:rsidP="00835DCC">
      <w:pPr>
        <w:spacing w:after="0" w:line="240" w:lineRule="auto"/>
        <w:jc w:val="center"/>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(наименование государственного органа, организации)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Рассмотрев заявление со всеми необходимыми документами</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 заявителя)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 назначении государственных пособий семьям, воспитывающим детей,</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(вид пособия (пособий)</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КОМИССИЯ РЕШИЛА: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 Назначить ____________________________________________________________:</w:t>
      </w:r>
    </w:p>
    <w:p w:rsidR="00835DCC" w:rsidRPr="00835DCC" w:rsidRDefault="00835DCC" w:rsidP="00835DCC">
      <w:pPr>
        <w:spacing w:after="0" w:line="240" w:lineRule="auto"/>
        <w:ind w:left="2410"/>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 заявителя)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единовременные пособия: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 в размере _________________ рублей;</w:t>
      </w:r>
    </w:p>
    <w:p w:rsidR="00835DCC" w:rsidRPr="00835DCC" w:rsidRDefault="00835DCC" w:rsidP="00835DCC">
      <w:pPr>
        <w:spacing w:after="0" w:line="240" w:lineRule="auto"/>
        <w:ind w:left="1806"/>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(вид пособия)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 в размере _________________ рублей;</w:t>
      </w:r>
    </w:p>
    <w:p w:rsidR="00835DCC" w:rsidRPr="00835DCC" w:rsidRDefault="00835DCC" w:rsidP="00835DCC">
      <w:pPr>
        <w:spacing w:after="0" w:line="240" w:lineRule="auto"/>
        <w:ind w:left="1806"/>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(вид пособия)</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ежемесячные пособия: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(вид пособия)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и дата рождения ребенка (детей)</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размере ____ процентов ______________________________________________________,</w:t>
      </w:r>
    </w:p>
    <w:p w:rsidR="00835DCC" w:rsidRPr="00835DCC" w:rsidRDefault="00835DCC" w:rsidP="00835DCC">
      <w:pPr>
        <w:spacing w:after="0" w:line="240" w:lineRule="auto"/>
        <w:ind w:left="3119"/>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(указывается норматив, из которого определяется размер пособия)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выплату производить в размере ___ процентов на период с _________ по ______________;</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(вид пособия)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и дата рождения ребенка (детей)</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размере ____ процентов ______________________________________________________,</w:t>
      </w:r>
    </w:p>
    <w:p w:rsidR="00835DCC" w:rsidRPr="00835DCC" w:rsidRDefault="00835DCC" w:rsidP="00835DCC">
      <w:pPr>
        <w:spacing w:after="0" w:line="240" w:lineRule="auto"/>
        <w:ind w:left="3066"/>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(указывается норматив, из которого определяется размер пособия)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выплату производить в размере ___ процентов на период с ___________ по __________________.</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 Отказать ______________________________________________________________</w:t>
      </w:r>
    </w:p>
    <w:p w:rsidR="00835DCC" w:rsidRPr="00835DCC" w:rsidRDefault="00835DCC" w:rsidP="00835DCC">
      <w:pPr>
        <w:spacing w:after="0" w:line="240" w:lineRule="auto"/>
        <w:ind w:left="2268"/>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 заявителя)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назначении пособия __________________________________________________________</w:t>
      </w:r>
    </w:p>
    <w:p w:rsidR="00835DCC" w:rsidRPr="00835DCC" w:rsidRDefault="00835DCC" w:rsidP="00835DCC">
      <w:pPr>
        <w:spacing w:after="0" w:line="240" w:lineRule="auto"/>
        <w:ind w:left="2562"/>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(вид пособия и причина отказа со ссылкой на нормативный правовой акт)</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xml:space="preserve">Решение комиссии государственного органа может быть обжаловано в вышестоящий государственный орган, комиссии организации – в территориальный орган Фонда </w:t>
      </w:r>
      <w:r w:rsidRPr="00835DCC">
        <w:rPr>
          <w:rFonts w:ascii="Times New Roman" w:eastAsia="Times New Roman" w:hAnsi="Times New Roman"/>
          <w:color w:val="000000"/>
          <w:kern w:val="0"/>
          <w:sz w:val="24"/>
          <w:szCs w:val="24"/>
          <w:lang w:val="ru-RU" w:eastAsia="ru-RU"/>
        </w:rPr>
        <w:lastRenderedPageBreak/>
        <w:t>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их решениями – в судебном порядке.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9354" w:type="dxa"/>
        <w:tblCellMar>
          <w:left w:w="0" w:type="dxa"/>
          <w:right w:w="0" w:type="dxa"/>
        </w:tblCellMar>
        <w:tblLook w:val="04A0" w:firstRow="1" w:lastRow="0" w:firstColumn="1" w:lastColumn="0" w:noHBand="0" w:noVBand="1"/>
      </w:tblPr>
      <w:tblGrid>
        <w:gridCol w:w="2689"/>
        <w:gridCol w:w="3406"/>
        <w:gridCol w:w="3259"/>
      </w:tblGrid>
      <w:tr w:rsidR="00835DCC" w:rsidRPr="00835DCC" w:rsidTr="00835DCC">
        <w:trPr>
          <w:trHeight w:val="240"/>
        </w:trPr>
        <w:tc>
          <w:tcPr>
            <w:tcW w:w="2679"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Председатель комиссии</w:t>
            </w:r>
          </w:p>
        </w:tc>
        <w:tc>
          <w:tcPr>
            <w:tcW w:w="3394"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w:t>
            </w:r>
          </w:p>
        </w:tc>
        <w:tc>
          <w:tcPr>
            <w:tcW w:w="3248" w:type="dxa"/>
            <w:tcMar>
              <w:top w:w="0" w:type="dxa"/>
              <w:left w:w="6" w:type="dxa"/>
              <w:bottom w:w="0" w:type="dxa"/>
              <w:right w:w="6" w:type="dxa"/>
            </w:tcMar>
            <w:hideMark/>
          </w:tcPr>
          <w:p w:rsidR="00835DCC" w:rsidRPr="00835DCC" w:rsidRDefault="00835DCC" w:rsidP="00835DCC">
            <w:pPr>
              <w:spacing w:after="0" w:line="240" w:lineRule="auto"/>
              <w:jc w:val="right"/>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w:t>
            </w:r>
          </w:p>
        </w:tc>
      </w:tr>
      <w:tr w:rsidR="00835DCC" w:rsidRPr="00835DCC" w:rsidTr="00835DCC">
        <w:trPr>
          <w:trHeight w:val="240"/>
        </w:trPr>
        <w:tc>
          <w:tcPr>
            <w:tcW w:w="2679"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3394" w:type="dxa"/>
            <w:tcMar>
              <w:top w:w="0" w:type="dxa"/>
              <w:left w:w="6" w:type="dxa"/>
              <w:bottom w:w="0" w:type="dxa"/>
              <w:right w:w="6" w:type="dxa"/>
            </w:tcMar>
            <w:hideMark/>
          </w:tcPr>
          <w:p w:rsidR="00835DCC" w:rsidRPr="00835DCC" w:rsidRDefault="00835DCC" w:rsidP="00835DCC">
            <w:pPr>
              <w:spacing w:after="0" w:line="240" w:lineRule="auto"/>
              <w:ind w:left="418"/>
              <w:jc w:val="both"/>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c>
          <w:tcPr>
            <w:tcW w:w="3248" w:type="dxa"/>
            <w:tcMar>
              <w:top w:w="0" w:type="dxa"/>
              <w:left w:w="6" w:type="dxa"/>
              <w:bottom w:w="0" w:type="dxa"/>
              <w:right w:w="6" w:type="dxa"/>
            </w:tcMar>
            <w:hideMark/>
          </w:tcPr>
          <w:p w:rsidR="00835DCC" w:rsidRPr="00835DCC" w:rsidRDefault="00835DCC" w:rsidP="00835DCC">
            <w:pPr>
              <w:spacing w:after="0" w:line="240" w:lineRule="auto"/>
              <w:ind w:right="291"/>
              <w:jc w:val="right"/>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(инициалы, фамилия)</w:t>
            </w:r>
          </w:p>
        </w:tc>
      </w:tr>
      <w:tr w:rsidR="00835DCC" w:rsidRPr="00835DCC" w:rsidTr="00835DCC">
        <w:trPr>
          <w:trHeight w:val="240"/>
        </w:trPr>
        <w:tc>
          <w:tcPr>
            <w:tcW w:w="2679"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Члены комиссии:</w:t>
            </w:r>
          </w:p>
        </w:tc>
        <w:tc>
          <w:tcPr>
            <w:tcW w:w="3394"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w:t>
            </w:r>
          </w:p>
        </w:tc>
        <w:tc>
          <w:tcPr>
            <w:tcW w:w="3248" w:type="dxa"/>
            <w:tcMar>
              <w:top w:w="0" w:type="dxa"/>
              <w:left w:w="6" w:type="dxa"/>
              <w:bottom w:w="0" w:type="dxa"/>
              <w:right w:w="6" w:type="dxa"/>
            </w:tcMar>
            <w:hideMark/>
          </w:tcPr>
          <w:p w:rsidR="00835DCC" w:rsidRPr="00835DCC" w:rsidRDefault="00835DCC" w:rsidP="00835DCC">
            <w:pPr>
              <w:spacing w:after="0" w:line="240" w:lineRule="auto"/>
              <w:jc w:val="right"/>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w:t>
            </w:r>
          </w:p>
        </w:tc>
      </w:tr>
      <w:tr w:rsidR="00835DCC" w:rsidRPr="00835DCC" w:rsidTr="00835DCC">
        <w:trPr>
          <w:trHeight w:val="240"/>
        </w:trPr>
        <w:tc>
          <w:tcPr>
            <w:tcW w:w="2679"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3394" w:type="dxa"/>
            <w:tcMar>
              <w:top w:w="0" w:type="dxa"/>
              <w:left w:w="6" w:type="dxa"/>
              <w:bottom w:w="0" w:type="dxa"/>
              <w:right w:w="6" w:type="dxa"/>
            </w:tcMar>
            <w:hideMark/>
          </w:tcPr>
          <w:p w:rsidR="00835DCC" w:rsidRPr="00835DCC" w:rsidRDefault="00835DCC" w:rsidP="00835DCC">
            <w:pPr>
              <w:spacing w:after="0" w:line="240" w:lineRule="auto"/>
              <w:ind w:left="418"/>
              <w:jc w:val="both"/>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c>
          <w:tcPr>
            <w:tcW w:w="3248" w:type="dxa"/>
            <w:tcMar>
              <w:top w:w="0" w:type="dxa"/>
              <w:left w:w="6" w:type="dxa"/>
              <w:bottom w:w="0" w:type="dxa"/>
              <w:right w:w="6" w:type="dxa"/>
            </w:tcMar>
            <w:hideMark/>
          </w:tcPr>
          <w:p w:rsidR="00835DCC" w:rsidRPr="00835DCC" w:rsidRDefault="00835DCC" w:rsidP="00835DCC">
            <w:pPr>
              <w:spacing w:after="0" w:line="240" w:lineRule="auto"/>
              <w:ind w:right="291"/>
              <w:jc w:val="right"/>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(инициалы, фамилия)</w:t>
            </w:r>
          </w:p>
        </w:tc>
      </w:tr>
      <w:tr w:rsidR="00835DCC" w:rsidRPr="00835DCC" w:rsidTr="00835DCC">
        <w:trPr>
          <w:trHeight w:val="240"/>
        </w:trPr>
        <w:tc>
          <w:tcPr>
            <w:tcW w:w="2679"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3394"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w:t>
            </w:r>
          </w:p>
        </w:tc>
        <w:tc>
          <w:tcPr>
            <w:tcW w:w="3248" w:type="dxa"/>
            <w:tcMar>
              <w:top w:w="0" w:type="dxa"/>
              <w:left w:w="6" w:type="dxa"/>
              <w:bottom w:w="0" w:type="dxa"/>
              <w:right w:w="6" w:type="dxa"/>
            </w:tcMar>
            <w:hideMark/>
          </w:tcPr>
          <w:p w:rsidR="00835DCC" w:rsidRPr="00835DCC" w:rsidRDefault="00835DCC" w:rsidP="00835DCC">
            <w:pPr>
              <w:spacing w:after="0" w:line="240" w:lineRule="auto"/>
              <w:jc w:val="right"/>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w:t>
            </w:r>
          </w:p>
        </w:tc>
      </w:tr>
      <w:tr w:rsidR="00835DCC" w:rsidRPr="00835DCC" w:rsidTr="00835DCC">
        <w:trPr>
          <w:trHeight w:val="240"/>
        </w:trPr>
        <w:tc>
          <w:tcPr>
            <w:tcW w:w="2679"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3394" w:type="dxa"/>
            <w:tcMar>
              <w:top w:w="0" w:type="dxa"/>
              <w:left w:w="6" w:type="dxa"/>
              <w:bottom w:w="0" w:type="dxa"/>
              <w:right w:w="6" w:type="dxa"/>
            </w:tcMar>
            <w:hideMark/>
          </w:tcPr>
          <w:p w:rsidR="00835DCC" w:rsidRPr="00835DCC" w:rsidRDefault="00835DCC" w:rsidP="00835DCC">
            <w:pPr>
              <w:spacing w:after="0" w:line="240" w:lineRule="auto"/>
              <w:ind w:left="418"/>
              <w:jc w:val="both"/>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c>
          <w:tcPr>
            <w:tcW w:w="3248" w:type="dxa"/>
            <w:tcMar>
              <w:top w:w="0" w:type="dxa"/>
              <w:left w:w="6" w:type="dxa"/>
              <w:bottom w:w="0" w:type="dxa"/>
              <w:right w:w="6" w:type="dxa"/>
            </w:tcMar>
            <w:hideMark/>
          </w:tcPr>
          <w:p w:rsidR="00835DCC" w:rsidRPr="00835DCC" w:rsidRDefault="00835DCC" w:rsidP="00835DCC">
            <w:pPr>
              <w:spacing w:after="0" w:line="240" w:lineRule="auto"/>
              <w:ind w:right="291"/>
              <w:jc w:val="right"/>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(инициалы, фамилия)</w:t>
            </w:r>
          </w:p>
        </w:tc>
      </w:tr>
      <w:tr w:rsidR="00835DCC" w:rsidRPr="00835DCC" w:rsidTr="00835DCC">
        <w:trPr>
          <w:trHeight w:val="240"/>
        </w:trPr>
        <w:tc>
          <w:tcPr>
            <w:tcW w:w="2679"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3394"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w:t>
            </w:r>
          </w:p>
        </w:tc>
        <w:tc>
          <w:tcPr>
            <w:tcW w:w="3248" w:type="dxa"/>
            <w:tcMar>
              <w:top w:w="0" w:type="dxa"/>
              <w:left w:w="6" w:type="dxa"/>
              <w:bottom w:w="0" w:type="dxa"/>
              <w:right w:w="6" w:type="dxa"/>
            </w:tcMar>
            <w:hideMark/>
          </w:tcPr>
          <w:p w:rsidR="00835DCC" w:rsidRPr="00835DCC" w:rsidRDefault="00835DCC" w:rsidP="00835DCC">
            <w:pPr>
              <w:spacing w:after="0" w:line="240" w:lineRule="auto"/>
              <w:jc w:val="right"/>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_____________________</w:t>
            </w:r>
          </w:p>
        </w:tc>
      </w:tr>
      <w:tr w:rsidR="00835DCC" w:rsidRPr="00835DCC" w:rsidTr="00835DCC">
        <w:trPr>
          <w:trHeight w:val="240"/>
        </w:trPr>
        <w:tc>
          <w:tcPr>
            <w:tcW w:w="2679"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3394" w:type="dxa"/>
            <w:tcMar>
              <w:top w:w="0" w:type="dxa"/>
              <w:left w:w="6" w:type="dxa"/>
              <w:bottom w:w="0" w:type="dxa"/>
              <w:right w:w="6" w:type="dxa"/>
            </w:tcMar>
            <w:hideMark/>
          </w:tcPr>
          <w:p w:rsidR="00835DCC" w:rsidRPr="00835DCC" w:rsidRDefault="00835DCC" w:rsidP="00835DCC">
            <w:pPr>
              <w:spacing w:after="0" w:line="240" w:lineRule="auto"/>
              <w:ind w:left="418"/>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c>
          <w:tcPr>
            <w:tcW w:w="3248" w:type="dxa"/>
            <w:tcMar>
              <w:top w:w="0" w:type="dxa"/>
              <w:left w:w="6" w:type="dxa"/>
              <w:bottom w:w="0" w:type="dxa"/>
              <w:right w:w="6" w:type="dxa"/>
            </w:tcMar>
            <w:hideMark/>
          </w:tcPr>
          <w:p w:rsidR="00835DCC" w:rsidRPr="00835DCC" w:rsidRDefault="00835DCC" w:rsidP="00835DCC">
            <w:pPr>
              <w:spacing w:after="0" w:line="240" w:lineRule="auto"/>
              <w:ind w:right="291"/>
              <w:jc w:val="right"/>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(инициалы, фамилия)</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0F2A5F"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0F2A5F" w:rsidRDefault="000F2A5F">
      <w:pPr>
        <w:rPr>
          <w:rFonts w:ascii="Times New Roman" w:eastAsia="Times New Roman" w:hAnsi="Times New Roman"/>
          <w:color w:val="000000"/>
          <w:kern w:val="0"/>
          <w:sz w:val="24"/>
          <w:szCs w:val="24"/>
          <w:lang w:val="ru-RU" w:eastAsia="ru-RU"/>
        </w:rPr>
      </w:pPr>
      <w:r>
        <w:rPr>
          <w:rFonts w:ascii="Times New Roman" w:eastAsia="Times New Roman" w:hAnsi="Times New Roman"/>
          <w:color w:val="000000"/>
          <w:kern w:val="0"/>
          <w:sz w:val="24"/>
          <w:szCs w:val="24"/>
          <w:lang w:val="ru-RU" w:eastAsia="ru-RU"/>
        </w:rPr>
        <w:br w:type="page"/>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p>
    <w:tbl>
      <w:tblPr>
        <w:tblW w:w="9354" w:type="dxa"/>
        <w:tblCellMar>
          <w:left w:w="0" w:type="dxa"/>
          <w:right w:w="0" w:type="dxa"/>
        </w:tblCellMar>
        <w:tblLook w:val="04A0" w:firstRow="1" w:lastRow="0" w:firstColumn="1" w:lastColumn="0" w:noHBand="0" w:noVBand="1"/>
      </w:tblPr>
      <w:tblGrid>
        <w:gridCol w:w="5873"/>
        <w:gridCol w:w="3481"/>
      </w:tblGrid>
      <w:tr w:rsidR="00835DCC" w:rsidRPr="00835DCC" w:rsidTr="00835DCC">
        <w:tc>
          <w:tcPr>
            <w:tcW w:w="5859" w:type="dxa"/>
            <w:tcMar>
              <w:top w:w="0" w:type="dxa"/>
              <w:left w:w="6" w:type="dxa"/>
              <w:bottom w:w="0" w:type="dxa"/>
              <w:right w:w="6" w:type="dxa"/>
            </w:tcMar>
            <w:hideMark/>
          </w:tcPr>
          <w:p w:rsidR="00835DCC" w:rsidRPr="00835DCC" w:rsidRDefault="00835DCC" w:rsidP="00835DCC">
            <w:pPr>
              <w:spacing w:after="0" w:line="240" w:lineRule="auto"/>
              <w:ind w:firstLine="567"/>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3472" w:type="dxa"/>
            <w:tcMar>
              <w:top w:w="0" w:type="dxa"/>
              <w:left w:w="6" w:type="dxa"/>
              <w:bottom w:w="0" w:type="dxa"/>
              <w:right w:w="6" w:type="dxa"/>
            </w:tcMar>
            <w:hideMark/>
          </w:tcPr>
          <w:p w:rsidR="00835DCC" w:rsidRPr="00835DCC" w:rsidRDefault="00835DCC" w:rsidP="00835DCC">
            <w:pPr>
              <w:spacing w:after="28"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Приложение 2</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к Положению о комиссии</w:t>
            </w:r>
            <w:r w:rsidRPr="00835DCC">
              <w:rPr>
                <w:rFonts w:ascii="Times New Roman" w:eastAsia="Times New Roman" w:hAnsi="Times New Roman"/>
                <w:kern w:val="0"/>
                <w:lang w:val="ru-RU" w:eastAsia="ru-RU"/>
              </w:rPr>
              <w:br/>
              <w:t>по назначению государственных</w:t>
            </w:r>
            <w:r w:rsidRPr="00835DCC">
              <w:rPr>
                <w:rFonts w:ascii="Times New Roman" w:eastAsia="Times New Roman" w:hAnsi="Times New Roman"/>
                <w:kern w:val="0"/>
                <w:lang w:val="ru-RU" w:eastAsia="ru-RU"/>
              </w:rPr>
              <w:br/>
              <w:t>пособий семьям, воспитывающим</w:t>
            </w:r>
            <w:r w:rsidRPr="00835DCC">
              <w:rPr>
                <w:rFonts w:ascii="Times New Roman" w:eastAsia="Times New Roman" w:hAnsi="Times New Roman"/>
                <w:kern w:val="0"/>
                <w:lang w:val="ru-RU" w:eastAsia="ru-RU"/>
              </w:rPr>
              <w:br/>
              <w:t>детей, и пособий по временной</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нетрудоспособности</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jc w:val="right"/>
        <w:rPr>
          <w:rFonts w:ascii="Times New Roman" w:eastAsia="Times New Roman" w:hAnsi="Times New Roman"/>
          <w:color w:val="000000"/>
          <w:kern w:val="0"/>
          <w:lang w:val="ru-RU" w:eastAsia="ru-RU"/>
        </w:rPr>
      </w:pPr>
      <w:r w:rsidRPr="00835DCC">
        <w:rPr>
          <w:rFonts w:ascii="Times New Roman" w:eastAsia="Times New Roman" w:hAnsi="Times New Roman"/>
          <w:color w:val="000000"/>
          <w:kern w:val="0"/>
          <w:lang w:val="ru-RU" w:eastAsia="ru-RU"/>
        </w:rPr>
        <w:t>Форма</w:t>
      </w:r>
    </w:p>
    <w:p w:rsidR="00835DCC" w:rsidRPr="00835DCC" w:rsidRDefault="00835DCC" w:rsidP="00835DCC">
      <w:pPr>
        <w:spacing w:before="240" w:after="0" w:line="240" w:lineRule="auto"/>
        <w:jc w:val="center"/>
        <w:rPr>
          <w:rFonts w:ascii="Times New Roman" w:eastAsia="Times New Roman" w:hAnsi="Times New Roman"/>
          <w:b/>
          <w:bCs/>
          <w:color w:val="000000"/>
          <w:kern w:val="0"/>
          <w:sz w:val="24"/>
          <w:szCs w:val="24"/>
          <w:lang w:val="ru-RU" w:eastAsia="ru-RU"/>
        </w:rPr>
      </w:pPr>
      <w:r w:rsidRPr="00835DCC">
        <w:rPr>
          <w:rFonts w:ascii="Times New Roman" w:eastAsia="Times New Roman" w:hAnsi="Times New Roman"/>
          <w:b/>
          <w:bCs/>
          <w:color w:val="000000"/>
          <w:kern w:val="0"/>
          <w:sz w:val="24"/>
          <w:szCs w:val="24"/>
          <w:lang w:val="ru-RU" w:eastAsia="ru-RU"/>
        </w:rPr>
        <w:t>ПРОТОКОЛ № ______</w:t>
      </w:r>
    </w:p>
    <w:p w:rsidR="00835DCC" w:rsidRPr="00835DCC" w:rsidRDefault="00835DCC" w:rsidP="00835DCC">
      <w:pPr>
        <w:spacing w:after="0" w:line="240" w:lineRule="auto"/>
        <w:jc w:val="center"/>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от ___ __________ 20___ г.</w:t>
      </w:r>
    </w:p>
    <w:p w:rsidR="00835DCC" w:rsidRPr="00835DCC" w:rsidRDefault="00835DCC" w:rsidP="00835DCC">
      <w:pPr>
        <w:spacing w:after="0" w:line="240" w:lineRule="auto"/>
        <w:jc w:val="center"/>
        <w:rPr>
          <w:rFonts w:ascii="Times New Roman" w:eastAsia="Times New Roman" w:hAnsi="Times New Roman"/>
          <w:color w:val="000000"/>
          <w:kern w:val="0"/>
          <w:sz w:val="24"/>
          <w:szCs w:val="24"/>
          <w:lang w:val="ru-RU" w:eastAsia="ru-RU"/>
        </w:rPr>
      </w:pPr>
      <w:r w:rsidRPr="00835DCC">
        <w:rPr>
          <w:rFonts w:ascii="Times New Roman" w:eastAsia="Times New Roman" w:hAnsi="Times New Roman"/>
          <w:b/>
          <w:bCs/>
          <w:color w:val="000000"/>
          <w:kern w:val="0"/>
          <w:sz w:val="24"/>
          <w:szCs w:val="24"/>
          <w:lang w:val="ru-RU" w:eastAsia="ru-RU"/>
        </w:rPr>
        <w:t>заседания комиссии по назначению государственных пособий семьям,</w:t>
      </w:r>
      <w:r w:rsidRPr="00835DCC">
        <w:rPr>
          <w:rFonts w:ascii="Times New Roman" w:eastAsia="Times New Roman" w:hAnsi="Times New Roman"/>
          <w:color w:val="000000"/>
          <w:kern w:val="0"/>
          <w:sz w:val="24"/>
          <w:szCs w:val="24"/>
          <w:lang w:val="ru-RU" w:eastAsia="ru-RU"/>
        </w:rPr>
        <w:br/>
      </w:r>
      <w:r w:rsidRPr="00835DCC">
        <w:rPr>
          <w:rFonts w:ascii="Times New Roman" w:eastAsia="Times New Roman" w:hAnsi="Times New Roman"/>
          <w:b/>
          <w:bCs/>
          <w:color w:val="000000"/>
          <w:kern w:val="0"/>
          <w:sz w:val="24"/>
          <w:szCs w:val="24"/>
          <w:lang w:val="ru-RU" w:eastAsia="ru-RU"/>
        </w:rPr>
        <w:t>воспитывающим детей, и пособий по временной нетрудоспособности</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(наименование государственного органа, организации)</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Рассмотрев вопрос о назначении пособия по временной нетрудоспособности по листкам нетрудоспособности:</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__________ ________________________________________________________________</w:t>
      </w:r>
    </w:p>
    <w:p w:rsidR="00835DCC" w:rsidRPr="00835DCC" w:rsidRDefault="00835DCC" w:rsidP="00835DCC">
      <w:pPr>
        <w:spacing w:after="0" w:line="240" w:lineRule="auto"/>
        <w:ind w:firstLine="3238"/>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за период с _________________________ по ________________________ в связи с ______________________________________________________________________________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(вид нетрудоспособности и обстоятельства, учитываемые</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при назначении пособия (при назначении пособия в связи с травмой</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указываются дата, время, место, обстоятельства получения травмы)</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__________ _________________________________________________________________</w:t>
      </w:r>
    </w:p>
    <w:p w:rsidR="00835DCC" w:rsidRPr="00835DCC" w:rsidRDefault="00835DCC" w:rsidP="00835DCC">
      <w:pPr>
        <w:spacing w:after="0" w:line="240" w:lineRule="auto"/>
        <w:ind w:firstLine="3238"/>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за период с ________________________ по ________________________ в связи с ______________________________________________________________________________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(вид нетрудоспособности и обстоятельства, учитываемые</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при назначении пособия (при назначении пособия в связи с травмой</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указываются дата, время, место, обстоятельства получения травмы)</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КОМИССИЯ РЕШИЛА:</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 Назначить пособие по временной нетрудоспособности по листкам нетрудоспособности:</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______________ _____________________________________________________________</w:t>
      </w:r>
    </w:p>
    <w:p w:rsidR="00835DCC" w:rsidRPr="00835DCC" w:rsidRDefault="00835DCC" w:rsidP="00835DCC">
      <w:pPr>
        <w:spacing w:after="0" w:line="240" w:lineRule="auto"/>
        <w:ind w:firstLine="2880"/>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за период с ____________ по ____________ в размере _______________________________,</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за период с ____________ по ____________ в размере _______________________________</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соответствии с ______________________________________________________________;</w:t>
      </w:r>
    </w:p>
    <w:p w:rsidR="00835DCC" w:rsidRPr="00835DCC" w:rsidRDefault="00835DCC" w:rsidP="00835DCC">
      <w:pPr>
        <w:spacing w:after="0" w:line="240" w:lineRule="auto"/>
        <w:ind w:firstLine="3419"/>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(ссылка на нормативный правовой акт)</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______________ _____________________________________________________________</w:t>
      </w:r>
    </w:p>
    <w:p w:rsidR="00835DCC" w:rsidRPr="00835DCC" w:rsidRDefault="00835DCC" w:rsidP="00835DCC">
      <w:pPr>
        <w:spacing w:after="0" w:line="240" w:lineRule="auto"/>
        <w:ind w:firstLine="2880"/>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за период с ____________ по ___________ в размере ________________________________,</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за период с ____________ по ___________ в размере ________________________________</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в соответствии с ______________________________________________________________.</w:t>
      </w:r>
    </w:p>
    <w:p w:rsidR="00835DCC" w:rsidRPr="00835DCC" w:rsidRDefault="00835DCC" w:rsidP="00835DCC">
      <w:pPr>
        <w:spacing w:after="0" w:line="240" w:lineRule="auto"/>
        <w:ind w:firstLine="3419"/>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(ссылка на нормативный правовой акт)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 Отказать в назначении пособия по временной нетрудоспособности по листку нетрудоспособности № ______ __________________________________________________</w:t>
      </w:r>
    </w:p>
    <w:p w:rsidR="00835DCC" w:rsidRPr="00835DCC" w:rsidRDefault="00835DCC" w:rsidP="00835DCC">
      <w:pPr>
        <w:spacing w:after="0" w:line="240" w:lineRule="auto"/>
        <w:ind w:firstLine="3600"/>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(фамилия, собственное имя, отчество (если таковое имеется)</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за период с _____________ по ____________ в соответствии с ________________________</w:t>
      </w:r>
    </w:p>
    <w:p w:rsidR="00835DCC" w:rsidRPr="00835DCC" w:rsidRDefault="00835DCC" w:rsidP="00835DCC">
      <w:pPr>
        <w:spacing w:after="0" w:line="240" w:lineRule="auto"/>
        <w:ind w:firstLine="7019"/>
        <w:jc w:val="both"/>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t>(причина отказа</w:t>
      </w:r>
    </w:p>
    <w:p w:rsidR="00835DCC" w:rsidRPr="00835DCC" w:rsidRDefault="00835DCC" w:rsidP="00835DCC">
      <w:pPr>
        <w:spacing w:after="0" w:line="240" w:lineRule="auto"/>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_____________________________________________________________________________.</w:t>
      </w:r>
    </w:p>
    <w:p w:rsidR="00835DCC" w:rsidRPr="00835DCC" w:rsidRDefault="00835DCC" w:rsidP="00835DCC">
      <w:pPr>
        <w:spacing w:after="0" w:line="240" w:lineRule="auto"/>
        <w:jc w:val="center"/>
        <w:rPr>
          <w:rFonts w:ascii="Times New Roman" w:eastAsia="Times New Roman" w:hAnsi="Times New Roman"/>
          <w:color w:val="000000"/>
          <w:kern w:val="0"/>
          <w:sz w:val="20"/>
          <w:szCs w:val="20"/>
          <w:lang w:val="ru-RU" w:eastAsia="ru-RU"/>
        </w:rPr>
      </w:pPr>
      <w:r w:rsidRPr="00835DCC">
        <w:rPr>
          <w:rFonts w:ascii="Times New Roman" w:eastAsia="Times New Roman" w:hAnsi="Times New Roman"/>
          <w:color w:val="000000"/>
          <w:kern w:val="0"/>
          <w:sz w:val="20"/>
          <w:szCs w:val="20"/>
          <w:lang w:val="ru-RU" w:eastAsia="ru-RU"/>
        </w:rPr>
        <w:lastRenderedPageBreak/>
        <w:t>со ссылкой на нормативный правовой акт)</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 Решение комиссии может быть обжаловано в территориальный орган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его решением – в судебном порядке.</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tbl>
      <w:tblPr>
        <w:tblW w:w="9354" w:type="dxa"/>
        <w:tblCellMar>
          <w:left w:w="0" w:type="dxa"/>
          <w:right w:w="0" w:type="dxa"/>
        </w:tblCellMar>
        <w:tblLook w:val="04A0" w:firstRow="1" w:lastRow="0" w:firstColumn="1" w:lastColumn="0" w:noHBand="0" w:noVBand="1"/>
      </w:tblPr>
      <w:tblGrid>
        <w:gridCol w:w="2691"/>
        <w:gridCol w:w="6663"/>
      </w:tblGrid>
      <w:tr w:rsidR="00835DCC" w:rsidRPr="00835DCC" w:rsidTr="00835DCC">
        <w:trPr>
          <w:trHeight w:val="240"/>
        </w:trPr>
        <w:tc>
          <w:tcPr>
            <w:tcW w:w="2685"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Председатель комиссии</w:t>
            </w:r>
          </w:p>
        </w:tc>
        <w:tc>
          <w:tcPr>
            <w:tcW w:w="6647"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w:t>
            </w:r>
          </w:p>
        </w:tc>
      </w:tr>
      <w:tr w:rsidR="00835DCC" w:rsidRPr="00835DCC" w:rsidTr="00835DCC">
        <w:trPr>
          <w:trHeight w:val="240"/>
        </w:trPr>
        <w:tc>
          <w:tcPr>
            <w:tcW w:w="2685" w:type="dxa"/>
            <w:tcMar>
              <w:top w:w="0" w:type="dxa"/>
              <w:left w:w="6" w:type="dxa"/>
              <w:bottom w:w="0" w:type="dxa"/>
              <w:right w:w="6" w:type="dxa"/>
            </w:tcMa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6647" w:type="dxa"/>
            <w:tcMar>
              <w:top w:w="0" w:type="dxa"/>
              <w:left w:w="6" w:type="dxa"/>
              <w:bottom w:w="0" w:type="dxa"/>
              <w:right w:w="6" w:type="dxa"/>
            </w:tcMar>
            <w:hideMark/>
          </w:tcPr>
          <w:p w:rsidR="00835DCC" w:rsidRPr="00835DCC" w:rsidRDefault="00835DCC" w:rsidP="00835DCC">
            <w:pPr>
              <w:spacing w:after="0" w:line="240" w:lineRule="auto"/>
              <w:ind w:firstLine="357"/>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r>
      <w:tr w:rsidR="00835DCC" w:rsidRPr="00835DCC" w:rsidTr="00835DCC">
        <w:trPr>
          <w:trHeight w:val="240"/>
        </w:trPr>
        <w:tc>
          <w:tcPr>
            <w:tcW w:w="2685"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Члены комиссии:</w:t>
            </w:r>
          </w:p>
        </w:tc>
        <w:tc>
          <w:tcPr>
            <w:tcW w:w="6647"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w:t>
            </w:r>
          </w:p>
        </w:tc>
      </w:tr>
      <w:tr w:rsidR="00835DCC" w:rsidRPr="00835DCC" w:rsidTr="00835DCC">
        <w:trPr>
          <w:trHeight w:val="240"/>
        </w:trPr>
        <w:tc>
          <w:tcPr>
            <w:tcW w:w="2685"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647" w:type="dxa"/>
            <w:tcMar>
              <w:top w:w="0" w:type="dxa"/>
              <w:left w:w="6" w:type="dxa"/>
              <w:bottom w:w="0" w:type="dxa"/>
              <w:right w:w="6" w:type="dxa"/>
            </w:tcMar>
            <w:hideMark/>
          </w:tcPr>
          <w:p w:rsidR="00835DCC" w:rsidRPr="00835DCC" w:rsidRDefault="00835DCC" w:rsidP="00835DCC">
            <w:pPr>
              <w:spacing w:after="0" w:line="240" w:lineRule="auto"/>
              <w:ind w:firstLine="357"/>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r>
      <w:tr w:rsidR="00835DCC" w:rsidRPr="00835DCC" w:rsidTr="00835DCC">
        <w:trPr>
          <w:trHeight w:val="240"/>
        </w:trPr>
        <w:tc>
          <w:tcPr>
            <w:tcW w:w="2685"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647"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w:t>
            </w:r>
          </w:p>
        </w:tc>
      </w:tr>
      <w:tr w:rsidR="00835DCC" w:rsidRPr="00835DCC" w:rsidTr="00835DCC">
        <w:trPr>
          <w:trHeight w:val="240"/>
        </w:trPr>
        <w:tc>
          <w:tcPr>
            <w:tcW w:w="2685"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647" w:type="dxa"/>
            <w:tcMar>
              <w:top w:w="0" w:type="dxa"/>
              <w:left w:w="6" w:type="dxa"/>
              <w:bottom w:w="0" w:type="dxa"/>
              <w:right w:w="6" w:type="dxa"/>
            </w:tcMar>
            <w:hideMark/>
          </w:tcPr>
          <w:p w:rsidR="00835DCC" w:rsidRPr="00835DCC" w:rsidRDefault="00835DCC" w:rsidP="00835DCC">
            <w:pPr>
              <w:spacing w:after="0" w:line="240" w:lineRule="auto"/>
              <w:ind w:firstLine="357"/>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r>
      <w:tr w:rsidR="00835DCC" w:rsidRPr="00835DCC" w:rsidTr="00835DCC">
        <w:trPr>
          <w:trHeight w:val="240"/>
        </w:trPr>
        <w:tc>
          <w:tcPr>
            <w:tcW w:w="2685"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647"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______________</w:t>
            </w:r>
          </w:p>
        </w:tc>
      </w:tr>
      <w:tr w:rsidR="00835DCC" w:rsidRPr="00835DCC" w:rsidTr="00835DCC">
        <w:trPr>
          <w:trHeight w:val="240"/>
        </w:trPr>
        <w:tc>
          <w:tcPr>
            <w:tcW w:w="2685"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6647" w:type="dxa"/>
            <w:tcMar>
              <w:top w:w="0" w:type="dxa"/>
              <w:left w:w="6" w:type="dxa"/>
              <w:bottom w:w="0" w:type="dxa"/>
              <w:right w:w="6" w:type="dxa"/>
            </w:tcMar>
            <w:hideMark/>
          </w:tcPr>
          <w:p w:rsidR="00835DCC" w:rsidRPr="00835DCC" w:rsidRDefault="00835DCC" w:rsidP="00835DCC">
            <w:pPr>
              <w:spacing w:after="0" w:line="240" w:lineRule="auto"/>
              <w:ind w:firstLine="357"/>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(подпись)</w:t>
            </w:r>
          </w:p>
        </w:tc>
      </w:tr>
    </w:tbl>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 </w:t>
      </w:r>
    </w:p>
    <w:p w:rsidR="000F2A5F"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sectPr w:rsidR="000F2A5F" w:rsidSect="002F13AB">
          <w:pgSz w:w="11906" w:h="16838"/>
          <w:pgMar w:top="567" w:right="567" w:bottom="567" w:left="1699" w:header="0" w:footer="0" w:gutter="0"/>
          <w:cols w:space="708"/>
          <w:docGrid w:linePitch="326"/>
        </w:sectPr>
      </w:pPr>
      <w:r w:rsidRPr="00835DCC">
        <w:rPr>
          <w:rFonts w:ascii="Times New Roman" w:eastAsia="Times New Roman" w:hAnsi="Times New Roman"/>
          <w:color w:val="000000"/>
          <w:kern w:val="0"/>
          <w:sz w:val="24"/>
          <w:szCs w:val="24"/>
          <w:lang w:val="ru-RU" w:eastAsia="ru-RU"/>
        </w:rPr>
        <w:t> </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p>
    <w:tbl>
      <w:tblPr>
        <w:tblW w:w="21600" w:type="dxa"/>
        <w:tblCellMar>
          <w:left w:w="0" w:type="dxa"/>
          <w:right w:w="0" w:type="dxa"/>
        </w:tblCellMar>
        <w:tblLook w:val="04A0" w:firstRow="1" w:lastRow="0" w:firstColumn="1" w:lastColumn="0" w:noHBand="0" w:noVBand="1"/>
      </w:tblPr>
      <w:tblGrid>
        <w:gridCol w:w="10369"/>
        <w:gridCol w:w="11231"/>
      </w:tblGrid>
      <w:tr w:rsidR="00835DCC" w:rsidRPr="00835DCC" w:rsidTr="00835DCC">
        <w:tc>
          <w:tcPr>
            <w:tcW w:w="21600" w:type="dxa"/>
            <w:tcMar>
              <w:top w:w="0" w:type="dxa"/>
              <w:left w:w="6" w:type="dxa"/>
              <w:bottom w:w="0" w:type="dxa"/>
              <w:right w:w="6" w:type="dxa"/>
            </w:tcMar>
            <w:hideMark/>
          </w:tcPr>
          <w:p w:rsidR="00835DCC" w:rsidRPr="00835DCC" w:rsidRDefault="00835DCC" w:rsidP="00835DCC">
            <w:pPr>
              <w:spacing w:after="0" w:line="240" w:lineRule="auto"/>
              <w:ind w:firstLine="567"/>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21600" w:type="dxa"/>
            <w:tcMar>
              <w:top w:w="0" w:type="dxa"/>
              <w:left w:w="6" w:type="dxa"/>
              <w:bottom w:w="0" w:type="dxa"/>
              <w:right w:w="6" w:type="dxa"/>
            </w:tcMar>
            <w:hideMark/>
          </w:tcPr>
          <w:p w:rsidR="00835DCC" w:rsidRPr="00835DCC" w:rsidRDefault="00835DCC" w:rsidP="00835DCC">
            <w:pPr>
              <w:spacing w:after="28"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Приложение</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к постановлению</w:t>
            </w:r>
            <w:r w:rsidRPr="00835DCC">
              <w:rPr>
                <w:rFonts w:ascii="Times New Roman" w:eastAsia="Times New Roman" w:hAnsi="Times New Roman"/>
                <w:kern w:val="0"/>
                <w:lang w:val="ru-RU" w:eastAsia="ru-RU"/>
              </w:rPr>
              <w:br/>
              <w:t>Совета Министров</w:t>
            </w:r>
            <w:r w:rsidRPr="00835DCC">
              <w:rPr>
                <w:rFonts w:ascii="Times New Roman" w:eastAsia="Times New Roman" w:hAnsi="Times New Roman"/>
                <w:kern w:val="0"/>
                <w:lang w:val="ru-RU" w:eastAsia="ru-RU"/>
              </w:rPr>
              <w:br/>
              <w:t>Республики Беларусь</w:t>
            </w:r>
            <w:r w:rsidRPr="00835DCC">
              <w:rPr>
                <w:rFonts w:ascii="Times New Roman" w:eastAsia="Times New Roman" w:hAnsi="Times New Roman"/>
                <w:kern w:val="0"/>
                <w:lang w:val="ru-RU" w:eastAsia="ru-RU"/>
              </w:rPr>
              <w:br/>
              <w:t>18.02.2010 № 229</w:t>
            </w:r>
            <w:r w:rsidRPr="00835DCC">
              <w:rPr>
                <w:rFonts w:ascii="Times New Roman" w:eastAsia="Times New Roman" w:hAnsi="Times New Roman"/>
                <w:kern w:val="0"/>
                <w:lang w:val="ru-RU" w:eastAsia="ru-RU"/>
              </w:rPr>
              <w:br/>
              <w:t>(в редакции постановления</w:t>
            </w:r>
            <w:r w:rsidRPr="00835DCC">
              <w:rPr>
                <w:rFonts w:ascii="Times New Roman" w:eastAsia="Times New Roman" w:hAnsi="Times New Roman"/>
                <w:kern w:val="0"/>
                <w:lang w:val="ru-RU" w:eastAsia="ru-RU"/>
              </w:rPr>
              <w:br/>
              <w:t>Совета Министров</w:t>
            </w:r>
            <w:r w:rsidRPr="00835DCC">
              <w:rPr>
                <w:rFonts w:ascii="Times New Roman" w:eastAsia="Times New Roman" w:hAnsi="Times New Roman"/>
                <w:kern w:val="0"/>
                <w:lang w:val="ru-RU" w:eastAsia="ru-RU"/>
              </w:rPr>
              <w:br/>
              <w:t>Республики Беларусь</w:t>
            </w:r>
            <w:r w:rsidRPr="00835DCC">
              <w:rPr>
                <w:rFonts w:ascii="Times New Roman" w:eastAsia="Times New Roman" w:hAnsi="Times New Roman"/>
                <w:kern w:val="0"/>
                <w:lang w:val="ru-RU" w:eastAsia="ru-RU"/>
              </w:rPr>
              <w:br/>
              <w:t>28.06.2013 № 569)</w:t>
            </w:r>
          </w:p>
        </w:tc>
      </w:tr>
    </w:tbl>
    <w:p w:rsidR="00835DCC" w:rsidRPr="00835DCC" w:rsidRDefault="00835DCC" w:rsidP="00835DCC">
      <w:pPr>
        <w:spacing w:before="240" w:after="240" w:line="240" w:lineRule="auto"/>
        <w:rPr>
          <w:rFonts w:ascii="Times New Roman" w:eastAsia="Times New Roman" w:hAnsi="Times New Roman"/>
          <w:b/>
          <w:bCs/>
          <w:color w:val="000000"/>
          <w:kern w:val="0"/>
          <w:sz w:val="24"/>
          <w:szCs w:val="24"/>
          <w:lang w:val="ru-RU" w:eastAsia="ru-RU"/>
        </w:rPr>
      </w:pPr>
      <w:r w:rsidRPr="00835DCC">
        <w:rPr>
          <w:rFonts w:ascii="Times New Roman" w:eastAsia="Times New Roman" w:hAnsi="Times New Roman"/>
          <w:b/>
          <w:bCs/>
          <w:color w:val="000000"/>
          <w:kern w:val="0"/>
          <w:sz w:val="24"/>
          <w:szCs w:val="24"/>
          <w:lang w:val="ru-RU" w:eastAsia="ru-RU"/>
        </w:rPr>
        <w:t>Размер платы за получение дополнительного образования детей и молодежи в государственных детских школах искусств</w:t>
      </w:r>
    </w:p>
    <w:tbl>
      <w:tblPr>
        <w:tblW w:w="14459" w:type="dxa"/>
        <w:tblCellMar>
          <w:left w:w="0" w:type="dxa"/>
          <w:right w:w="0" w:type="dxa"/>
        </w:tblCellMar>
        <w:tblLook w:val="04A0" w:firstRow="1" w:lastRow="0" w:firstColumn="1" w:lastColumn="0" w:noHBand="0" w:noVBand="1"/>
      </w:tblPr>
      <w:tblGrid>
        <w:gridCol w:w="4784"/>
        <w:gridCol w:w="1737"/>
        <w:gridCol w:w="1984"/>
        <w:gridCol w:w="2977"/>
        <w:gridCol w:w="2971"/>
        <w:gridCol w:w="6"/>
      </w:tblGrid>
      <w:tr w:rsidR="00835DCC" w:rsidRPr="00835DCC" w:rsidTr="000F2A5F">
        <w:trPr>
          <w:gridAfter w:val="1"/>
          <w:wAfter w:w="6" w:type="dxa"/>
          <w:trHeight w:val="20"/>
        </w:trPr>
        <w:tc>
          <w:tcPr>
            <w:tcW w:w="4784" w:type="dxa"/>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Направление деятельности художественного профиля, музыкальный инструмент</w:t>
            </w:r>
          </w:p>
        </w:tc>
        <w:tc>
          <w:tcPr>
            <w:tcW w:w="9669" w:type="dxa"/>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Размер платы в месяц (в процентах от базовой величины) с учетом местонахождения школы искусств</w:t>
            </w:r>
          </w:p>
        </w:tc>
      </w:tr>
      <w:tr w:rsidR="00835DCC" w:rsidRPr="00835DCC" w:rsidTr="000F2A5F">
        <w:trPr>
          <w:trHeight w:val="20"/>
        </w:trPr>
        <w:tc>
          <w:tcPr>
            <w:tcW w:w="0" w:type="auto"/>
            <w:vMerge/>
            <w:tcBorders>
              <w:top w:val="single" w:sz="4" w:space="0" w:color="auto"/>
              <w:bottom w:val="single" w:sz="4" w:space="0" w:color="auto"/>
              <w:right w:val="single" w:sz="4" w:space="0" w:color="auto"/>
            </w:tcBorders>
            <w:vAlign w:val="center"/>
            <w:hideMark/>
          </w:tcPr>
          <w:p w:rsidR="00835DCC" w:rsidRPr="00835DCC" w:rsidRDefault="00835DCC" w:rsidP="00835DCC">
            <w:pPr>
              <w:spacing w:after="0" w:line="240" w:lineRule="auto"/>
              <w:rPr>
                <w:rFonts w:ascii="Times New Roman" w:eastAsia="Times New Roman" w:hAnsi="Times New Roman"/>
                <w:kern w:val="0"/>
                <w:sz w:val="20"/>
                <w:szCs w:val="20"/>
                <w:lang w:val="ru-RU" w:eastAsia="ru-RU"/>
              </w:rPr>
            </w:pPr>
          </w:p>
        </w:tc>
        <w:tc>
          <w:tcPr>
            <w:tcW w:w="17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г. Минск</w:t>
            </w:r>
          </w:p>
        </w:tc>
        <w:tc>
          <w:tcPr>
            <w:tcW w:w="198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областной центр</w:t>
            </w:r>
          </w:p>
        </w:tc>
        <w:tc>
          <w:tcPr>
            <w:tcW w:w="297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города областного и районного подчинения, поселки городского типа</w:t>
            </w:r>
          </w:p>
        </w:tc>
        <w:tc>
          <w:tcPr>
            <w:tcW w:w="2977" w:type="dxa"/>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35DCC" w:rsidRPr="00835DCC" w:rsidRDefault="00835DCC" w:rsidP="00835DCC">
            <w:pPr>
              <w:spacing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сельские населенные пункты</w:t>
            </w:r>
          </w:p>
        </w:tc>
      </w:tr>
      <w:tr w:rsidR="00835DCC" w:rsidRPr="00835DCC" w:rsidTr="000F2A5F">
        <w:trPr>
          <w:trHeight w:val="20"/>
        </w:trPr>
        <w:tc>
          <w:tcPr>
            <w:tcW w:w="4784" w:type="dxa"/>
            <w:tcBorders>
              <w:top w:val="single" w:sz="4" w:space="0" w:color="auto"/>
            </w:tcBorders>
            <w:tcMar>
              <w:top w:w="0" w:type="dxa"/>
              <w:left w:w="6" w:type="dxa"/>
              <w:bottom w:w="0" w:type="dxa"/>
              <w:right w:w="6" w:type="dxa"/>
            </w:tcMar>
            <w:hideMark/>
          </w:tcPr>
          <w:p w:rsidR="00835DCC" w:rsidRPr="00835DCC" w:rsidRDefault="00835DCC" w:rsidP="00835DCC">
            <w:pPr>
              <w:spacing w:before="120"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Музыкальное:</w:t>
            </w:r>
          </w:p>
        </w:tc>
        <w:tc>
          <w:tcPr>
            <w:tcW w:w="1737" w:type="dxa"/>
            <w:tcBorders>
              <w:top w:val="single" w:sz="4" w:space="0" w:color="auto"/>
            </w:tcBorders>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1984" w:type="dxa"/>
            <w:tcBorders>
              <w:top w:val="single" w:sz="4" w:space="0" w:color="auto"/>
            </w:tcBorders>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2977" w:type="dxa"/>
            <w:tcBorders>
              <w:top w:val="single" w:sz="4" w:space="0" w:color="auto"/>
            </w:tcBorders>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c>
          <w:tcPr>
            <w:tcW w:w="2977" w:type="dxa"/>
            <w:gridSpan w:val="2"/>
            <w:tcBorders>
              <w:top w:val="single" w:sz="4" w:space="0" w:color="auto"/>
            </w:tcBorders>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 </w:t>
            </w:r>
          </w:p>
        </w:tc>
      </w:tr>
      <w:tr w:rsidR="00835DCC" w:rsidRPr="00835DCC" w:rsidTr="000F2A5F">
        <w:trPr>
          <w:trHeight w:val="20"/>
        </w:trPr>
        <w:tc>
          <w:tcPr>
            <w:tcW w:w="4784" w:type="dxa"/>
            <w:tcMar>
              <w:top w:w="0" w:type="dxa"/>
              <w:left w:w="6" w:type="dxa"/>
              <w:bottom w:w="0" w:type="dxa"/>
              <w:right w:w="6" w:type="dxa"/>
            </w:tcMar>
            <w:hideMark/>
          </w:tcPr>
          <w:p w:rsidR="00835DCC" w:rsidRPr="00835DCC" w:rsidRDefault="00835DCC" w:rsidP="00835DCC">
            <w:pPr>
              <w:spacing w:before="120" w:after="0" w:line="240" w:lineRule="auto"/>
              <w:ind w:left="284"/>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фортепиано</w:t>
            </w:r>
          </w:p>
        </w:tc>
        <w:tc>
          <w:tcPr>
            <w:tcW w:w="173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100</w:t>
            </w:r>
          </w:p>
        </w:tc>
        <w:tc>
          <w:tcPr>
            <w:tcW w:w="1984"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60</w:t>
            </w:r>
          </w:p>
        </w:tc>
        <w:tc>
          <w:tcPr>
            <w:tcW w:w="297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60</w:t>
            </w:r>
          </w:p>
        </w:tc>
        <w:tc>
          <w:tcPr>
            <w:tcW w:w="2977" w:type="dxa"/>
            <w:gridSpan w:val="2"/>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40</w:t>
            </w:r>
          </w:p>
        </w:tc>
      </w:tr>
      <w:tr w:rsidR="00835DCC" w:rsidRPr="00835DCC" w:rsidTr="000F2A5F">
        <w:trPr>
          <w:trHeight w:val="20"/>
        </w:trPr>
        <w:tc>
          <w:tcPr>
            <w:tcW w:w="4784" w:type="dxa"/>
            <w:tcMar>
              <w:top w:w="0" w:type="dxa"/>
              <w:left w:w="6" w:type="dxa"/>
              <w:bottom w:w="0" w:type="dxa"/>
              <w:right w:w="6" w:type="dxa"/>
            </w:tcMar>
            <w:hideMark/>
          </w:tcPr>
          <w:p w:rsidR="00835DCC" w:rsidRPr="00835DCC" w:rsidRDefault="00835DCC" w:rsidP="00835DCC">
            <w:pPr>
              <w:spacing w:before="120" w:after="0" w:line="240" w:lineRule="auto"/>
              <w:ind w:left="284"/>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гитара</w:t>
            </w:r>
          </w:p>
        </w:tc>
        <w:tc>
          <w:tcPr>
            <w:tcW w:w="173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100</w:t>
            </w:r>
          </w:p>
        </w:tc>
        <w:tc>
          <w:tcPr>
            <w:tcW w:w="1984"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60</w:t>
            </w:r>
          </w:p>
        </w:tc>
        <w:tc>
          <w:tcPr>
            <w:tcW w:w="297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60</w:t>
            </w:r>
          </w:p>
        </w:tc>
        <w:tc>
          <w:tcPr>
            <w:tcW w:w="2977" w:type="dxa"/>
            <w:gridSpan w:val="2"/>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40</w:t>
            </w:r>
          </w:p>
        </w:tc>
      </w:tr>
      <w:tr w:rsidR="00835DCC" w:rsidRPr="00835DCC" w:rsidTr="000F2A5F">
        <w:trPr>
          <w:trHeight w:val="20"/>
        </w:trPr>
        <w:tc>
          <w:tcPr>
            <w:tcW w:w="4784" w:type="dxa"/>
            <w:tcMar>
              <w:top w:w="0" w:type="dxa"/>
              <w:left w:w="6" w:type="dxa"/>
              <w:bottom w:w="0" w:type="dxa"/>
              <w:right w:w="6" w:type="dxa"/>
            </w:tcMar>
            <w:hideMark/>
          </w:tcPr>
          <w:p w:rsidR="00835DCC" w:rsidRPr="00835DCC" w:rsidRDefault="00835DCC" w:rsidP="00835DCC">
            <w:pPr>
              <w:spacing w:before="120" w:after="0" w:line="240" w:lineRule="auto"/>
              <w:ind w:left="284"/>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баян-аккордеон</w:t>
            </w:r>
          </w:p>
        </w:tc>
        <w:tc>
          <w:tcPr>
            <w:tcW w:w="173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90</w:t>
            </w:r>
          </w:p>
        </w:tc>
        <w:tc>
          <w:tcPr>
            <w:tcW w:w="1984"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gridSpan w:val="2"/>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30</w:t>
            </w:r>
          </w:p>
        </w:tc>
      </w:tr>
      <w:tr w:rsidR="00835DCC" w:rsidRPr="00835DCC" w:rsidTr="000F2A5F">
        <w:trPr>
          <w:trHeight w:val="20"/>
        </w:trPr>
        <w:tc>
          <w:tcPr>
            <w:tcW w:w="4784" w:type="dxa"/>
            <w:tcMar>
              <w:top w:w="0" w:type="dxa"/>
              <w:left w:w="6" w:type="dxa"/>
              <w:bottom w:w="0" w:type="dxa"/>
              <w:right w:w="6" w:type="dxa"/>
            </w:tcMar>
            <w:hideMark/>
          </w:tcPr>
          <w:p w:rsidR="00835DCC" w:rsidRPr="00835DCC" w:rsidRDefault="00835DCC" w:rsidP="00835DCC">
            <w:pPr>
              <w:spacing w:before="120" w:after="0" w:line="240" w:lineRule="auto"/>
              <w:ind w:left="284"/>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народные струнные инструменты</w:t>
            </w:r>
          </w:p>
        </w:tc>
        <w:tc>
          <w:tcPr>
            <w:tcW w:w="173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90</w:t>
            </w:r>
          </w:p>
        </w:tc>
        <w:tc>
          <w:tcPr>
            <w:tcW w:w="1984"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gridSpan w:val="2"/>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30</w:t>
            </w:r>
          </w:p>
        </w:tc>
      </w:tr>
      <w:tr w:rsidR="00835DCC" w:rsidRPr="00835DCC" w:rsidTr="000F2A5F">
        <w:trPr>
          <w:trHeight w:val="20"/>
        </w:trPr>
        <w:tc>
          <w:tcPr>
            <w:tcW w:w="4784" w:type="dxa"/>
            <w:tcMar>
              <w:top w:w="0" w:type="dxa"/>
              <w:left w:w="6" w:type="dxa"/>
              <w:bottom w:w="0" w:type="dxa"/>
              <w:right w:w="6" w:type="dxa"/>
            </w:tcMar>
            <w:hideMark/>
          </w:tcPr>
          <w:p w:rsidR="00835DCC" w:rsidRPr="00835DCC" w:rsidRDefault="00835DCC" w:rsidP="00835DCC">
            <w:pPr>
              <w:spacing w:before="120" w:after="0" w:line="240" w:lineRule="auto"/>
              <w:ind w:left="284"/>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струнные смычковые инструменты</w:t>
            </w:r>
          </w:p>
        </w:tc>
        <w:tc>
          <w:tcPr>
            <w:tcW w:w="173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90</w:t>
            </w:r>
          </w:p>
        </w:tc>
        <w:tc>
          <w:tcPr>
            <w:tcW w:w="1984"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gridSpan w:val="2"/>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30</w:t>
            </w:r>
          </w:p>
        </w:tc>
      </w:tr>
      <w:tr w:rsidR="00835DCC" w:rsidRPr="00835DCC" w:rsidTr="000F2A5F">
        <w:trPr>
          <w:trHeight w:val="20"/>
        </w:trPr>
        <w:tc>
          <w:tcPr>
            <w:tcW w:w="4784" w:type="dxa"/>
            <w:tcMar>
              <w:top w:w="0" w:type="dxa"/>
              <w:left w:w="6" w:type="dxa"/>
              <w:bottom w:w="0" w:type="dxa"/>
              <w:right w:w="6" w:type="dxa"/>
            </w:tcMar>
            <w:hideMark/>
          </w:tcPr>
          <w:p w:rsidR="00835DCC" w:rsidRPr="00835DCC" w:rsidRDefault="00835DCC" w:rsidP="00835DCC">
            <w:pPr>
              <w:spacing w:before="120" w:after="0" w:line="240" w:lineRule="auto"/>
              <w:ind w:left="284"/>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духовые и ударные инструменты</w:t>
            </w:r>
          </w:p>
        </w:tc>
        <w:tc>
          <w:tcPr>
            <w:tcW w:w="173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90</w:t>
            </w:r>
          </w:p>
        </w:tc>
        <w:tc>
          <w:tcPr>
            <w:tcW w:w="1984"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gridSpan w:val="2"/>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30</w:t>
            </w:r>
          </w:p>
        </w:tc>
      </w:tr>
      <w:tr w:rsidR="00835DCC" w:rsidRPr="00835DCC" w:rsidTr="000F2A5F">
        <w:trPr>
          <w:trHeight w:val="20"/>
        </w:trPr>
        <w:tc>
          <w:tcPr>
            <w:tcW w:w="4784" w:type="dxa"/>
            <w:tcMar>
              <w:top w:w="0" w:type="dxa"/>
              <w:left w:w="6" w:type="dxa"/>
              <w:bottom w:w="0" w:type="dxa"/>
              <w:right w:w="6" w:type="dxa"/>
            </w:tcMar>
            <w:hideMark/>
          </w:tcPr>
          <w:p w:rsidR="00835DCC" w:rsidRPr="00835DCC" w:rsidRDefault="00835DCC" w:rsidP="00835DCC">
            <w:pPr>
              <w:spacing w:before="120"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Хоровое</w:t>
            </w:r>
          </w:p>
        </w:tc>
        <w:tc>
          <w:tcPr>
            <w:tcW w:w="173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90</w:t>
            </w:r>
          </w:p>
        </w:tc>
        <w:tc>
          <w:tcPr>
            <w:tcW w:w="1984"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gridSpan w:val="2"/>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30</w:t>
            </w:r>
          </w:p>
        </w:tc>
      </w:tr>
      <w:tr w:rsidR="00835DCC" w:rsidRPr="00835DCC" w:rsidTr="000F2A5F">
        <w:trPr>
          <w:trHeight w:val="20"/>
        </w:trPr>
        <w:tc>
          <w:tcPr>
            <w:tcW w:w="4784" w:type="dxa"/>
            <w:tcMar>
              <w:top w:w="0" w:type="dxa"/>
              <w:left w:w="6" w:type="dxa"/>
              <w:bottom w:w="0" w:type="dxa"/>
              <w:right w:w="6" w:type="dxa"/>
            </w:tcMar>
            <w:hideMark/>
          </w:tcPr>
          <w:p w:rsidR="00835DCC" w:rsidRPr="00835DCC" w:rsidRDefault="00835DCC" w:rsidP="00835DCC">
            <w:pPr>
              <w:spacing w:before="120"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Эстрадное</w:t>
            </w:r>
          </w:p>
        </w:tc>
        <w:tc>
          <w:tcPr>
            <w:tcW w:w="173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100</w:t>
            </w:r>
          </w:p>
        </w:tc>
        <w:tc>
          <w:tcPr>
            <w:tcW w:w="1984"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gridSpan w:val="2"/>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30</w:t>
            </w:r>
          </w:p>
        </w:tc>
      </w:tr>
      <w:tr w:rsidR="00835DCC" w:rsidRPr="00835DCC" w:rsidTr="000F2A5F">
        <w:trPr>
          <w:trHeight w:val="20"/>
        </w:trPr>
        <w:tc>
          <w:tcPr>
            <w:tcW w:w="4784" w:type="dxa"/>
            <w:tcMar>
              <w:top w:w="0" w:type="dxa"/>
              <w:left w:w="6" w:type="dxa"/>
              <w:bottom w:w="0" w:type="dxa"/>
              <w:right w:w="6" w:type="dxa"/>
            </w:tcMar>
            <w:hideMark/>
          </w:tcPr>
          <w:p w:rsidR="00835DCC" w:rsidRPr="00835DCC" w:rsidRDefault="00835DCC" w:rsidP="00835DCC">
            <w:pPr>
              <w:spacing w:before="120"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Театральное</w:t>
            </w:r>
          </w:p>
        </w:tc>
        <w:tc>
          <w:tcPr>
            <w:tcW w:w="173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100</w:t>
            </w:r>
          </w:p>
        </w:tc>
        <w:tc>
          <w:tcPr>
            <w:tcW w:w="1984"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gridSpan w:val="2"/>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30</w:t>
            </w:r>
          </w:p>
        </w:tc>
      </w:tr>
      <w:tr w:rsidR="00835DCC" w:rsidRPr="00835DCC" w:rsidTr="000F2A5F">
        <w:trPr>
          <w:trHeight w:val="20"/>
        </w:trPr>
        <w:tc>
          <w:tcPr>
            <w:tcW w:w="4784" w:type="dxa"/>
            <w:tcMar>
              <w:top w:w="0" w:type="dxa"/>
              <w:left w:w="6" w:type="dxa"/>
              <w:bottom w:w="0" w:type="dxa"/>
              <w:right w:w="6" w:type="dxa"/>
            </w:tcMar>
            <w:hideMark/>
          </w:tcPr>
          <w:p w:rsidR="00835DCC" w:rsidRPr="00835DCC" w:rsidRDefault="00835DCC" w:rsidP="00835DCC">
            <w:pPr>
              <w:spacing w:before="120"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Хореографическое</w:t>
            </w:r>
          </w:p>
        </w:tc>
        <w:tc>
          <w:tcPr>
            <w:tcW w:w="173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90</w:t>
            </w:r>
          </w:p>
        </w:tc>
        <w:tc>
          <w:tcPr>
            <w:tcW w:w="1984"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gridSpan w:val="2"/>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30</w:t>
            </w:r>
          </w:p>
        </w:tc>
      </w:tr>
      <w:tr w:rsidR="00835DCC" w:rsidRPr="00835DCC" w:rsidTr="000F2A5F">
        <w:trPr>
          <w:trHeight w:val="20"/>
        </w:trPr>
        <w:tc>
          <w:tcPr>
            <w:tcW w:w="4784" w:type="dxa"/>
            <w:tcMar>
              <w:top w:w="0" w:type="dxa"/>
              <w:left w:w="6" w:type="dxa"/>
              <w:bottom w:w="0" w:type="dxa"/>
              <w:right w:w="6" w:type="dxa"/>
            </w:tcMar>
            <w:hideMark/>
          </w:tcPr>
          <w:p w:rsidR="00835DCC" w:rsidRPr="00835DCC" w:rsidRDefault="00835DCC" w:rsidP="00835DCC">
            <w:pPr>
              <w:spacing w:before="120"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Изобразительное</w:t>
            </w:r>
          </w:p>
        </w:tc>
        <w:tc>
          <w:tcPr>
            <w:tcW w:w="173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90</w:t>
            </w:r>
          </w:p>
        </w:tc>
        <w:tc>
          <w:tcPr>
            <w:tcW w:w="1984"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gridSpan w:val="2"/>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30</w:t>
            </w:r>
          </w:p>
        </w:tc>
      </w:tr>
      <w:tr w:rsidR="00835DCC" w:rsidRPr="00835DCC" w:rsidTr="000F2A5F">
        <w:trPr>
          <w:trHeight w:val="20"/>
        </w:trPr>
        <w:tc>
          <w:tcPr>
            <w:tcW w:w="4784" w:type="dxa"/>
            <w:tcBorders>
              <w:bottom w:val="single" w:sz="4" w:space="0" w:color="auto"/>
            </w:tcBorders>
            <w:tcMar>
              <w:top w:w="0" w:type="dxa"/>
              <w:left w:w="6" w:type="dxa"/>
              <w:bottom w:w="0" w:type="dxa"/>
              <w:right w:w="6" w:type="dxa"/>
            </w:tcMar>
            <w:hideMark/>
          </w:tcPr>
          <w:p w:rsidR="00835DCC" w:rsidRPr="00835DCC" w:rsidRDefault="00835DCC" w:rsidP="00835DCC">
            <w:pPr>
              <w:spacing w:before="120" w:after="0" w:line="240" w:lineRule="auto"/>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Народное творчество, декоративно-прикладное, художественно-эстетическое, иное</w:t>
            </w:r>
          </w:p>
        </w:tc>
        <w:tc>
          <w:tcPr>
            <w:tcW w:w="1737" w:type="dxa"/>
            <w:tcBorders>
              <w:bottom w:val="single" w:sz="4" w:space="0" w:color="auto"/>
            </w:tcBorders>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90</w:t>
            </w:r>
          </w:p>
        </w:tc>
        <w:tc>
          <w:tcPr>
            <w:tcW w:w="1984" w:type="dxa"/>
            <w:tcBorders>
              <w:bottom w:val="single" w:sz="4" w:space="0" w:color="auto"/>
            </w:tcBorders>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tcBorders>
              <w:bottom w:val="single" w:sz="4" w:space="0" w:color="auto"/>
            </w:tcBorders>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50</w:t>
            </w:r>
          </w:p>
        </w:tc>
        <w:tc>
          <w:tcPr>
            <w:tcW w:w="2977" w:type="dxa"/>
            <w:gridSpan w:val="2"/>
            <w:tcBorders>
              <w:bottom w:val="single" w:sz="4" w:space="0" w:color="auto"/>
            </w:tcBorders>
            <w:tcMar>
              <w:top w:w="0" w:type="dxa"/>
              <w:left w:w="6" w:type="dxa"/>
              <w:bottom w:w="0" w:type="dxa"/>
              <w:right w:w="6" w:type="dxa"/>
            </w:tcMar>
            <w:hideMark/>
          </w:tcPr>
          <w:p w:rsidR="00835DCC" w:rsidRPr="00835DCC" w:rsidRDefault="00835DCC" w:rsidP="00835DCC">
            <w:pPr>
              <w:spacing w:before="120" w:after="0" w:line="240" w:lineRule="auto"/>
              <w:jc w:val="center"/>
              <w:rPr>
                <w:rFonts w:ascii="Times New Roman" w:eastAsia="Times New Roman" w:hAnsi="Times New Roman"/>
                <w:kern w:val="0"/>
                <w:sz w:val="20"/>
                <w:szCs w:val="20"/>
                <w:lang w:val="ru-RU" w:eastAsia="ru-RU"/>
              </w:rPr>
            </w:pPr>
            <w:r w:rsidRPr="00835DCC">
              <w:rPr>
                <w:rFonts w:ascii="Times New Roman" w:eastAsia="Times New Roman" w:hAnsi="Times New Roman"/>
                <w:kern w:val="0"/>
                <w:sz w:val="20"/>
                <w:szCs w:val="20"/>
                <w:lang w:val="ru-RU" w:eastAsia="ru-RU"/>
              </w:rPr>
              <w:t>30</w:t>
            </w:r>
          </w:p>
        </w:tc>
      </w:tr>
    </w:tbl>
    <w:p w:rsidR="000F2A5F" w:rsidRDefault="000F2A5F" w:rsidP="00835DCC">
      <w:pPr>
        <w:spacing w:after="0" w:line="240" w:lineRule="auto"/>
        <w:ind w:firstLine="567"/>
        <w:jc w:val="both"/>
        <w:rPr>
          <w:rFonts w:ascii="Times New Roman" w:eastAsia="Times New Roman" w:hAnsi="Times New Roman"/>
          <w:color w:val="000000"/>
          <w:kern w:val="0"/>
          <w:sz w:val="24"/>
          <w:szCs w:val="24"/>
          <w:lang w:val="ru-RU" w:eastAsia="ru-RU"/>
        </w:rPr>
      </w:pPr>
    </w:p>
    <w:p w:rsidR="000F2A5F" w:rsidRDefault="000F2A5F">
      <w:pPr>
        <w:rPr>
          <w:rFonts w:ascii="Times New Roman" w:eastAsia="Times New Roman" w:hAnsi="Times New Roman"/>
          <w:color w:val="000000"/>
          <w:kern w:val="0"/>
          <w:sz w:val="24"/>
          <w:szCs w:val="24"/>
          <w:lang w:val="ru-RU" w:eastAsia="ru-RU"/>
        </w:rPr>
      </w:pPr>
      <w:r>
        <w:rPr>
          <w:rFonts w:ascii="Times New Roman" w:eastAsia="Times New Roman" w:hAnsi="Times New Roman"/>
          <w:color w:val="000000"/>
          <w:kern w:val="0"/>
          <w:sz w:val="24"/>
          <w:szCs w:val="24"/>
          <w:lang w:val="ru-RU" w:eastAsia="ru-RU"/>
        </w:rPr>
        <w:br w:type="page"/>
      </w:r>
    </w:p>
    <w:p w:rsidR="000F2A5F" w:rsidRDefault="000F2A5F" w:rsidP="00835DCC">
      <w:pPr>
        <w:spacing w:after="0" w:line="240" w:lineRule="auto"/>
        <w:ind w:firstLine="567"/>
        <w:jc w:val="both"/>
        <w:rPr>
          <w:rFonts w:ascii="Times New Roman" w:eastAsia="Times New Roman" w:hAnsi="Times New Roman"/>
          <w:color w:val="000000"/>
          <w:kern w:val="0"/>
          <w:sz w:val="24"/>
          <w:szCs w:val="24"/>
          <w:lang w:val="ru-RU" w:eastAsia="ru-RU"/>
        </w:rPr>
        <w:sectPr w:rsidR="000F2A5F" w:rsidSect="000F2A5F">
          <w:pgSz w:w="16838" w:h="11906" w:orient="landscape"/>
          <w:pgMar w:top="567" w:right="567" w:bottom="1701" w:left="567" w:header="0" w:footer="0" w:gutter="0"/>
          <w:cols w:space="708"/>
          <w:docGrid w:linePitch="326"/>
        </w:sectPr>
      </w:pP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 </w:t>
      </w:r>
    </w:p>
    <w:tbl>
      <w:tblPr>
        <w:tblW w:w="21600" w:type="dxa"/>
        <w:tblCellMar>
          <w:left w:w="0" w:type="dxa"/>
          <w:right w:w="0" w:type="dxa"/>
        </w:tblCellMar>
        <w:tblLook w:val="04A0" w:firstRow="1" w:lastRow="0" w:firstColumn="1" w:lastColumn="0" w:noHBand="0" w:noVBand="1"/>
      </w:tblPr>
      <w:tblGrid>
        <w:gridCol w:w="10437"/>
        <w:gridCol w:w="11163"/>
      </w:tblGrid>
      <w:tr w:rsidR="00835DCC" w:rsidRPr="00835DCC" w:rsidTr="00835DCC">
        <w:tc>
          <w:tcPr>
            <w:tcW w:w="21600" w:type="dxa"/>
            <w:tcMar>
              <w:top w:w="0" w:type="dxa"/>
              <w:left w:w="6" w:type="dxa"/>
              <w:bottom w:w="0" w:type="dxa"/>
              <w:right w:w="6" w:type="dxa"/>
            </w:tcMar>
            <w:hideMark/>
          </w:tcPr>
          <w:p w:rsidR="00835DCC" w:rsidRPr="00835DCC" w:rsidRDefault="00835DCC" w:rsidP="00835DCC">
            <w:pPr>
              <w:spacing w:after="0" w:line="240" w:lineRule="auto"/>
              <w:jc w:val="both"/>
              <w:rPr>
                <w:rFonts w:ascii="Times New Roman" w:eastAsia="Times New Roman" w:hAnsi="Times New Roman"/>
                <w:kern w:val="0"/>
                <w:sz w:val="24"/>
                <w:szCs w:val="24"/>
                <w:lang w:val="ru-RU" w:eastAsia="ru-RU"/>
              </w:rPr>
            </w:pPr>
            <w:r w:rsidRPr="00835DCC">
              <w:rPr>
                <w:rFonts w:ascii="Times New Roman" w:eastAsia="Times New Roman" w:hAnsi="Times New Roman"/>
                <w:kern w:val="0"/>
                <w:sz w:val="24"/>
                <w:szCs w:val="24"/>
                <w:lang w:val="ru-RU" w:eastAsia="ru-RU"/>
              </w:rPr>
              <w:t> </w:t>
            </w:r>
          </w:p>
        </w:tc>
        <w:tc>
          <w:tcPr>
            <w:tcW w:w="21600" w:type="dxa"/>
            <w:tcMar>
              <w:top w:w="0" w:type="dxa"/>
              <w:left w:w="6" w:type="dxa"/>
              <w:bottom w:w="0" w:type="dxa"/>
              <w:right w:w="6" w:type="dxa"/>
            </w:tcMar>
            <w:hideMark/>
          </w:tcPr>
          <w:p w:rsidR="00835DCC" w:rsidRPr="00835DCC" w:rsidRDefault="00835DCC" w:rsidP="00835DCC">
            <w:pPr>
              <w:spacing w:after="28"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Приложение</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к постановлению</w:t>
            </w:r>
            <w:r w:rsidRPr="00835DCC">
              <w:rPr>
                <w:rFonts w:ascii="Times New Roman" w:eastAsia="Times New Roman" w:hAnsi="Times New Roman"/>
                <w:kern w:val="0"/>
                <w:lang w:val="ru-RU" w:eastAsia="ru-RU"/>
              </w:rPr>
              <w:br/>
              <w:t>Совета Министров</w:t>
            </w:r>
            <w:r w:rsidRPr="00835DCC">
              <w:rPr>
                <w:rFonts w:ascii="Times New Roman" w:eastAsia="Times New Roman" w:hAnsi="Times New Roman"/>
                <w:kern w:val="0"/>
                <w:lang w:val="ru-RU" w:eastAsia="ru-RU"/>
              </w:rPr>
              <w:br/>
              <w:t>Республики Беларусь</w:t>
            </w:r>
          </w:p>
          <w:p w:rsidR="00835DCC" w:rsidRPr="00835DCC" w:rsidRDefault="00835DCC" w:rsidP="00835DCC">
            <w:pPr>
              <w:spacing w:after="0" w:line="240" w:lineRule="auto"/>
              <w:rPr>
                <w:rFonts w:ascii="Times New Roman" w:eastAsia="Times New Roman" w:hAnsi="Times New Roman"/>
                <w:kern w:val="0"/>
                <w:lang w:val="ru-RU" w:eastAsia="ru-RU"/>
              </w:rPr>
            </w:pPr>
            <w:r w:rsidRPr="00835DCC">
              <w:rPr>
                <w:rFonts w:ascii="Times New Roman" w:eastAsia="Times New Roman" w:hAnsi="Times New Roman"/>
                <w:kern w:val="0"/>
                <w:lang w:val="ru-RU" w:eastAsia="ru-RU"/>
              </w:rPr>
              <w:t>28.06.2013 № 569</w:t>
            </w:r>
          </w:p>
        </w:tc>
      </w:tr>
    </w:tbl>
    <w:p w:rsidR="00835DCC" w:rsidRPr="00835DCC" w:rsidRDefault="00835DCC" w:rsidP="00835DCC">
      <w:pPr>
        <w:spacing w:after="0" w:line="240" w:lineRule="auto"/>
        <w:rPr>
          <w:rFonts w:ascii="Times New Roman" w:eastAsia="Times New Roman" w:hAnsi="Times New Roman"/>
          <w:b/>
          <w:bCs/>
          <w:color w:val="000000"/>
          <w:kern w:val="0"/>
          <w:sz w:val="24"/>
          <w:szCs w:val="24"/>
          <w:lang w:val="ru-RU" w:eastAsia="ru-RU"/>
        </w:rPr>
      </w:pPr>
      <w:r w:rsidRPr="00835DCC">
        <w:rPr>
          <w:rFonts w:ascii="Times New Roman" w:eastAsia="Times New Roman" w:hAnsi="Times New Roman"/>
          <w:b/>
          <w:bCs/>
          <w:color w:val="000000"/>
          <w:kern w:val="0"/>
          <w:sz w:val="24"/>
          <w:szCs w:val="24"/>
          <w:lang w:val="ru-RU" w:eastAsia="ru-RU"/>
        </w:rPr>
        <w:t>ПЕРЕЧЕНЬ</w:t>
      </w:r>
      <w:r w:rsidRPr="00835DCC">
        <w:rPr>
          <w:rFonts w:ascii="Times New Roman" w:eastAsia="Times New Roman" w:hAnsi="Times New Roman"/>
          <w:b/>
          <w:bCs/>
          <w:color w:val="000000"/>
          <w:kern w:val="0"/>
          <w:sz w:val="24"/>
          <w:szCs w:val="24"/>
          <w:lang w:val="ru-RU" w:eastAsia="ru-RU"/>
        </w:rPr>
        <w:br/>
        <w:t>утративших силу постановлений Совета Министров Республики Беларусь и их отдельных структурных элементов</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 Постановление Совета Министров Республики Беларусь от 30 сентября 1997 г. № 1290 «Об утверждении Положения о порядке обеспечения пособиями по временной нетрудоспособности и по беременности и родам» (Собрание декретов, указов Президента и постановлений Правительства Республики Беларусь, 1997 г., № 28, ст. 918).</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 Постановление Совета Министров Республики Беларусь от 9 марта 1999 г. № 338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1999 г., № 23, 5/397).</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3. Постановление Совета Министров Республики Беларусь от 25 мая 2000 г. № 753 «Об утверждении состава фонда заработной платы для исчисления обязательных отчислений в государственный фонд содействия занятости и обложения чрезвычайным налогом» (Национальный реестр правовых актов Республики Беларусь, 2000 г., № 53, 5/3275).</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4. Постановление Совета Министров Республики Беларусь от 8 августа 2000 г. № 1216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2000 г., № 76, 5/3792).</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5. Постановление Совета Министров Республики Беларусь от 12 января 2001 г. № 49 «О внесении изменения и дополнений в постановление Совета Министров Республики Беларусь от 25 мая 2000 г. № 753» (Национальный реестр правовых актов Республики Беларусь, 2001 г., № 8, 5/5037).</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6. Постановление Совета Министров Республики Беларусь от 4 апреля 2002 г. № 421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2002 г., № 45, 5/10265).</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7. Постановление Совета Министров Республики Беларусь от 12 декабря 2003 г. № 1606 «О внесении дополнений и изменений в постановление Совета Министров Республики Беларусь от 30 сентября 1997 г. № 1290» (Национальный реестр правовых актов Республики Беларусь, 2003 г., № 141, 5/13506).</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8. Абзац четвертый пункта 2 постановления Совета Министров Республики Беларусь от 17 января 2005 г. № 45 «Об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частично или полностью постановлений Совета Министров Республики Беларусь по вопросам формирования и использования средств данного фонда» (Национальный реестр правовых актов Республики Беларусь, 2005 г., № 9, 5/15478).</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9. Постановление Совета Министров Республики Беларусь от 9 января 2006 г. № 15 «О внесении изменений и дополнений в Положение о порядке обеспечения пособиями по временной нетрудоспособности и по беременности и родам» (Национальный реестр правовых актов Республики Беларусь, 2006 г., № 7, 5/17087).</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10. Утратил силу.</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11. Подпункт 1.1 пункта 1 постановления Совета Министров Республики Беларусь от 5 сентября 2006 г. № 1141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2006 г., № 146, 5/22859).</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12. Подпункт 1.2 пункта 1 постановления Совета Министров Республики Беларусь от 17 октября 2006 г. № 1371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2006 г., № 171, 5/23244).</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13. Подпункт 1.4 пункта 1 постановления Совета Министров Республики Беларусь от 24 ноября 2006 г. № 1577 «Об изменении и признании утратившими силу некоторых постановлений Правительства Республики Беларусь по вопросам санаторно-курортного лечения и оздоровления» (Национальный реестр правовых актов Республики Беларусь, 2006 г., № 201, 5/24288).</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14. Постановление Совета Министров Республики Беларусь от 6 декабря 2006 г. № 1624 «Об утверждении Положения о комиссии по назначению государственных пособий семьям, воспитывающим детей, и пособий по временной нетрудоспособности» (Национальный реестр правовых актов Республики Беларусь, 2006 г., № 205, 5/24333).</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15. Подпункт 1.1 пункта 1 постановления Совета Министров Республики Беларусь от 7 апреля 2007 г. № 448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2007 г., № 92, 5/25018).</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16. Подпункт 1.3 пункта 1 постановления Совета Министров Республики Беларусь от 10 декабря 2007 г. № 1710 «О внесении изменений и дополнений в некоторые постановления Правительства Республики Беларусь по вопросам трудовых отпусков» (Национальный реестр правовых актов Республики Беларусь, 2007 г., № 301, 5/26348).</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17. Пункт 3 постановления Совета Министров Республики Беларусь от 17 января 2008 г. №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Беларусь, 2008 г., № 27, 5/26671).</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18. Постановление Совета Министров Республики Беларусь от 31 марта 2008 г. № 490 «Об утверждении Положения о порядке назначения и выплаты государственных пособий семьям, воспитывающим детей, о внесении изменений и дополнений в постановление Совета Министров Республики Беларусь от 30 сентября 1997 г. № 1290 и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 84, 5/27467).</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19. Подпункт 1.83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20. Подпункт 1.2 пункта 1 постановления Совета Министров Республики Беларусь от 31 марта 2009 г. №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83, 5/29526).</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21. Подпункт 1.2 пункта 1 постановления Совета Министров Республики Беларусь от 30 марта 2010 г. № 475 «О внесении дополнений и изменения в некоторые постановления Совета Министров Республики Беларусь» (Национальный реестр правовых актов Республики Беларусь, 2010 г., № 82, 5/31561).</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22. Подпункт 1.3 пункта 1 постановления Совета Министров Республики Беларусь от 25 июня 2010 г. №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 159, 5/32094).</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23. Подпункты 1.3 и 1.14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24. Постановление Совета Министров Республики Беларусь от 31 марта 2011 г. № 414 «О внесении изменений и дополнений в постановление Совета Министров Республики Беларусь от 31 марта 2008 г. № 490» (Национальный реестр правовых актов Республики Беларусь, 2011 г., № 39, 5/33579).</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lastRenderedPageBreak/>
        <w:t>25. Пункт 3 постановления Совета Министров Республики Беларусь от 2 июня 2011 г. № 693 «О некоторых вопросах, связанных с донорством крови и ее компонентов» (Национальный реестр правовых актов Республики Беларусь, 2011 г., № 64, 5/33884).</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26. Подпункт 1.19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Республики Беларусь, 2011 г., № 81, 5/34137).</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27. Подпункты 1.5, 1.10 и 1.34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142, 5/34918).</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28. Подпункты 1.3 и 1.8 пункта 1 постановления Совета Министров Республики Беларусь от 6 февраля 2012 г. № 123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2012 г., № 20, 5/35229).</w:t>
      </w:r>
    </w:p>
    <w:p w:rsidR="00835DCC" w:rsidRPr="00835DCC" w:rsidRDefault="00835DCC" w:rsidP="00835DCC">
      <w:pPr>
        <w:spacing w:after="0" w:line="240" w:lineRule="auto"/>
        <w:ind w:firstLine="567"/>
        <w:jc w:val="both"/>
        <w:rPr>
          <w:rFonts w:ascii="Times New Roman" w:eastAsia="Times New Roman" w:hAnsi="Times New Roman"/>
          <w:color w:val="000000"/>
          <w:kern w:val="0"/>
          <w:sz w:val="24"/>
          <w:szCs w:val="24"/>
          <w:lang w:val="ru-RU" w:eastAsia="ru-RU"/>
        </w:rPr>
      </w:pPr>
      <w:r w:rsidRPr="00835DCC">
        <w:rPr>
          <w:rFonts w:ascii="Times New Roman" w:eastAsia="Times New Roman" w:hAnsi="Times New Roman"/>
          <w:color w:val="000000"/>
          <w:kern w:val="0"/>
          <w:sz w:val="24"/>
          <w:szCs w:val="24"/>
          <w:lang w:val="ru-RU" w:eastAsia="ru-RU"/>
        </w:rPr>
        <w:t>29. Подпункты 1.1 и 1.4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 (Национальный правовой Интернет-портал Республики Беларусь, 24.07.2012, 5/35990). </w:t>
      </w:r>
    </w:p>
    <w:p w:rsidR="00004858" w:rsidRDefault="00835DCC" w:rsidP="00835DCC">
      <w:r w:rsidRPr="00835DCC">
        <w:rPr>
          <w:rFonts w:ascii="Times New Roman" w:eastAsia="Times New Roman" w:hAnsi="Times New Roman"/>
          <w:color w:val="000000"/>
          <w:kern w:val="0"/>
          <w:sz w:val="28"/>
          <w:szCs w:val="28"/>
          <w:lang w:val="ru-RU" w:eastAsia="ru-RU"/>
        </w:rPr>
        <w:br/>
      </w:r>
      <w:r w:rsidRPr="00835DCC">
        <w:rPr>
          <w:rFonts w:ascii="Times New Roman" w:eastAsia="Times New Roman" w:hAnsi="Times New Roman"/>
          <w:i/>
          <w:iCs/>
          <w:color w:val="000000"/>
          <w:kern w:val="0"/>
          <w:sz w:val="28"/>
          <w:szCs w:val="28"/>
          <w:lang w:val="ru-RU" w:eastAsia="ru-RU"/>
        </w:rPr>
        <w:t>Источник: </w:t>
      </w:r>
      <w:hyperlink r:id="rId4" w:history="1">
        <w:r w:rsidRPr="00835DCC">
          <w:rPr>
            <w:rFonts w:ascii="Times New Roman" w:eastAsia="Times New Roman" w:hAnsi="Times New Roman"/>
            <w:i/>
            <w:iCs/>
            <w:color w:val="003366"/>
            <w:kern w:val="0"/>
            <w:sz w:val="28"/>
            <w:szCs w:val="28"/>
            <w:u w:val="single"/>
            <w:lang w:val="ru-RU" w:eastAsia="ru-RU"/>
          </w:rPr>
          <w:t>https://pravo.by/document/?guid=3871&amp;p0=C21300569</w:t>
        </w:r>
      </w:hyperlink>
      <w:r w:rsidRPr="00835DCC">
        <w:rPr>
          <w:rFonts w:ascii="Times New Roman" w:eastAsia="Times New Roman" w:hAnsi="Times New Roman"/>
          <w:i/>
          <w:iCs/>
          <w:color w:val="000000"/>
          <w:kern w:val="0"/>
          <w:sz w:val="28"/>
          <w:szCs w:val="28"/>
          <w:lang w:val="ru-RU" w:eastAsia="ru-RU"/>
        </w:rPr>
        <w:t> – Национальный правовой Интернет-портал Республики Беларусь</w:t>
      </w:r>
    </w:p>
    <w:sectPr w:rsidR="00004858" w:rsidSect="002F13AB">
      <w:pgSz w:w="11906" w:h="16838"/>
      <w:pgMar w:top="567" w:right="567" w:bottom="567" w:left="1699"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attachedTemplate r:id="rId1"/>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F9"/>
    <w:rsid w:val="00004858"/>
    <w:rsid w:val="0005641D"/>
    <w:rsid w:val="000F2A5F"/>
    <w:rsid w:val="00172E5F"/>
    <w:rsid w:val="002F13AB"/>
    <w:rsid w:val="00393099"/>
    <w:rsid w:val="003D69B4"/>
    <w:rsid w:val="005758E4"/>
    <w:rsid w:val="00835DCC"/>
    <w:rsid w:val="009C6380"/>
    <w:rsid w:val="00A85FC8"/>
    <w:rsid w:val="00B47ED2"/>
    <w:rsid w:val="00C33218"/>
    <w:rsid w:val="00C971F9"/>
    <w:rsid w:val="00DB6660"/>
    <w:rsid w:val="00EE76B0"/>
    <w:rsid w:val="00F5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0ACEB-8EF9-4910-A95B-8C2A249D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kern w:val="2"/>
      <w:sz w:val="22"/>
      <w:szCs w:val="22"/>
      <w:lang w:val="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3871&amp;p0=C213005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42;&#1089;&#1077;%20&#1089;&#1090;&#1072;&#1088;&#1086;&#1077;\&#1089;&#1072;&#1081;&#1090;\&#1059;&#1087;&#1088;&#1072;&#1074;&#1083;&#1077;&#1085;&#1080;&#1077;%20%20&#1087;&#1086;%20&#1090;&#1088;&#1091;&#1076;&#1091;\&#1055;&#1054;&#1057;&#1058;&#1040;&#1053;&#1054;&#1042;&#1051;&#1045;&#1053;&#1048;&#1045;%20%2056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569.dot</Template>
  <TotalTime>0</TotalTime>
  <Pages>55</Pages>
  <Words>27562</Words>
  <Characters>157109</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184303</CharactersWithSpaces>
  <SharedDoc>false</SharedDoc>
  <HLinks>
    <vt:vector size="6" baseType="variant">
      <vt:variant>
        <vt:i4>1638419</vt:i4>
      </vt:variant>
      <vt:variant>
        <vt:i4>0</vt:i4>
      </vt:variant>
      <vt:variant>
        <vt:i4>0</vt:i4>
      </vt:variant>
      <vt:variant>
        <vt:i4>5</vt:i4>
      </vt:variant>
      <vt:variant>
        <vt:lpwstr>https://pravo.by/document/?guid=3871&amp;p0=C21300569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ОИР гл. специалист С.А. Кот</dc:creator>
  <cp:keywords/>
  <dc:description/>
  <cp:lastModifiedBy>ОИР гл. специалист С.А. Кот</cp:lastModifiedBy>
  <cp:revision>1</cp:revision>
  <dcterms:created xsi:type="dcterms:W3CDTF">2025-01-08T10:38:00Z</dcterms:created>
  <dcterms:modified xsi:type="dcterms:W3CDTF">2025-01-08T10:38:00Z</dcterms:modified>
</cp:coreProperties>
</file>